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CB" w:rsidRDefault="008F3BCB" w:rsidP="00CC07A8">
      <w:pPr>
        <w:ind w:firstLine="0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Этноконфессиональный паспорт </w:t>
      </w:r>
    </w:p>
    <w:p w:rsidR="008F3BCB" w:rsidRDefault="008F3BCB" w:rsidP="00CC07A8">
      <w:pPr>
        <w:ind w:firstLine="0"/>
        <w:jc w:val="center"/>
        <w:rPr>
          <w:szCs w:val="28"/>
        </w:rPr>
      </w:pPr>
      <w:r>
        <w:rPr>
          <w:szCs w:val="28"/>
        </w:rPr>
        <w:t>муниципального образования «Каменно-Балковское сельское поселение» Орловского района</w:t>
      </w:r>
    </w:p>
    <w:p w:rsidR="008F3BCB" w:rsidRDefault="008F3BCB" w:rsidP="00CC07A8">
      <w:pPr>
        <w:ind w:left="2124" w:firstLine="708"/>
        <w:rPr>
          <w:szCs w:val="28"/>
        </w:rPr>
      </w:pPr>
      <w:r>
        <w:rPr>
          <w:szCs w:val="28"/>
        </w:rPr>
        <w:t>по состоянию на 1 января  2025 года</w:t>
      </w:r>
    </w:p>
    <w:p w:rsidR="008F3BCB" w:rsidRDefault="008F3BCB" w:rsidP="00CC07A8">
      <w:pPr>
        <w:ind w:firstLine="0"/>
        <w:rPr>
          <w:sz w:val="16"/>
          <w:szCs w:val="16"/>
        </w:rPr>
      </w:pPr>
    </w:p>
    <w:p w:rsidR="008F3BCB" w:rsidRDefault="008F3BCB" w:rsidP="00CC07A8">
      <w:pPr>
        <w:ind w:firstLine="0"/>
        <w:jc w:val="center"/>
        <w:rPr>
          <w:szCs w:val="28"/>
        </w:rPr>
      </w:pPr>
    </w:p>
    <w:p w:rsidR="008F3BCB" w:rsidRDefault="008F3BCB" w:rsidP="00AE50D7">
      <w:pPr>
        <w:ind w:firstLine="0"/>
        <w:rPr>
          <w:sz w:val="16"/>
          <w:szCs w:val="16"/>
        </w:rPr>
      </w:pPr>
    </w:p>
    <w:p w:rsidR="008F3BCB" w:rsidRDefault="008F3BCB" w:rsidP="00AE50D7">
      <w:pPr>
        <w:pStyle w:val="ListParagraph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8F3BCB" w:rsidRDefault="008F3BCB" w:rsidP="00AE50D7">
      <w:pPr>
        <w:ind w:firstLine="0"/>
        <w:rPr>
          <w:sz w:val="16"/>
          <w:szCs w:val="1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4"/>
        <w:gridCol w:w="4727"/>
      </w:tblGrid>
      <w:tr w:rsidR="008F3BCB" w:rsidRPr="008E7764" w:rsidTr="008E7764">
        <w:tc>
          <w:tcPr>
            <w:tcW w:w="4844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Дата основания:</w:t>
            </w:r>
            <w:r w:rsidRPr="008E7764">
              <w:rPr>
                <w:rStyle w:val="FootnoteReference"/>
                <w:sz w:val="24"/>
                <w:szCs w:val="24"/>
              </w:rPr>
              <w:footnoteReference w:id="1"/>
            </w:r>
          </w:p>
        </w:tc>
        <w:tc>
          <w:tcPr>
            <w:tcW w:w="4727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декабря 2004 года</w:t>
            </w:r>
          </w:p>
        </w:tc>
      </w:tr>
      <w:tr w:rsidR="008F3BCB" w:rsidRPr="008E7764" w:rsidTr="008E7764">
        <w:tc>
          <w:tcPr>
            <w:tcW w:w="4844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Площадь территории МО (км</w:t>
            </w:r>
            <w:r w:rsidRPr="008E7764">
              <w:rPr>
                <w:sz w:val="24"/>
                <w:szCs w:val="24"/>
                <w:vertAlign w:val="superscript"/>
              </w:rPr>
              <w:t>2</w:t>
            </w:r>
            <w:r w:rsidRPr="008E7764">
              <w:rPr>
                <w:sz w:val="24"/>
                <w:szCs w:val="24"/>
              </w:rPr>
              <w:t>):</w:t>
            </w:r>
            <w:r w:rsidRPr="008E7764">
              <w:rPr>
                <w:rStyle w:val="FootnoteReference"/>
                <w:sz w:val="24"/>
                <w:szCs w:val="24"/>
              </w:rPr>
              <w:footnoteReference w:id="2"/>
            </w:r>
          </w:p>
        </w:tc>
        <w:tc>
          <w:tcPr>
            <w:tcW w:w="4727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</w:tr>
      <w:tr w:rsidR="008F3BCB" w:rsidRPr="008E7764" w:rsidTr="008E7764">
        <w:tc>
          <w:tcPr>
            <w:tcW w:w="4844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4727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275750</w:t>
            </w:r>
          </w:p>
        </w:tc>
      </w:tr>
      <w:tr w:rsidR="008F3BCB" w:rsidRPr="008E7764" w:rsidTr="008E7764">
        <w:tc>
          <w:tcPr>
            <w:tcW w:w="4844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4727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3BCB" w:rsidRPr="008E7764" w:rsidTr="008E7764">
        <w:tc>
          <w:tcPr>
            <w:tcW w:w="4844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4727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5220</w:t>
            </w:r>
          </w:p>
        </w:tc>
      </w:tr>
      <w:tr w:rsidR="008F3BCB" w:rsidRPr="008E7764" w:rsidTr="008E7764">
        <w:tc>
          <w:tcPr>
            <w:tcW w:w="4844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Число населенных пунктов:</w:t>
            </w:r>
            <w:r w:rsidRPr="008E7764">
              <w:rPr>
                <w:rStyle w:val="FootnoteReference"/>
                <w:sz w:val="24"/>
                <w:szCs w:val="24"/>
              </w:rPr>
              <w:t xml:space="preserve"> </w:t>
            </w:r>
            <w:r w:rsidRPr="008E7764">
              <w:rPr>
                <w:rStyle w:val="FootnoteReference"/>
                <w:sz w:val="24"/>
                <w:szCs w:val="24"/>
              </w:rPr>
              <w:footnoteReference w:id="3"/>
            </w:r>
          </w:p>
        </w:tc>
        <w:tc>
          <w:tcPr>
            <w:tcW w:w="4727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8F3BCB" w:rsidRDefault="008F3BCB" w:rsidP="00E45A99">
      <w:pPr>
        <w:spacing w:before="100" w:beforeAutospacing="1" w:after="100" w:afterAutospacing="1"/>
        <w:ind w:firstLine="0"/>
        <w:jc w:val="left"/>
        <w:outlineLvl w:val="0"/>
        <w:rPr>
          <w:bCs/>
          <w:kern w:val="36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256"/>
        <w:gridCol w:w="2387"/>
        <w:gridCol w:w="2387"/>
      </w:tblGrid>
      <w:tr w:rsidR="008F3BCB" w:rsidRPr="008E7764" w:rsidTr="008E7764">
        <w:trPr>
          <w:trHeight w:val="2069"/>
        </w:trPr>
        <w:tc>
          <w:tcPr>
            <w:tcW w:w="2518" w:type="dxa"/>
          </w:tcPr>
          <w:p w:rsidR="008F3BCB" w:rsidRPr="008E7764" w:rsidRDefault="008F3BCB" w:rsidP="008E776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8E7764">
              <w:rPr>
                <w:sz w:val="24"/>
                <w:szCs w:val="24"/>
              </w:rPr>
              <w:t>Населенные пункты:</w:t>
            </w:r>
            <w:r w:rsidRPr="008E7764">
              <w:rPr>
                <w:rStyle w:val="FootnoteReference"/>
                <w:sz w:val="24"/>
                <w:szCs w:val="24"/>
              </w:rPr>
              <w:t xml:space="preserve"> </w:t>
            </w:r>
            <w:r w:rsidRPr="008E7764">
              <w:rPr>
                <w:rStyle w:val="FootnoteReference"/>
                <w:sz w:val="24"/>
                <w:szCs w:val="24"/>
              </w:rPr>
              <w:footnoteReference w:id="4"/>
            </w:r>
          </w:p>
          <w:p w:rsidR="008F3BCB" w:rsidRPr="008E7764" w:rsidRDefault="008F3BCB" w:rsidP="008E7764">
            <w:pPr>
              <w:tabs>
                <w:tab w:val="left" w:pos="1371"/>
              </w:tabs>
              <w:rPr>
                <w:sz w:val="24"/>
                <w:szCs w:val="24"/>
                <w:lang w:eastAsia="ru-RU"/>
              </w:rPr>
            </w:pPr>
            <w:r w:rsidRPr="008E7764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2256" w:type="dxa"/>
          </w:tcPr>
          <w:p w:rsidR="008F3BCB" w:rsidRPr="008E7764" w:rsidRDefault="008F3BCB" w:rsidP="008E776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8E7764">
              <w:rPr>
                <w:bCs/>
                <w:kern w:val="36"/>
                <w:sz w:val="24"/>
                <w:szCs w:val="24"/>
                <w:lang w:eastAsia="ru-RU"/>
              </w:rPr>
              <w:t>Глава администрации населенного пункта (ФИО, контактные данные, электронная почта, мобильный телефон)</w:t>
            </w:r>
          </w:p>
          <w:p w:rsidR="008F3BCB" w:rsidRPr="008E7764" w:rsidRDefault="008F3BCB" w:rsidP="008E776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  <w:p w:rsidR="008F3BCB" w:rsidRPr="008E7764" w:rsidRDefault="008F3BCB" w:rsidP="008E776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8F3BCB" w:rsidRPr="008E7764" w:rsidRDefault="008F3BCB" w:rsidP="008E7764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8E7764">
              <w:rPr>
                <w:sz w:val="24"/>
                <w:szCs w:val="16"/>
              </w:rPr>
              <w:t>Куратор межэтнических отношений</w:t>
            </w:r>
          </w:p>
          <w:p w:rsidR="008F3BCB" w:rsidRPr="008E7764" w:rsidRDefault="008F3BCB" w:rsidP="008E7764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8E7764"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  <w:p w:rsidR="008F3BCB" w:rsidRPr="008E7764" w:rsidRDefault="008F3BCB" w:rsidP="008E776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8F3BCB" w:rsidRPr="008E7764" w:rsidRDefault="008F3BCB" w:rsidP="008E776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8E7764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 (</w:t>
            </w:r>
            <w:r w:rsidRPr="008E7764">
              <w:rPr>
                <w:sz w:val="24"/>
                <w:szCs w:val="24"/>
              </w:rPr>
              <w:t>фамилия, имя, отчество, национальность)</w:t>
            </w:r>
          </w:p>
        </w:tc>
      </w:tr>
      <w:tr w:rsidR="008F3BCB" w:rsidRPr="008E7764" w:rsidTr="008E7764">
        <w:trPr>
          <w:trHeight w:val="258"/>
        </w:trPr>
        <w:tc>
          <w:tcPr>
            <w:tcW w:w="2518" w:type="dxa"/>
          </w:tcPr>
          <w:p w:rsidR="008F3BCB" w:rsidRPr="008E7764" w:rsidRDefault="008F3BCB" w:rsidP="00C20F6C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х. Каменная Балка</w:t>
            </w:r>
          </w:p>
        </w:tc>
        <w:tc>
          <w:tcPr>
            <w:tcW w:w="2256" w:type="dxa"/>
            <w:vMerge w:val="restart"/>
          </w:tcPr>
          <w:p w:rsidR="008F3BCB" w:rsidRDefault="008F3BCB" w:rsidP="00C20F6C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  <w:p w:rsidR="008F3BCB" w:rsidRDefault="008F3BCB" w:rsidP="00C20F6C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  <w:p w:rsidR="008F3BCB" w:rsidRDefault="008F3BCB" w:rsidP="00C20F6C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Вакульчик Людмила Николаевна</w:t>
            </w:r>
          </w:p>
          <w:p w:rsidR="008F3BCB" w:rsidRPr="008E7764" w:rsidRDefault="008F3BCB" w:rsidP="00C20F6C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89612921695</w:t>
            </w:r>
          </w:p>
        </w:tc>
        <w:tc>
          <w:tcPr>
            <w:tcW w:w="2387" w:type="dxa"/>
          </w:tcPr>
          <w:p w:rsidR="008F3BCB" w:rsidRPr="008E7764" w:rsidRDefault="008F3BCB" w:rsidP="008E776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8F3BCB" w:rsidRPr="008E7764" w:rsidRDefault="008F3BCB" w:rsidP="00C20F6C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</w:tr>
      <w:tr w:rsidR="008F3BCB" w:rsidRPr="008E7764" w:rsidTr="00C20F6C">
        <w:tblPrEx>
          <w:tblLook w:val="0000"/>
        </w:tblPrEx>
        <w:trPr>
          <w:trHeight w:val="269"/>
        </w:trPr>
        <w:tc>
          <w:tcPr>
            <w:tcW w:w="2518" w:type="dxa"/>
          </w:tcPr>
          <w:p w:rsidR="008F3BCB" w:rsidRPr="008E7764" w:rsidRDefault="008F3BCB" w:rsidP="00C20F6C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х.Журавлёв</w:t>
            </w:r>
          </w:p>
        </w:tc>
        <w:tc>
          <w:tcPr>
            <w:tcW w:w="2256" w:type="dxa"/>
            <w:vMerge/>
          </w:tcPr>
          <w:p w:rsidR="008F3BCB" w:rsidRPr="008E7764" w:rsidRDefault="008F3BCB" w:rsidP="008E776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8F3BCB" w:rsidRPr="008E7764" w:rsidRDefault="008F3BCB" w:rsidP="008E776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8F3BCB" w:rsidRPr="008E7764" w:rsidRDefault="008F3BCB" w:rsidP="00C20F6C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</w:tr>
      <w:tr w:rsidR="008F3BCB" w:rsidRPr="008E7764" w:rsidTr="00C20F6C">
        <w:tblPrEx>
          <w:tblLook w:val="0000"/>
        </w:tblPrEx>
        <w:trPr>
          <w:trHeight w:val="345"/>
        </w:trPr>
        <w:tc>
          <w:tcPr>
            <w:tcW w:w="2518" w:type="dxa"/>
          </w:tcPr>
          <w:p w:rsidR="008F3BCB" w:rsidRDefault="008F3BCB" w:rsidP="00C20F6C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х. Лагерный</w:t>
            </w:r>
          </w:p>
        </w:tc>
        <w:tc>
          <w:tcPr>
            <w:tcW w:w="2256" w:type="dxa"/>
            <w:vMerge/>
          </w:tcPr>
          <w:p w:rsidR="008F3BCB" w:rsidRPr="008E7764" w:rsidRDefault="008F3BCB" w:rsidP="008E776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8F3BCB" w:rsidRPr="008E7764" w:rsidRDefault="008F3BCB" w:rsidP="008E776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8F3BCB" w:rsidRPr="008E7764" w:rsidRDefault="008F3BCB" w:rsidP="00C20F6C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</w:tr>
      <w:tr w:rsidR="008F3BCB" w:rsidRPr="008E7764" w:rsidTr="00C20F6C">
        <w:tblPrEx>
          <w:tblLook w:val="0000"/>
        </w:tblPrEx>
        <w:trPr>
          <w:trHeight w:val="360"/>
        </w:trPr>
        <w:tc>
          <w:tcPr>
            <w:tcW w:w="2518" w:type="dxa"/>
          </w:tcPr>
          <w:p w:rsidR="008F3BCB" w:rsidRDefault="008F3BCB" w:rsidP="00C20F6C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х. Комарьков</w:t>
            </w:r>
          </w:p>
        </w:tc>
        <w:tc>
          <w:tcPr>
            <w:tcW w:w="2256" w:type="dxa"/>
            <w:vMerge/>
          </w:tcPr>
          <w:p w:rsidR="008F3BCB" w:rsidRPr="008E7764" w:rsidRDefault="008F3BCB" w:rsidP="008E776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8F3BCB" w:rsidRPr="008E7764" w:rsidRDefault="008F3BCB" w:rsidP="008E776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8F3BCB" w:rsidRPr="008E7764" w:rsidRDefault="008F3BCB" w:rsidP="00C20F6C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</w:tr>
      <w:tr w:rsidR="008F3BCB" w:rsidRPr="008E7764" w:rsidTr="00C20F6C">
        <w:tblPrEx>
          <w:tblLook w:val="0000"/>
        </w:tblPrEx>
        <w:trPr>
          <w:trHeight w:val="345"/>
        </w:trPr>
        <w:tc>
          <w:tcPr>
            <w:tcW w:w="2518" w:type="dxa"/>
          </w:tcPr>
          <w:p w:rsidR="008F3BCB" w:rsidRDefault="008F3BCB" w:rsidP="00C20F6C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х.Орден Ленина</w:t>
            </w:r>
          </w:p>
        </w:tc>
        <w:tc>
          <w:tcPr>
            <w:tcW w:w="2256" w:type="dxa"/>
            <w:vMerge/>
          </w:tcPr>
          <w:p w:rsidR="008F3BCB" w:rsidRPr="008E7764" w:rsidRDefault="008F3BCB" w:rsidP="008E776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8F3BCB" w:rsidRPr="008E7764" w:rsidRDefault="008F3BCB" w:rsidP="008E776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8F3BCB" w:rsidRPr="008E7764" w:rsidRDefault="008F3BCB" w:rsidP="00C20F6C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</w:tr>
      <w:tr w:rsidR="008F3BCB" w:rsidRPr="008E7764" w:rsidTr="00C20F6C">
        <w:tblPrEx>
          <w:tblLook w:val="0000"/>
        </w:tblPrEx>
        <w:trPr>
          <w:trHeight w:val="345"/>
        </w:trPr>
        <w:tc>
          <w:tcPr>
            <w:tcW w:w="2518" w:type="dxa"/>
          </w:tcPr>
          <w:p w:rsidR="008F3BCB" w:rsidRDefault="008F3BCB" w:rsidP="00C20F6C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х. Нижнеталовый</w:t>
            </w:r>
          </w:p>
        </w:tc>
        <w:tc>
          <w:tcPr>
            <w:tcW w:w="2256" w:type="dxa"/>
            <w:vMerge/>
          </w:tcPr>
          <w:p w:rsidR="008F3BCB" w:rsidRPr="008E7764" w:rsidRDefault="008F3BCB" w:rsidP="008E776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8F3BCB" w:rsidRPr="008E7764" w:rsidRDefault="008F3BCB" w:rsidP="008E776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8F3BCB" w:rsidRPr="008E7764" w:rsidRDefault="008F3BCB" w:rsidP="00C20F6C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</w:tr>
      <w:tr w:rsidR="008F3BCB" w:rsidRPr="008E7764" w:rsidTr="00C20F6C">
        <w:tblPrEx>
          <w:tblLook w:val="0000"/>
        </w:tblPrEx>
        <w:trPr>
          <w:trHeight w:val="165"/>
        </w:trPr>
        <w:tc>
          <w:tcPr>
            <w:tcW w:w="2518" w:type="dxa"/>
          </w:tcPr>
          <w:p w:rsidR="008F3BCB" w:rsidRDefault="008F3BCB" w:rsidP="00C20F6C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х. Греков</w:t>
            </w:r>
          </w:p>
        </w:tc>
        <w:tc>
          <w:tcPr>
            <w:tcW w:w="2256" w:type="dxa"/>
            <w:vMerge/>
          </w:tcPr>
          <w:p w:rsidR="008F3BCB" w:rsidRPr="008E7764" w:rsidRDefault="008F3BCB" w:rsidP="008E776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8F3BCB" w:rsidRPr="008E7764" w:rsidRDefault="008F3BCB" w:rsidP="008E776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8F3BCB" w:rsidRPr="008E7764" w:rsidRDefault="008F3BCB" w:rsidP="00C20F6C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</w:tr>
      <w:tr w:rsidR="008F3BCB" w:rsidRPr="008E7764" w:rsidTr="00C20F6C">
        <w:tblPrEx>
          <w:tblLook w:val="0000"/>
        </w:tblPrEx>
        <w:trPr>
          <w:trHeight w:val="255"/>
        </w:trPr>
        <w:tc>
          <w:tcPr>
            <w:tcW w:w="2518" w:type="dxa"/>
          </w:tcPr>
          <w:p w:rsidR="008F3BCB" w:rsidRDefault="008F3BCB" w:rsidP="00C20F6C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х.Красное Знамя</w:t>
            </w:r>
          </w:p>
        </w:tc>
        <w:tc>
          <w:tcPr>
            <w:tcW w:w="2256" w:type="dxa"/>
            <w:vMerge/>
          </w:tcPr>
          <w:p w:rsidR="008F3BCB" w:rsidRPr="008E7764" w:rsidRDefault="008F3BCB" w:rsidP="008E776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8F3BCB" w:rsidRPr="008E7764" w:rsidRDefault="008F3BCB" w:rsidP="008E776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8F3BCB" w:rsidRPr="008E7764" w:rsidRDefault="008F3BCB" w:rsidP="00C20F6C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</w:tr>
      <w:tr w:rsidR="008F3BCB" w:rsidRPr="008E7764" w:rsidTr="00C20F6C">
        <w:tblPrEx>
          <w:tblLook w:val="0000"/>
        </w:tblPrEx>
        <w:trPr>
          <w:trHeight w:val="330"/>
        </w:trPr>
        <w:tc>
          <w:tcPr>
            <w:tcW w:w="2518" w:type="dxa"/>
          </w:tcPr>
          <w:p w:rsidR="008F3BCB" w:rsidRDefault="008F3BCB" w:rsidP="00C20F6C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х.Малая Каменка</w:t>
            </w:r>
          </w:p>
        </w:tc>
        <w:tc>
          <w:tcPr>
            <w:tcW w:w="2256" w:type="dxa"/>
            <w:vMerge/>
          </w:tcPr>
          <w:p w:rsidR="008F3BCB" w:rsidRPr="008E7764" w:rsidRDefault="008F3BCB" w:rsidP="008E776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8F3BCB" w:rsidRPr="008E7764" w:rsidRDefault="008F3BCB" w:rsidP="008E776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8F3BCB" w:rsidRPr="008E7764" w:rsidRDefault="008F3BCB" w:rsidP="00C20F6C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</w:tr>
      <w:tr w:rsidR="008F3BCB" w:rsidRPr="008E7764" w:rsidTr="00C20F6C">
        <w:tblPrEx>
          <w:tblLook w:val="0000"/>
        </w:tblPrEx>
        <w:trPr>
          <w:trHeight w:val="345"/>
        </w:trPr>
        <w:tc>
          <w:tcPr>
            <w:tcW w:w="2518" w:type="dxa"/>
          </w:tcPr>
          <w:p w:rsidR="008F3BCB" w:rsidRDefault="008F3BCB" w:rsidP="00C20F6C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х.Троицкий</w:t>
            </w:r>
          </w:p>
        </w:tc>
        <w:tc>
          <w:tcPr>
            <w:tcW w:w="2256" w:type="dxa"/>
            <w:vMerge/>
          </w:tcPr>
          <w:p w:rsidR="008F3BCB" w:rsidRPr="008E7764" w:rsidRDefault="008F3BCB" w:rsidP="008E776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8F3BCB" w:rsidRPr="008E7764" w:rsidRDefault="008F3BCB" w:rsidP="008E776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8F3BCB" w:rsidRPr="008E7764" w:rsidRDefault="008F3BCB" w:rsidP="00C20F6C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</w:tr>
      <w:tr w:rsidR="008F3BCB" w:rsidRPr="008E7764" w:rsidTr="00C20F6C">
        <w:tblPrEx>
          <w:tblLook w:val="0000"/>
        </w:tblPrEx>
        <w:trPr>
          <w:trHeight w:val="345"/>
        </w:trPr>
        <w:tc>
          <w:tcPr>
            <w:tcW w:w="2518" w:type="dxa"/>
          </w:tcPr>
          <w:p w:rsidR="008F3BCB" w:rsidRDefault="008F3BCB" w:rsidP="008E7764">
            <w:pPr>
              <w:spacing w:before="100" w:beforeAutospacing="1" w:after="100" w:afterAutospacing="1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/>
          </w:tcPr>
          <w:p w:rsidR="008F3BCB" w:rsidRPr="008E7764" w:rsidRDefault="008F3BCB" w:rsidP="008E776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8F3BCB" w:rsidRPr="008E7764" w:rsidRDefault="008F3BCB" w:rsidP="008E776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8F3BCB" w:rsidRPr="008E7764" w:rsidRDefault="008F3BCB" w:rsidP="008E776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F3BCB" w:rsidRPr="008E7764" w:rsidTr="00C20F6C">
        <w:tblPrEx>
          <w:tblLook w:val="0000"/>
        </w:tblPrEx>
        <w:trPr>
          <w:trHeight w:val="327"/>
        </w:trPr>
        <w:tc>
          <w:tcPr>
            <w:tcW w:w="2518" w:type="dxa"/>
          </w:tcPr>
          <w:p w:rsidR="008F3BCB" w:rsidRDefault="008F3BCB" w:rsidP="008E7764">
            <w:pPr>
              <w:spacing w:before="100" w:beforeAutospacing="1" w:after="100" w:afterAutospacing="1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/>
          </w:tcPr>
          <w:p w:rsidR="008F3BCB" w:rsidRPr="008E7764" w:rsidRDefault="008F3BCB" w:rsidP="008E776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8F3BCB" w:rsidRPr="008E7764" w:rsidRDefault="008F3BCB" w:rsidP="008E776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8F3BCB" w:rsidRPr="008E7764" w:rsidRDefault="008F3BCB" w:rsidP="008E776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8F3BCB" w:rsidRDefault="008F3BCB" w:rsidP="00E45A99">
      <w:pPr>
        <w:spacing w:before="100" w:beforeAutospacing="1" w:after="100" w:afterAutospacing="1"/>
        <w:ind w:firstLine="0"/>
        <w:jc w:val="left"/>
        <w:outlineLvl w:val="0"/>
        <w:rPr>
          <w:bCs/>
          <w:kern w:val="36"/>
          <w:sz w:val="24"/>
          <w:szCs w:val="24"/>
          <w:lang w:eastAsia="ru-RU"/>
        </w:rPr>
      </w:pPr>
    </w:p>
    <w:p w:rsidR="008F3BCB" w:rsidRDefault="008F3BCB" w:rsidP="00AE50D7">
      <w:pPr>
        <w:ind w:firstLine="0"/>
        <w:rPr>
          <w:sz w:val="16"/>
          <w:szCs w:val="16"/>
        </w:rPr>
      </w:pPr>
    </w:p>
    <w:p w:rsidR="008F3BCB" w:rsidRDefault="008F3BCB" w:rsidP="00AE50D7">
      <w:pPr>
        <w:pStyle w:val="ListParagraph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Этнодемографические процессы</w:t>
      </w:r>
    </w:p>
    <w:p w:rsidR="008F3BCB" w:rsidRDefault="008F3BCB" w:rsidP="00AE50D7">
      <w:pPr>
        <w:ind w:firstLine="0"/>
        <w:rPr>
          <w:sz w:val="16"/>
          <w:szCs w:val="16"/>
        </w:rPr>
      </w:pPr>
    </w:p>
    <w:p w:rsidR="008F3BCB" w:rsidRDefault="008F3BCB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FootnoteReference"/>
          <w:sz w:val="24"/>
          <w:szCs w:val="24"/>
        </w:rPr>
        <w:footnoteReference w:id="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90"/>
        <w:gridCol w:w="2342"/>
        <w:gridCol w:w="2355"/>
        <w:gridCol w:w="2284"/>
      </w:tblGrid>
      <w:tr w:rsidR="008F3BCB" w:rsidRPr="008E7764" w:rsidTr="008E7764">
        <w:tc>
          <w:tcPr>
            <w:tcW w:w="2473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9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Число умерших</w:t>
            </w:r>
          </w:p>
        </w:tc>
      </w:tr>
      <w:tr w:rsidR="008F3BCB" w:rsidRPr="008E7764" w:rsidTr="008E7764">
        <w:tc>
          <w:tcPr>
            <w:tcW w:w="2473" w:type="dxa"/>
          </w:tcPr>
          <w:p w:rsidR="008F3BCB" w:rsidRPr="008E7764" w:rsidRDefault="008F3BCB" w:rsidP="00014AD4">
            <w:pPr>
              <w:ind w:firstLine="0"/>
              <w:jc w:val="center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Всего</w:t>
            </w:r>
          </w:p>
        </w:tc>
        <w:tc>
          <w:tcPr>
            <w:tcW w:w="2379" w:type="dxa"/>
          </w:tcPr>
          <w:p w:rsidR="008F3BCB" w:rsidRPr="008E7764" w:rsidRDefault="008F3BCB" w:rsidP="00014AD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1994</w:t>
            </w:r>
          </w:p>
        </w:tc>
        <w:tc>
          <w:tcPr>
            <w:tcW w:w="239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2473" w:type="dxa"/>
          </w:tcPr>
          <w:p w:rsidR="008F3BCB" w:rsidRPr="00014AD4" w:rsidRDefault="008F3BCB" w:rsidP="00014A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</w:t>
            </w:r>
          </w:p>
        </w:tc>
        <w:tc>
          <w:tcPr>
            <w:tcW w:w="2379" w:type="dxa"/>
          </w:tcPr>
          <w:p w:rsidR="008F3BCB" w:rsidRPr="008E7764" w:rsidRDefault="008F3BCB" w:rsidP="00014AD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1778</w:t>
            </w:r>
          </w:p>
        </w:tc>
        <w:tc>
          <w:tcPr>
            <w:tcW w:w="239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014AD4">
        <w:trPr>
          <w:trHeight w:val="345"/>
        </w:trPr>
        <w:tc>
          <w:tcPr>
            <w:tcW w:w="2473" w:type="dxa"/>
          </w:tcPr>
          <w:p w:rsidR="008F3BCB" w:rsidRPr="00014AD4" w:rsidRDefault="008F3BCB" w:rsidP="00014A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Чеченцы</w:t>
            </w:r>
          </w:p>
        </w:tc>
        <w:tc>
          <w:tcPr>
            <w:tcW w:w="2379" w:type="dxa"/>
          </w:tcPr>
          <w:p w:rsidR="008F3BCB" w:rsidRPr="008E7764" w:rsidRDefault="008F3BCB" w:rsidP="00014AD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7</w:t>
            </w:r>
          </w:p>
        </w:tc>
        <w:tc>
          <w:tcPr>
            <w:tcW w:w="239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014AD4">
        <w:trPr>
          <w:trHeight w:val="165"/>
        </w:trPr>
        <w:tc>
          <w:tcPr>
            <w:tcW w:w="2473" w:type="dxa"/>
          </w:tcPr>
          <w:p w:rsidR="008F3BCB" w:rsidRPr="00014AD4" w:rsidRDefault="008F3BCB" w:rsidP="008E7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Даргинцы</w:t>
            </w:r>
          </w:p>
        </w:tc>
        <w:tc>
          <w:tcPr>
            <w:tcW w:w="2379" w:type="dxa"/>
          </w:tcPr>
          <w:p w:rsidR="008F3BCB" w:rsidRDefault="008F3BCB" w:rsidP="00014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9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014AD4">
        <w:trPr>
          <w:trHeight w:val="240"/>
        </w:trPr>
        <w:tc>
          <w:tcPr>
            <w:tcW w:w="2473" w:type="dxa"/>
          </w:tcPr>
          <w:p w:rsidR="008F3BCB" w:rsidRPr="00014AD4" w:rsidRDefault="008F3BCB" w:rsidP="008E7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Кумыки</w:t>
            </w:r>
          </w:p>
        </w:tc>
        <w:tc>
          <w:tcPr>
            <w:tcW w:w="2379" w:type="dxa"/>
          </w:tcPr>
          <w:p w:rsidR="008F3BCB" w:rsidRDefault="008F3BCB" w:rsidP="00014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9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014AD4">
        <w:trPr>
          <w:trHeight w:val="315"/>
        </w:trPr>
        <w:tc>
          <w:tcPr>
            <w:tcW w:w="2473" w:type="dxa"/>
          </w:tcPr>
          <w:p w:rsidR="008F3BCB" w:rsidRPr="00014AD4" w:rsidRDefault="008F3BCB" w:rsidP="008E7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2379" w:type="dxa"/>
          </w:tcPr>
          <w:p w:rsidR="008F3BCB" w:rsidRDefault="008F3BCB" w:rsidP="00014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9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014AD4">
        <w:trPr>
          <w:trHeight w:val="345"/>
        </w:trPr>
        <w:tc>
          <w:tcPr>
            <w:tcW w:w="2473" w:type="dxa"/>
          </w:tcPr>
          <w:p w:rsidR="008F3BCB" w:rsidRPr="00014AD4" w:rsidRDefault="008F3BCB" w:rsidP="008E7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Татары</w:t>
            </w:r>
          </w:p>
        </w:tc>
        <w:tc>
          <w:tcPr>
            <w:tcW w:w="2379" w:type="dxa"/>
          </w:tcPr>
          <w:p w:rsidR="008F3BCB" w:rsidRDefault="008F3BCB" w:rsidP="00014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9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014AD4">
        <w:trPr>
          <w:trHeight w:val="360"/>
        </w:trPr>
        <w:tc>
          <w:tcPr>
            <w:tcW w:w="2473" w:type="dxa"/>
          </w:tcPr>
          <w:p w:rsidR="008F3BCB" w:rsidRPr="00014AD4" w:rsidRDefault="008F3BCB" w:rsidP="008E7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2379" w:type="dxa"/>
          </w:tcPr>
          <w:p w:rsidR="008F3BCB" w:rsidRDefault="008F3BCB" w:rsidP="00014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014AD4">
        <w:trPr>
          <w:trHeight w:val="345"/>
        </w:trPr>
        <w:tc>
          <w:tcPr>
            <w:tcW w:w="2473" w:type="dxa"/>
          </w:tcPr>
          <w:p w:rsidR="008F3BCB" w:rsidRPr="00014AD4" w:rsidRDefault="008F3BCB" w:rsidP="008E7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Цыгане</w:t>
            </w:r>
          </w:p>
        </w:tc>
        <w:tc>
          <w:tcPr>
            <w:tcW w:w="2379" w:type="dxa"/>
          </w:tcPr>
          <w:p w:rsidR="008F3BCB" w:rsidRDefault="008F3BCB" w:rsidP="00014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9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014AD4">
        <w:trPr>
          <w:trHeight w:val="345"/>
        </w:trPr>
        <w:tc>
          <w:tcPr>
            <w:tcW w:w="2473" w:type="dxa"/>
          </w:tcPr>
          <w:p w:rsidR="008F3BCB" w:rsidRPr="00014AD4" w:rsidRDefault="008F3BCB" w:rsidP="008E7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Грузины</w:t>
            </w:r>
          </w:p>
        </w:tc>
        <w:tc>
          <w:tcPr>
            <w:tcW w:w="2379" w:type="dxa"/>
          </w:tcPr>
          <w:p w:rsidR="008F3BCB" w:rsidRDefault="008F3BCB" w:rsidP="00014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9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014AD4">
        <w:trPr>
          <w:trHeight w:val="345"/>
        </w:trPr>
        <w:tc>
          <w:tcPr>
            <w:tcW w:w="2473" w:type="dxa"/>
          </w:tcPr>
          <w:p w:rsidR="008F3BCB" w:rsidRPr="00014AD4" w:rsidRDefault="008F3BCB" w:rsidP="008E7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Казахи</w:t>
            </w:r>
          </w:p>
        </w:tc>
        <w:tc>
          <w:tcPr>
            <w:tcW w:w="2379" w:type="dxa"/>
          </w:tcPr>
          <w:p w:rsidR="008F3BCB" w:rsidRDefault="008F3BCB" w:rsidP="00014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39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014AD4">
        <w:trPr>
          <w:trHeight w:val="360"/>
        </w:trPr>
        <w:tc>
          <w:tcPr>
            <w:tcW w:w="2473" w:type="dxa"/>
          </w:tcPr>
          <w:p w:rsidR="008F3BCB" w:rsidRPr="00014AD4" w:rsidRDefault="008F3BCB" w:rsidP="008E7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Осетины</w:t>
            </w:r>
          </w:p>
        </w:tc>
        <w:tc>
          <w:tcPr>
            <w:tcW w:w="2379" w:type="dxa"/>
          </w:tcPr>
          <w:p w:rsidR="008F3BCB" w:rsidRDefault="008F3BCB" w:rsidP="00014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014AD4">
        <w:trPr>
          <w:trHeight w:val="360"/>
        </w:trPr>
        <w:tc>
          <w:tcPr>
            <w:tcW w:w="2473" w:type="dxa"/>
          </w:tcPr>
          <w:p w:rsidR="008F3BCB" w:rsidRPr="00014AD4" w:rsidRDefault="008F3BCB" w:rsidP="008E7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Молдаване</w:t>
            </w:r>
          </w:p>
        </w:tc>
        <w:tc>
          <w:tcPr>
            <w:tcW w:w="2379" w:type="dxa"/>
          </w:tcPr>
          <w:p w:rsidR="008F3BCB" w:rsidRDefault="008F3BCB" w:rsidP="00014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9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014AD4">
        <w:trPr>
          <w:trHeight w:val="330"/>
        </w:trPr>
        <w:tc>
          <w:tcPr>
            <w:tcW w:w="2473" w:type="dxa"/>
          </w:tcPr>
          <w:p w:rsidR="008F3BCB" w:rsidRPr="00014AD4" w:rsidRDefault="008F3BCB" w:rsidP="008E7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Удмурты</w:t>
            </w:r>
          </w:p>
        </w:tc>
        <w:tc>
          <w:tcPr>
            <w:tcW w:w="2379" w:type="dxa"/>
          </w:tcPr>
          <w:p w:rsidR="008F3BCB" w:rsidRDefault="008F3BCB" w:rsidP="00014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9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014AD4">
        <w:trPr>
          <w:trHeight w:val="345"/>
        </w:trPr>
        <w:tc>
          <w:tcPr>
            <w:tcW w:w="2473" w:type="dxa"/>
          </w:tcPr>
          <w:p w:rsidR="008F3BCB" w:rsidRPr="00014AD4" w:rsidRDefault="008F3BCB" w:rsidP="00014A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Белорусы</w:t>
            </w:r>
          </w:p>
        </w:tc>
        <w:tc>
          <w:tcPr>
            <w:tcW w:w="2379" w:type="dxa"/>
          </w:tcPr>
          <w:p w:rsidR="008F3BCB" w:rsidRDefault="008F3BCB" w:rsidP="00014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9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014AD4">
        <w:trPr>
          <w:trHeight w:val="349"/>
        </w:trPr>
        <w:tc>
          <w:tcPr>
            <w:tcW w:w="2473" w:type="dxa"/>
          </w:tcPr>
          <w:p w:rsidR="008F3BCB" w:rsidRPr="00014AD4" w:rsidRDefault="008F3BCB" w:rsidP="008E7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2379" w:type="dxa"/>
          </w:tcPr>
          <w:p w:rsidR="008F3BCB" w:rsidRDefault="008F3BCB" w:rsidP="00014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014AD4">
        <w:trPr>
          <w:trHeight w:val="165"/>
        </w:trPr>
        <w:tc>
          <w:tcPr>
            <w:tcW w:w="2473" w:type="dxa"/>
          </w:tcPr>
          <w:p w:rsidR="008F3BCB" w:rsidRPr="00014AD4" w:rsidRDefault="008F3BCB" w:rsidP="008E7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Марийцы</w:t>
            </w:r>
          </w:p>
        </w:tc>
        <w:tc>
          <w:tcPr>
            <w:tcW w:w="2379" w:type="dxa"/>
          </w:tcPr>
          <w:p w:rsidR="008F3BCB" w:rsidRDefault="008F3BCB" w:rsidP="00014AD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25</w:t>
            </w:r>
          </w:p>
        </w:tc>
        <w:tc>
          <w:tcPr>
            <w:tcW w:w="239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014AD4">
        <w:trPr>
          <w:trHeight w:val="270"/>
        </w:trPr>
        <w:tc>
          <w:tcPr>
            <w:tcW w:w="2473" w:type="dxa"/>
          </w:tcPr>
          <w:p w:rsidR="008F3BCB" w:rsidRPr="00014AD4" w:rsidRDefault="008F3BCB" w:rsidP="008E7764">
            <w:pPr>
              <w:rPr>
                <w:sz w:val="24"/>
                <w:szCs w:val="24"/>
              </w:rPr>
            </w:pPr>
            <w:r w:rsidRPr="00014AD4">
              <w:rPr>
                <w:sz w:val="24"/>
                <w:szCs w:val="24"/>
              </w:rPr>
              <w:t>Чуваши</w:t>
            </w:r>
          </w:p>
        </w:tc>
        <w:tc>
          <w:tcPr>
            <w:tcW w:w="2379" w:type="dxa"/>
          </w:tcPr>
          <w:p w:rsidR="008F3BCB" w:rsidRDefault="008F3BCB" w:rsidP="00014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8F3BCB" w:rsidRPr="007E31E6" w:rsidRDefault="008F3BCB" w:rsidP="00337E92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Сельские (гор) поселения с наиболее компактным проживанием некоренного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3"/>
        <w:gridCol w:w="2379"/>
        <w:gridCol w:w="2390"/>
        <w:gridCol w:w="2329"/>
      </w:tblGrid>
      <w:tr w:rsidR="008F3BCB" w:rsidRPr="008E7764" w:rsidTr="008E7764">
        <w:tc>
          <w:tcPr>
            <w:tcW w:w="2473" w:type="dxa"/>
          </w:tcPr>
          <w:p w:rsidR="008F3BCB" w:rsidRPr="008E7764" w:rsidRDefault="008F3BCB" w:rsidP="008E776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E7764">
              <w:rPr>
                <w:b/>
                <w:sz w:val="24"/>
                <w:szCs w:val="24"/>
              </w:rPr>
              <w:t>Наименование     поселения</w:t>
            </w:r>
          </w:p>
        </w:tc>
        <w:tc>
          <w:tcPr>
            <w:tcW w:w="2379" w:type="dxa"/>
          </w:tcPr>
          <w:p w:rsidR="008F3BCB" w:rsidRPr="008E7764" w:rsidRDefault="008F3BCB" w:rsidP="008E776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E776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0" w:type="dxa"/>
          </w:tcPr>
          <w:p w:rsidR="008F3BCB" w:rsidRPr="008E7764" w:rsidRDefault="008F3BCB" w:rsidP="008E776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E7764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</w:tcPr>
          <w:p w:rsidR="008F3BCB" w:rsidRPr="008E7764" w:rsidRDefault="008F3BCB" w:rsidP="008E776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E7764">
              <w:rPr>
                <w:b/>
                <w:sz w:val="24"/>
                <w:szCs w:val="24"/>
              </w:rPr>
              <w:t>% от общего числа жителей поселения</w:t>
            </w:r>
          </w:p>
        </w:tc>
      </w:tr>
      <w:tr w:rsidR="008F3BCB" w:rsidRPr="008E7764" w:rsidTr="008E7764">
        <w:tc>
          <w:tcPr>
            <w:tcW w:w="2473" w:type="dxa"/>
          </w:tcPr>
          <w:p w:rsidR="008F3BCB" w:rsidRPr="008E7764" w:rsidRDefault="008F3BCB" w:rsidP="008E776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8F3BCB" w:rsidRPr="008E7764" w:rsidRDefault="008F3BCB" w:rsidP="008E776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</w:tcPr>
          <w:p w:rsidR="008F3BCB" w:rsidRPr="008E7764" w:rsidRDefault="008F3BCB" w:rsidP="008E776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:rsidR="008F3BCB" w:rsidRPr="008E7764" w:rsidRDefault="008F3BCB" w:rsidP="008E7764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2473" w:type="dxa"/>
          </w:tcPr>
          <w:p w:rsidR="008F3BCB" w:rsidRPr="008E7764" w:rsidRDefault="008F3BCB" w:rsidP="008E7764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</w:tcPr>
          <w:p w:rsidR="008F3BCB" w:rsidRPr="008E7764" w:rsidRDefault="008F3BCB" w:rsidP="008E776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</w:tcPr>
          <w:p w:rsidR="008F3BCB" w:rsidRPr="008E7764" w:rsidRDefault="008F3BCB" w:rsidP="008E776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:rsidR="008F3BCB" w:rsidRPr="008E7764" w:rsidRDefault="008F3BCB" w:rsidP="008E7764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2473" w:type="dxa"/>
          </w:tcPr>
          <w:p w:rsidR="008F3BCB" w:rsidRPr="008E7764" w:rsidRDefault="008F3BCB" w:rsidP="008E776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8F3BCB" w:rsidRPr="008E7764" w:rsidRDefault="008F3BCB" w:rsidP="008E776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</w:tcPr>
          <w:p w:rsidR="008F3BCB" w:rsidRPr="008E7764" w:rsidRDefault="008F3BCB" w:rsidP="008E776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:rsidR="008F3BCB" w:rsidRPr="008E7764" w:rsidRDefault="008F3BCB" w:rsidP="008E7764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8F3BCB" w:rsidRPr="007E31E6" w:rsidRDefault="008F3BCB" w:rsidP="00AE50D7">
      <w:pPr>
        <w:ind w:firstLine="0"/>
        <w:rPr>
          <w:b/>
          <w:sz w:val="16"/>
          <w:szCs w:val="16"/>
        </w:rPr>
      </w:pPr>
    </w:p>
    <w:p w:rsidR="008F3BCB" w:rsidRPr="007E31E6" w:rsidRDefault="008F3BCB" w:rsidP="00A968C3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Насел</w:t>
      </w:r>
      <w:r>
        <w:rPr>
          <w:b/>
          <w:sz w:val="24"/>
          <w:szCs w:val="24"/>
        </w:rPr>
        <w:t>е</w:t>
      </w:r>
      <w:r w:rsidRPr="007E31E6">
        <w:rPr>
          <w:b/>
          <w:sz w:val="24"/>
          <w:szCs w:val="24"/>
        </w:rPr>
        <w:t>нные пункты с наиболее компактным проживанием некоренного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3"/>
        <w:gridCol w:w="2379"/>
        <w:gridCol w:w="2390"/>
        <w:gridCol w:w="2329"/>
      </w:tblGrid>
      <w:tr w:rsidR="008F3BCB" w:rsidRPr="008E7764" w:rsidTr="008E7764">
        <w:tc>
          <w:tcPr>
            <w:tcW w:w="2473" w:type="dxa"/>
          </w:tcPr>
          <w:p w:rsidR="008F3BCB" w:rsidRPr="008E7764" w:rsidRDefault="008F3BCB" w:rsidP="008E776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E7764">
              <w:rPr>
                <w:b/>
                <w:sz w:val="24"/>
                <w:szCs w:val="24"/>
              </w:rPr>
              <w:t>Наименование</w:t>
            </w:r>
          </w:p>
          <w:p w:rsidR="008F3BCB" w:rsidRPr="008E7764" w:rsidRDefault="008F3BCB" w:rsidP="008E776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E7764">
              <w:rPr>
                <w:b/>
                <w:sz w:val="24"/>
                <w:szCs w:val="24"/>
              </w:rPr>
              <w:t>населенного пункта</w:t>
            </w:r>
          </w:p>
        </w:tc>
        <w:tc>
          <w:tcPr>
            <w:tcW w:w="2379" w:type="dxa"/>
          </w:tcPr>
          <w:p w:rsidR="008F3BCB" w:rsidRPr="008E7764" w:rsidRDefault="008F3BCB" w:rsidP="008E776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E776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0" w:type="dxa"/>
          </w:tcPr>
          <w:p w:rsidR="008F3BCB" w:rsidRPr="008E7764" w:rsidRDefault="008F3BCB" w:rsidP="008E776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E7764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</w:tcPr>
          <w:p w:rsidR="008F3BCB" w:rsidRPr="008E7764" w:rsidRDefault="008F3BCB" w:rsidP="008E776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E7764">
              <w:rPr>
                <w:b/>
                <w:sz w:val="24"/>
                <w:szCs w:val="24"/>
              </w:rPr>
              <w:t>% от общего числа жителей населенного пункта</w:t>
            </w:r>
          </w:p>
        </w:tc>
      </w:tr>
      <w:tr w:rsidR="008F3BCB" w:rsidRPr="008E7764" w:rsidTr="008E7764">
        <w:tc>
          <w:tcPr>
            <w:tcW w:w="2473" w:type="dxa"/>
          </w:tcPr>
          <w:p w:rsidR="008F3BCB" w:rsidRPr="008E7764" w:rsidRDefault="008F3BCB" w:rsidP="008E776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8F3BCB" w:rsidRPr="008E7764" w:rsidRDefault="008F3BCB" w:rsidP="008E776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</w:tcPr>
          <w:p w:rsidR="008F3BCB" w:rsidRPr="008E7764" w:rsidRDefault="008F3BCB" w:rsidP="008E776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:rsidR="008F3BCB" w:rsidRPr="008E7764" w:rsidRDefault="008F3BCB" w:rsidP="008E7764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2473" w:type="dxa"/>
          </w:tcPr>
          <w:p w:rsidR="008F3BCB" w:rsidRPr="008E7764" w:rsidRDefault="008F3BCB" w:rsidP="008E7764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</w:tcPr>
          <w:p w:rsidR="008F3BCB" w:rsidRPr="008E7764" w:rsidRDefault="008F3BCB" w:rsidP="008E776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</w:tcPr>
          <w:p w:rsidR="008F3BCB" w:rsidRPr="008E7764" w:rsidRDefault="008F3BCB" w:rsidP="008E776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:rsidR="008F3BCB" w:rsidRPr="008E7764" w:rsidRDefault="008F3BCB" w:rsidP="008E7764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2473" w:type="dxa"/>
          </w:tcPr>
          <w:p w:rsidR="008F3BCB" w:rsidRPr="008E7764" w:rsidRDefault="008F3BCB" w:rsidP="008E776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8F3BCB" w:rsidRPr="008E7764" w:rsidRDefault="008F3BCB" w:rsidP="008E776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</w:tcPr>
          <w:p w:rsidR="008F3BCB" w:rsidRPr="008E7764" w:rsidRDefault="008F3BCB" w:rsidP="008E776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:rsidR="008F3BCB" w:rsidRPr="008E7764" w:rsidRDefault="008F3BCB" w:rsidP="008E7764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8F3BCB" w:rsidRPr="007E31E6" w:rsidRDefault="008F3BCB" w:rsidP="00AE50D7">
      <w:pPr>
        <w:ind w:firstLine="0"/>
        <w:rPr>
          <w:b/>
          <w:sz w:val="16"/>
          <w:szCs w:val="16"/>
        </w:rPr>
      </w:pPr>
    </w:p>
    <w:p w:rsidR="008F3BCB" w:rsidRPr="00A968C3" w:rsidRDefault="008F3BCB" w:rsidP="00AE50D7">
      <w:pPr>
        <w:ind w:firstLine="0"/>
        <w:rPr>
          <w:sz w:val="16"/>
          <w:szCs w:val="16"/>
        </w:rPr>
      </w:pPr>
    </w:p>
    <w:p w:rsidR="008F3BCB" w:rsidRDefault="008F3BCB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FootnoteReference"/>
          <w:sz w:val="24"/>
          <w:szCs w:val="24"/>
        </w:rPr>
        <w:footnoteReference w:id="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3"/>
        <w:gridCol w:w="2379"/>
        <w:gridCol w:w="2390"/>
        <w:gridCol w:w="2329"/>
      </w:tblGrid>
      <w:tr w:rsidR="008F3BCB" w:rsidRPr="008E7764" w:rsidTr="008E7764">
        <w:tc>
          <w:tcPr>
            <w:tcW w:w="2605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Число умерших</w:t>
            </w:r>
          </w:p>
        </w:tc>
      </w:tr>
      <w:tr w:rsidR="008F3BCB" w:rsidRPr="008E7764" w:rsidTr="008E7764">
        <w:tc>
          <w:tcPr>
            <w:tcW w:w="2605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2605" w:type="dxa"/>
          </w:tcPr>
          <w:p w:rsidR="008F3BCB" w:rsidRPr="008E7764" w:rsidRDefault="008F3BCB" w:rsidP="008E7764">
            <w:pPr>
              <w:ind w:firstLine="0"/>
              <w:rPr>
                <w:i/>
                <w:sz w:val="24"/>
                <w:szCs w:val="24"/>
              </w:rPr>
            </w:pPr>
            <w:r w:rsidRPr="008E7764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2605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8F3BCB" w:rsidRDefault="008F3BCB" w:rsidP="00AE50D7">
      <w:pPr>
        <w:ind w:firstLine="0"/>
        <w:rPr>
          <w:sz w:val="16"/>
          <w:szCs w:val="16"/>
        </w:rPr>
      </w:pPr>
    </w:p>
    <w:p w:rsidR="008F3BCB" w:rsidRDefault="008F3BCB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FootnoteReference"/>
          <w:sz w:val="24"/>
          <w:szCs w:val="24"/>
        </w:rPr>
        <w:footnoteReference w:id="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5"/>
        <w:gridCol w:w="4716"/>
      </w:tblGrid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8F3BCB" w:rsidRPr="008E7764" w:rsidRDefault="008F3BCB" w:rsidP="00014A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8F3BCB" w:rsidRPr="008E7764" w:rsidRDefault="008F3BCB" w:rsidP="00014A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8F3BCB" w:rsidRPr="008E7764" w:rsidRDefault="008F3BCB" w:rsidP="00014A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8F3BCB" w:rsidRPr="008E7764" w:rsidRDefault="008F3BCB" w:rsidP="00014A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1279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8F3BCB" w:rsidRPr="008E7764" w:rsidRDefault="008F3BCB" w:rsidP="00014A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</w:tr>
    </w:tbl>
    <w:p w:rsidR="008F3BCB" w:rsidRDefault="008F3BCB" w:rsidP="00AE50D7">
      <w:pPr>
        <w:ind w:firstLine="0"/>
        <w:rPr>
          <w:sz w:val="16"/>
          <w:szCs w:val="16"/>
        </w:rPr>
      </w:pPr>
    </w:p>
    <w:p w:rsidR="008F3BCB" w:rsidRDefault="008F3BCB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FootnoteReference"/>
          <w:sz w:val="24"/>
          <w:szCs w:val="24"/>
        </w:rPr>
        <w:footnoteReference w:id="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96"/>
        <w:gridCol w:w="2775"/>
      </w:tblGrid>
      <w:tr w:rsidR="008F3BCB" w:rsidRPr="008E7764" w:rsidTr="008E7764">
        <w:tc>
          <w:tcPr>
            <w:tcW w:w="7338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7338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7338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8F3BCB" w:rsidRDefault="008F3BCB" w:rsidP="00AE50D7">
      <w:pPr>
        <w:ind w:firstLine="0"/>
        <w:rPr>
          <w:sz w:val="16"/>
          <w:szCs w:val="16"/>
        </w:rPr>
      </w:pPr>
    </w:p>
    <w:p w:rsidR="008F3BCB" w:rsidRDefault="008F3BCB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  <w:r>
        <w:rPr>
          <w:rStyle w:val="FootnoteReference"/>
          <w:sz w:val="24"/>
          <w:szCs w:val="24"/>
        </w:rPr>
        <w:footnoteReference w:id="9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2"/>
        <w:gridCol w:w="4759"/>
      </w:tblGrid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Количество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8F3BCB" w:rsidRDefault="008F3BCB" w:rsidP="00AE50D7">
      <w:pPr>
        <w:ind w:firstLine="0"/>
        <w:rPr>
          <w:sz w:val="16"/>
          <w:szCs w:val="16"/>
        </w:rPr>
      </w:pPr>
    </w:p>
    <w:p w:rsidR="008F3BCB" w:rsidRDefault="008F3BCB" w:rsidP="004C0FC5">
      <w:pPr>
        <w:pStyle w:val="ListParagraph1"/>
        <w:ind w:left="360" w:firstLine="0"/>
        <w:jc w:val="center"/>
        <w:rPr>
          <w:b/>
          <w:szCs w:val="28"/>
        </w:rPr>
      </w:pPr>
      <w:r>
        <w:rPr>
          <w:b/>
          <w:szCs w:val="28"/>
          <w:lang w:val="en-US"/>
        </w:rPr>
        <w:t>III.</w:t>
      </w:r>
      <w:r>
        <w:rPr>
          <w:b/>
          <w:szCs w:val="28"/>
        </w:rPr>
        <w:t>Миграционные процессы</w:t>
      </w:r>
    </w:p>
    <w:p w:rsidR="008F3BCB" w:rsidRDefault="008F3BCB" w:rsidP="00AE50D7">
      <w:pPr>
        <w:ind w:firstLine="0"/>
        <w:rPr>
          <w:sz w:val="16"/>
          <w:szCs w:val="16"/>
        </w:rPr>
      </w:pPr>
    </w:p>
    <w:p w:rsidR="008F3BCB" w:rsidRDefault="008F3BCB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FootnoteReference"/>
          <w:sz w:val="24"/>
          <w:szCs w:val="24"/>
        </w:rPr>
        <w:footnoteReference w:id="10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1"/>
        <w:gridCol w:w="3191"/>
        <w:gridCol w:w="3189"/>
      </w:tblGrid>
      <w:tr w:rsidR="008F3BCB" w:rsidRPr="008E7764" w:rsidTr="008E7764"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Число выбывших</w:t>
            </w:r>
          </w:p>
        </w:tc>
      </w:tr>
      <w:tr w:rsidR="008F3BCB" w:rsidRPr="008E7764" w:rsidTr="008E7764"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i/>
                <w:sz w:val="24"/>
                <w:szCs w:val="24"/>
              </w:rPr>
            </w:pPr>
            <w:r w:rsidRPr="008E7764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8F3BCB" w:rsidRDefault="008F3BCB" w:rsidP="00AE50D7">
      <w:pPr>
        <w:ind w:firstLine="0"/>
        <w:rPr>
          <w:sz w:val="16"/>
          <w:szCs w:val="16"/>
        </w:rPr>
      </w:pPr>
    </w:p>
    <w:p w:rsidR="008F3BCB" w:rsidRDefault="008F3BCB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FootnoteReference"/>
          <w:sz w:val="24"/>
          <w:szCs w:val="24"/>
        </w:rPr>
        <w:footnoteReference w:id="1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1"/>
        <w:gridCol w:w="3191"/>
        <w:gridCol w:w="3189"/>
      </w:tblGrid>
      <w:tr w:rsidR="008F3BCB" w:rsidRPr="008E7764" w:rsidTr="008E7764"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Число выбывших</w:t>
            </w:r>
          </w:p>
        </w:tc>
      </w:tr>
      <w:tr w:rsidR="008F3BCB" w:rsidRPr="008E7764" w:rsidTr="008E7764"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i/>
                <w:sz w:val="24"/>
                <w:szCs w:val="24"/>
              </w:rPr>
            </w:pPr>
            <w:r w:rsidRPr="008E7764"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8F3BCB" w:rsidRDefault="008F3BCB" w:rsidP="00AE50D7">
      <w:pPr>
        <w:ind w:firstLine="0"/>
        <w:rPr>
          <w:sz w:val="16"/>
          <w:szCs w:val="16"/>
        </w:rPr>
      </w:pPr>
    </w:p>
    <w:p w:rsidR="008F3BCB" w:rsidRDefault="008F3BCB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FootnoteReference"/>
          <w:sz w:val="24"/>
          <w:szCs w:val="24"/>
        </w:rPr>
        <w:footnoteReference w:id="12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1"/>
        <w:gridCol w:w="3191"/>
        <w:gridCol w:w="3189"/>
      </w:tblGrid>
      <w:tr w:rsidR="008F3BCB" w:rsidRPr="008E7764" w:rsidTr="008E7764"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Число выбывших</w:t>
            </w:r>
          </w:p>
        </w:tc>
      </w:tr>
      <w:tr w:rsidR="008F3BCB" w:rsidRPr="008E7764" w:rsidTr="008E7764"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i/>
                <w:sz w:val="24"/>
                <w:szCs w:val="24"/>
              </w:rPr>
            </w:pPr>
            <w:r w:rsidRPr="008E7764"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8F3BCB" w:rsidRDefault="008F3BCB" w:rsidP="00AE50D7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49"/>
        <w:gridCol w:w="1522"/>
      </w:tblGrid>
      <w:tr w:rsidR="008F3BCB" w:rsidRPr="008E7764" w:rsidTr="008E7764">
        <w:tc>
          <w:tcPr>
            <w:tcW w:w="8755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8E7764">
              <w:rPr>
                <w:rStyle w:val="FootnoteReference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</w:t>
            </w:r>
          </w:p>
        </w:tc>
      </w:tr>
      <w:tr w:rsidR="008F3BCB" w:rsidRPr="008E7764" w:rsidTr="008E7764">
        <w:tc>
          <w:tcPr>
            <w:tcW w:w="8755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Количество беженцев и вынужденных переселенцев</w:t>
            </w:r>
            <w:r w:rsidRPr="008E7764">
              <w:rPr>
                <w:rStyle w:val="FootnoteReference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:rsidR="008F3BCB" w:rsidRPr="008E7764" w:rsidRDefault="008F3BCB" w:rsidP="007472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3BCB" w:rsidRPr="008E7764" w:rsidTr="008E7764">
        <w:tc>
          <w:tcPr>
            <w:tcW w:w="8755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8E7764">
              <w:rPr>
                <w:rStyle w:val="FootnoteReference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:rsidR="008F3BCB" w:rsidRPr="008E7764" w:rsidRDefault="008F3BCB" w:rsidP="007472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3BCB" w:rsidRPr="008E7764" w:rsidTr="008E7764">
        <w:tc>
          <w:tcPr>
            <w:tcW w:w="8755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8E7764">
              <w:rPr>
                <w:rStyle w:val="FootnoteReference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</w:tcPr>
          <w:p w:rsidR="008F3BCB" w:rsidRPr="008E7764" w:rsidRDefault="008F3BCB" w:rsidP="007472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F3BCB" w:rsidRDefault="008F3BCB" w:rsidP="00AE50D7">
      <w:pPr>
        <w:ind w:firstLine="0"/>
        <w:rPr>
          <w:sz w:val="16"/>
          <w:szCs w:val="16"/>
        </w:rPr>
      </w:pPr>
    </w:p>
    <w:p w:rsidR="008F3BCB" w:rsidRDefault="008F3BCB" w:rsidP="004C0FC5">
      <w:pPr>
        <w:pStyle w:val="ListParagraph1"/>
        <w:ind w:left="360" w:firstLine="0"/>
        <w:jc w:val="center"/>
        <w:rPr>
          <w:b/>
          <w:szCs w:val="28"/>
        </w:rPr>
      </w:pPr>
      <w:r>
        <w:rPr>
          <w:b/>
          <w:szCs w:val="28"/>
          <w:lang w:val="en-US"/>
        </w:rPr>
        <w:t>IV</w:t>
      </w:r>
      <w:r w:rsidRPr="00580716">
        <w:rPr>
          <w:b/>
          <w:szCs w:val="28"/>
        </w:rPr>
        <w:t>.</w:t>
      </w: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8F3BCB" w:rsidRDefault="008F3BCB" w:rsidP="00AE50D7">
      <w:pPr>
        <w:ind w:firstLine="0"/>
        <w:rPr>
          <w:sz w:val="16"/>
          <w:szCs w:val="16"/>
        </w:rPr>
      </w:pPr>
    </w:p>
    <w:p w:rsidR="008F3BCB" w:rsidRDefault="008F3BCB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FootnoteReference"/>
          <w:sz w:val="24"/>
          <w:szCs w:val="24"/>
        </w:rPr>
        <w:footnoteReference w:id="1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1"/>
        <w:gridCol w:w="4970"/>
      </w:tblGrid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8F3BCB" w:rsidRPr="008E7764" w:rsidRDefault="008F3BCB" w:rsidP="007472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8F3BCB" w:rsidRPr="008E7764" w:rsidRDefault="008F3BCB" w:rsidP="007472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i/>
                <w:sz w:val="24"/>
                <w:szCs w:val="24"/>
              </w:rPr>
            </w:pPr>
            <w:r w:rsidRPr="008E7764"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i/>
                <w:sz w:val="24"/>
                <w:szCs w:val="24"/>
              </w:rPr>
            </w:pPr>
            <w:r w:rsidRPr="008E7764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8F3BCB" w:rsidRDefault="008F3BCB" w:rsidP="00AE50D7">
      <w:pPr>
        <w:ind w:firstLine="0"/>
        <w:rPr>
          <w:sz w:val="16"/>
          <w:szCs w:val="16"/>
        </w:rPr>
      </w:pPr>
    </w:p>
    <w:p w:rsidR="008F3BCB" w:rsidRDefault="008F3BCB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FootnoteReference"/>
          <w:sz w:val="24"/>
          <w:szCs w:val="24"/>
        </w:rPr>
        <w:footnoteReference w:id="1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01"/>
        <w:gridCol w:w="4870"/>
      </w:tblGrid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i/>
                <w:sz w:val="24"/>
                <w:szCs w:val="24"/>
              </w:rPr>
            </w:pPr>
            <w:r w:rsidRPr="008E7764"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8F3BCB" w:rsidRDefault="008F3BCB" w:rsidP="00AE50D7">
      <w:pPr>
        <w:ind w:firstLine="0"/>
        <w:rPr>
          <w:sz w:val="16"/>
          <w:szCs w:val="16"/>
        </w:rPr>
      </w:pPr>
    </w:p>
    <w:p w:rsidR="008F3BCB" w:rsidRDefault="008F3BCB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FootnoteReference"/>
          <w:sz w:val="24"/>
          <w:szCs w:val="24"/>
        </w:rPr>
        <w:footnoteReference w:id="19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4"/>
        <w:gridCol w:w="4747"/>
      </w:tblGrid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E75AA9">
              <w:rPr>
                <w:sz w:val="20"/>
                <w:szCs w:val="20"/>
              </w:rPr>
              <w:t>Хуторское казачье общество «Каменная Балка» Юртового казачьего общества «Орловский юрт» Окружного казачьего общества Сальский округ войскового казачьего общества «Всевеликое войско Донское»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8F3BCB" w:rsidRPr="00747222" w:rsidRDefault="008F3BCB" w:rsidP="00747222">
            <w:pPr>
              <w:ind w:firstLine="0"/>
              <w:jc w:val="center"/>
              <w:rPr>
                <w:sz w:val="24"/>
                <w:szCs w:val="24"/>
              </w:rPr>
            </w:pPr>
            <w:r w:rsidRPr="00747222">
              <w:rPr>
                <w:sz w:val="24"/>
                <w:szCs w:val="24"/>
              </w:rPr>
              <w:t>хуторское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E75AA9">
              <w:rPr>
                <w:sz w:val="20"/>
                <w:szCs w:val="20"/>
              </w:rPr>
              <w:t>Овсянников Александр Викторович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E75AA9">
              <w:rPr>
                <w:sz w:val="20"/>
                <w:szCs w:val="20"/>
              </w:rPr>
              <w:t>Хуторское казачье общество «Каменная Балка» Юртового казачьего общества «Орловский юрт» Окружного казачьего общества Сальский округ войскового казачьего общества «Всевеликое войско Донское»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8F3BCB" w:rsidRPr="008E7764" w:rsidRDefault="008F3BCB" w:rsidP="007472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8F3BCB" w:rsidRPr="008E7764" w:rsidRDefault="008F3BCB" w:rsidP="007472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E75AA9">
              <w:rPr>
                <w:sz w:val="20"/>
                <w:szCs w:val="20"/>
              </w:rPr>
              <w:t>347505 Ростовская область Орловский район  х</w:t>
            </w:r>
            <w:r>
              <w:rPr>
                <w:sz w:val="20"/>
                <w:szCs w:val="20"/>
              </w:rPr>
              <w:t xml:space="preserve">.Каменная </w:t>
            </w:r>
            <w:r w:rsidRPr="00E75AA9">
              <w:rPr>
                <w:sz w:val="20"/>
                <w:szCs w:val="20"/>
              </w:rPr>
              <w:t>Балка, ул.Почтовая 83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E75AA9">
              <w:rPr>
                <w:sz w:val="20"/>
                <w:szCs w:val="20"/>
              </w:rPr>
              <w:t>347505 Ростовская область Орловский район  х</w:t>
            </w:r>
            <w:r>
              <w:rPr>
                <w:sz w:val="20"/>
                <w:szCs w:val="20"/>
              </w:rPr>
              <w:t xml:space="preserve">.Каменная </w:t>
            </w:r>
            <w:r w:rsidRPr="00E75AA9">
              <w:rPr>
                <w:sz w:val="20"/>
                <w:szCs w:val="20"/>
              </w:rPr>
              <w:t>Балка, ул.Почтовая 83</w:t>
            </w:r>
          </w:p>
        </w:tc>
      </w:tr>
    </w:tbl>
    <w:p w:rsidR="008F3BCB" w:rsidRDefault="008F3BCB" w:rsidP="00AE50D7">
      <w:pPr>
        <w:ind w:firstLine="0"/>
        <w:rPr>
          <w:sz w:val="16"/>
          <w:szCs w:val="16"/>
        </w:rPr>
      </w:pPr>
    </w:p>
    <w:p w:rsidR="008F3BCB" w:rsidRDefault="008F3BCB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FootnoteReference"/>
          <w:sz w:val="24"/>
          <w:szCs w:val="24"/>
        </w:rPr>
        <w:footnoteReference w:id="20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72"/>
        <w:gridCol w:w="4599"/>
      </w:tblGrid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8F3BCB" w:rsidRDefault="008F3BCB" w:rsidP="00AE50D7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8"/>
        <w:gridCol w:w="4693"/>
      </w:tblGrid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 w:rsidRPr="008E7764">
              <w:rPr>
                <w:rStyle w:val="FootnoteReference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Перечень мероприятий</w:t>
            </w:r>
            <w:r w:rsidRPr="008E7764">
              <w:rPr>
                <w:rStyle w:val="FootnoteReference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8E7764">
              <w:rPr>
                <w:rStyle w:val="FootnoteReference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8F3BCB" w:rsidRDefault="008F3BCB" w:rsidP="00AE50D7">
      <w:pPr>
        <w:ind w:firstLine="0"/>
        <w:rPr>
          <w:sz w:val="16"/>
          <w:szCs w:val="16"/>
        </w:rPr>
      </w:pPr>
    </w:p>
    <w:p w:rsidR="008F3BCB" w:rsidRDefault="008F3BCB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FootnoteReference"/>
          <w:sz w:val="24"/>
          <w:szCs w:val="24"/>
        </w:rPr>
        <w:footnoteReference w:id="24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6"/>
        <w:gridCol w:w="3160"/>
        <w:gridCol w:w="3175"/>
      </w:tblGrid>
      <w:tr w:rsidR="008F3BCB" w:rsidRPr="008E7764" w:rsidTr="008E7764">
        <w:tc>
          <w:tcPr>
            <w:tcW w:w="3473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Как язык обучения</w:t>
            </w:r>
          </w:p>
        </w:tc>
      </w:tr>
      <w:tr w:rsidR="008F3BCB" w:rsidRPr="008E7764" w:rsidTr="008E7764">
        <w:tc>
          <w:tcPr>
            <w:tcW w:w="3473" w:type="dxa"/>
          </w:tcPr>
          <w:p w:rsidR="008F3BCB" w:rsidRPr="008E7764" w:rsidRDefault="008F3BCB" w:rsidP="008E7764">
            <w:pPr>
              <w:ind w:firstLine="0"/>
              <w:rPr>
                <w:i/>
                <w:sz w:val="24"/>
                <w:szCs w:val="24"/>
              </w:rPr>
            </w:pPr>
            <w:r w:rsidRPr="008E7764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3473" w:type="dxa"/>
          </w:tcPr>
          <w:p w:rsidR="008F3BCB" w:rsidRPr="008E7764" w:rsidRDefault="008F3BCB" w:rsidP="008E7764">
            <w:pPr>
              <w:ind w:firstLine="0"/>
              <w:rPr>
                <w:i/>
                <w:sz w:val="24"/>
                <w:szCs w:val="24"/>
              </w:rPr>
            </w:pPr>
            <w:r w:rsidRPr="008E7764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8F3BCB" w:rsidRDefault="008F3BCB" w:rsidP="00AE50D7">
      <w:pPr>
        <w:ind w:firstLine="0"/>
        <w:rPr>
          <w:sz w:val="16"/>
          <w:szCs w:val="16"/>
        </w:rPr>
      </w:pPr>
    </w:p>
    <w:p w:rsidR="008F3BCB" w:rsidRDefault="008F3BCB" w:rsidP="004C0FC5">
      <w:pPr>
        <w:pStyle w:val="ListParagraph1"/>
        <w:ind w:left="360" w:firstLine="0"/>
        <w:jc w:val="center"/>
        <w:rPr>
          <w:b/>
          <w:szCs w:val="28"/>
        </w:rPr>
      </w:pPr>
      <w:r>
        <w:rPr>
          <w:b/>
          <w:szCs w:val="28"/>
          <w:lang w:val="en-US"/>
        </w:rPr>
        <w:t>V.</w:t>
      </w:r>
      <w:r>
        <w:rPr>
          <w:b/>
          <w:szCs w:val="28"/>
        </w:rPr>
        <w:t>Религиозные объединения</w:t>
      </w:r>
    </w:p>
    <w:p w:rsidR="008F3BCB" w:rsidRDefault="008F3BCB" w:rsidP="00AE50D7">
      <w:pPr>
        <w:ind w:firstLine="0"/>
        <w:rPr>
          <w:sz w:val="16"/>
          <w:szCs w:val="16"/>
        </w:rPr>
      </w:pPr>
    </w:p>
    <w:p w:rsidR="008F3BCB" w:rsidRDefault="008F3BCB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FootnoteReference"/>
          <w:sz w:val="24"/>
          <w:szCs w:val="24"/>
        </w:rPr>
        <w:footnoteReference w:id="2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1"/>
        <w:gridCol w:w="4860"/>
      </w:tblGrid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i/>
                <w:sz w:val="24"/>
                <w:szCs w:val="24"/>
              </w:rPr>
            </w:pPr>
            <w:r w:rsidRPr="008E7764"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10421" w:type="dxa"/>
            <w:gridSpan w:val="2"/>
          </w:tcPr>
          <w:p w:rsidR="008F3BCB" w:rsidRPr="008E7764" w:rsidRDefault="008F3BCB" w:rsidP="008E7764">
            <w:pPr>
              <w:ind w:firstLine="0"/>
              <w:jc w:val="center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i/>
                <w:sz w:val="24"/>
                <w:szCs w:val="24"/>
              </w:rPr>
            </w:pPr>
            <w:r w:rsidRPr="008E7764">
              <w:rPr>
                <w:i/>
                <w:sz w:val="24"/>
                <w:szCs w:val="24"/>
              </w:rPr>
              <w:t>здание/помещение/иное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i/>
                <w:sz w:val="24"/>
                <w:szCs w:val="24"/>
              </w:rPr>
            </w:pPr>
            <w:r w:rsidRPr="008E7764">
              <w:rPr>
                <w:i/>
                <w:sz w:val="24"/>
                <w:szCs w:val="24"/>
              </w:rPr>
              <w:t>владение/пользование</w:t>
            </w:r>
          </w:p>
        </w:tc>
      </w:tr>
    </w:tbl>
    <w:p w:rsidR="008F3BCB" w:rsidRDefault="008F3BCB" w:rsidP="00AE50D7">
      <w:pPr>
        <w:ind w:firstLine="0"/>
        <w:rPr>
          <w:sz w:val="16"/>
          <w:szCs w:val="16"/>
        </w:rPr>
      </w:pPr>
    </w:p>
    <w:p w:rsidR="008F3BCB" w:rsidRDefault="008F3BCB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FootnoteReference"/>
          <w:sz w:val="24"/>
          <w:szCs w:val="24"/>
        </w:rPr>
        <w:footnoteReference w:id="2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12"/>
        <w:gridCol w:w="4659"/>
      </w:tblGrid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8F3BCB" w:rsidRDefault="008F3BCB" w:rsidP="00AE50D7">
      <w:pPr>
        <w:ind w:firstLine="0"/>
        <w:rPr>
          <w:sz w:val="16"/>
          <w:szCs w:val="16"/>
        </w:rPr>
      </w:pPr>
    </w:p>
    <w:p w:rsidR="008F3BCB" w:rsidRDefault="008F3BCB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FootnoteReference"/>
          <w:sz w:val="24"/>
          <w:szCs w:val="24"/>
        </w:rPr>
        <w:footnoteReference w:id="2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4"/>
        <w:gridCol w:w="3192"/>
        <w:gridCol w:w="3185"/>
      </w:tblGrid>
      <w:tr w:rsidR="008F3BCB" w:rsidRPr="008E7764" w:rsidTr="008E7764">
        <w:tc>
          <w:tcPr>
            <w:tcW w:w="3473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Количество учащихся</w:t>
            </w:r>
          </w:p>
        </w:tc>
      </w:tr>
      <w:tr w:rsidR="008F3BCB" w:rsidRPr="008E7764" w:rsidTr="008E7764">
        <w:tc>
          <w:tcPr>
            <w:tcW w:w="3473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3473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3473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3473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3473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8F3BCB" w:rsidRDefault="008F3BCB" w:rsidP="00AE50D7">
      <w:pPr>
        <w:ind w:firstLine="0"/>
        <w:rPr>
          <w:sz w:val="16"/>
          <w:szCs w:val="16"/>
        </w:rPr>
      </w:pPr>
    </w:p>
    <w:p w:rsidR="008F3BCB" w:rsidRDefault="008F3BCB" w:rsidP="004C0FC5">
      <w:pPr>
        <w:pStyle w:val="ListParagraph1"/>
        <w:ind w:left="360" w:firstLine="0"/>
        <w:jc w:val="center"/>
        <w:rPr>
          <w:b/>
          <w:szCs w:val="28"/>
        </w:rPr>
      </w:pPr>
      <w:r>
        <w:rPr>
          <w:b/>
          <w:szCs w:val="28"/>
          <w:lang w:val="en-US"/>
        </w:rPr>
        <w:t>VI.</w:t>
      </w:r>
      <w:r>
        <w:rPr>
          <w:b/>
          <w:szCs w:val="28"/>
        </w:rPr>
        <w:t>Социально-экономический потенциал</w:t>
      </w:r>
    </w:p>
    <w:p w:rsidR="008F3BCB" w:rsidRDefault="008F3BCB" w:rsidP="00AE50D7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91"/>
        <w:gridCol w:w="4680"/>
      </w:tblGrid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Pr="008E7764">
              <w:rPr>
                <w:rStyle w:val="FootnoteReference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:rsidR="008F3BCB" w:rsidRPr="008E7764" w:rsidRDefault="008F3BCB" w:rsidP="007472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Количество безработных жителей</w:t>
            </w:r>
            <w:r w:rsidRPr="008E7764">
              <w:rPr>
                <w:rStyle w:val="FootnoteReference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8F3BCB" w:rsidRPr="008E7764" w:rsidRDefault="008F3BCB" w:rsidP="007472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Количество учреждений здравоохранения</w:t>
            </w:r>
            <w:r w:rsidRPr="008E7764">
              <w:rPr>
                <w:rStyle w:val="FootnoteReference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8F3BCB" w:rsidRPr="008E7764" w:rsidRDefault="008F3BCB" w:rsidP="007472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Количество общеобразовательных учреждений</w:t>
            </w:r>
            <w:r w:rsidRPr="008E7764">
              <w:rPr>
                <w:rStyle w:val="FootnoteReference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8F3BCB" w:rsidRPr="008E7764" w:rsidRDefault="008F3BCB" w:rsidP="007472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Pr="008E7764">
              <w:rPr>
                <w:rStyle w:val="FootnoteReference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:rsidR="008F3BCB" w:rsidRPr="008E7764" w:rsidRDefault="008F3BCB" w:rsidP="007472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Общий объем промышленного производства (млн.руб.)</w:t>
            </w:r>
            <w:r w:rsidRPr="008E7764">
              <w:rPr>
                <w:rStyle w:val="FootnoteReference"/>
                <w:sz w:val="24"/>
                <w:szCs w:val="24"/>
              </w:rPr>
              <w:t xml:space="preserve"> </w:t>
            </w:r>
            <w:r w:rsidRPr="008E7764">
              <w:rPr>
                <w:rStyle w:val="FootnoteReference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:rsidR="008F3BCB" w:rsidRPr="008E7764" w:rsidRDefault="008F3BCB" w:rsidP="007472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Объем сельскохозяйственного производства (млн.руб.)</w:t>
            </w:r>
            <w:r w:rsidRPr="008E7764">
              <w:rPr>
                <w:rStyle w:val="FootnoteReference"/>
                <w:sz w:val="24"/>
                <w:szCs w:val="24"/>
              </w:rPr>
              <w:t xml:space="preserve"> </w:t>
            </w:r>
            <w:r w:rsidRPr="008E7764">
              <w:rPr>
                <w:rStyle w:val="FootnoteReference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:rsidR="008F3BCB" w:rsidRPr="008E7764" w:rsidRDefault="008F3BCB" w:rsidP="007472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Средний размер уровня оплаты труда (тыс.руб./мес.)</w:t>
            </w:r>
            <w:r w:rsidRPr="008E7764">
              <w:rPr>
                <w:rStyle w:val="FootnoteReference"/>
                <w:sz w:val="24"/>
                <w:szCs w:val="24"/>
              </w:rPr>
              <w:t xml:space="preserve"> </w:t>
            </w:r>
            <w:r w:rsidRPr="008E7764">
              <w:rPr>
                <w:rStyle w:val="FootnoteReference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:rsidR="008F3BCB" w:rsidRPr="008E7764" w:rsidRDefault="008F3BCB" w:rsidP="007472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28,372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Доходы муниципального бюджета (млн. руб.)</w:t>
            </w:r>
            <w:r w:rsidRPr="008E7764">
              <w:rPr>
                <w:rStyle w:val="FootnoteReference"/>
                <w:sz w:val="24"/>
                <w:szCs w:val="24"/>
              </w:rPr>
              <w:t xml:space="preserve"> </w:t>
            </w:r>
            <w:r w:rsidRPr="008E7764">
              <w:rPr>
                <w:rStyle w:val="FootnoteReference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</w:tcPr>
          <w:p w:rsidR="008F3BCB" w:rsidRPr="008E7764" w:rsidRDefault="008F3BCB" w:rsidP="007472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12,655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Расходы муниципального бюджета (млн. руб.)</w:t>
            </w:r>
            <w:r w:rsidRPr="008E7764">
              <w:rPr>
                <w:rStyle w:val="FootnoteReference"/>
                <w:sz w:val="24"/>
                <w:szCs w:val="24"/>
              </w:rPr>
              <w:t xml:space="preserve"> </w:t>
            </w:r>
            <w:r w:rsidRPr="008E7764">
              <w:rPr>
                <w:rStyle w:val="FootnoteReference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</w:tcPr>
          <w:p w:rsidR="008F3BCB" w:rsidRPr="008E7764" w:rsidRDefault="008F3BCB" w:rsidP="007472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14,236</w:t>
            </w:r>
          </w:p>
        </w:tc>
      </w:tr>
    </w:tbl>
    <w:p w:rsidR="008F3BCB" w:rsidRDefault="008F3BCB" w:rsidP="00AE50D7">
      <w:pPr>
        <w:ind w:firstLine="0"/>
        <w:rPr>
          <w:sz w:val="16"/>
          <w:szCs w:val="16"/>
        </w:rPr>
      </w:pPr>
    </w:p>
    <w:p w:rsidR="008F3BCB" w:rsidRDefault="008F3BCB" w:rsidP="004513EB">
      <w:pPr>
        <w:pStyle w:val="ListParagraph1"/>
        <w:ind w:left="1080" w:firstLine="0"/>
        <w:rPr>
          <w:b/>
          <w:szCs w:val="28"/>
        </w:rPr>
      </w:pPr>
    </w:p>
    <w:p w:rsidR="008F3BCB" w:rsidRDefault="008F3BCB" w:rsidP="00DB10C1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  <w:lang w:val="en-US"/>
        </w:rPr>
        <w:t>V</w:t>
      </w:r>
      <w:r>
        <w:rPr>
          <w:b/>
          <w:szCs w:val="28"/>
          <w:lang w:val="en-US"/>
        </w:rPr>
        <w:t>II</w:t>
      </w:r>
      <w:r w:rsidRPr="007E31E6">
        <w:rPr>
          <w:b/>
          <w:szCs w:val="28"/>
        </w:rPr>
        <w:t>. Места с низким уровнем безопасности</w:t>
      </w:r>
    </w:p>
    <w:p w:rsidR="008F3BCB" w:rsidRPr="007E31E6" w:rsidRDefault="008F3BCB" w:rsidP="00381B1B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</w:rPr>
        <w:t>(повышенной криминаген</w:t>
      </w:r>
      <w:r>
        <w:rPr>
          <w:b/>
          <w:szCs w:val="28"/>
        </w:rPr>
        <w:t xml:space="preserve">ности, </w:t>
      </w:r>
      <w:r w:rsidRPr="007E31E6">
        <w:rPr>
          <w:b/>
          <w:szCs w:val="28"/>
        </w:rPr>
        <w:t>досуга и отдыха (кафе и иные места общественного питания) и другие)</w:t>
      </w:r>
    </w:p>
    <w:tbl>
      <w:tblPr>
        <w:tblW w:w="108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2605"/>
        <w:gridCol w:w="2409"/>
        <w:gridCol w:w="3262"/>
      </w:tblGrid>
      <w:tr w:rsidR="008F3BCB" w:rsidRPr="008E7764" w:rsidTr="00D15895">
        <w:tc>
          <w:tcPr>
            <w:tcW w:w="2605" w:type="dxa"/>
            <w:shd w:val="clear" w:color="auto" w:fill="FFFFFF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  <w:r w:rsidRPr="008E7764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605" w:type="dxa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  <w:r w:rsidRPr="008E776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  <w:r w:rsidRPr="008E7764">
              <w:rPr>
                <w:b/>
                <w:sz w:val="24"/>
                <w:szCs w:val="24"/>
              </w:rPr>
              <w:t>фамилия, имя, отчество и правовой статус собственника</w:t>
            </w:r>
          </w:p>
        </w:tc>
        <w:tc>
          <w:tcPr>
            <w:tcW w:w="3262" w:type="dxa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  <w:r w:rsidRPr="008E7764">
              <w:rPr>
                <w:b/>
                <w:sz w:val="24"/>
                <w:szCs w:val="24"/>
              </w:rPr>
              <w:t>Количество, ранее</w:t>
            </w:r>
          </w:p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  <w:r w:rsidRPr="008E7764">
              <w:rPr>
                <w:b/>
                <w:sz w:val="24"/>
                <w:szCs w:val="24"/>
              </w:rPr>
              <w:t xml:space="preserve">имевших место </w:t>
            </w:r>
          </w:p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  <w:r w:rsidRPr="008E7764">
              <w:rPr>
                <w:b/>
                <w:sz w:val="24"/>
                <w:szCs w:val="24"/>
              </w:rPr>
              <w:t>конфликтов</w:t>
            </w:r>
          </w:p>
        </w:tc>
      </w:tr>
      <w:tr w:rsidR="008F3BCB" w:rsidRPr="008E7764" w:rsidTr="00D15895">
        <w:tc>
          <w:tcPr>
            <w:tcW w:w="2605" w:type="dxa"/>
            <w:shd w:val="clear" w:color="auto" w:fill="FFFFFF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F3BCB" w:rsidRPr="008E7764" w:rsidTr="00D15895">
        <w:tc>
          <w:tcPr>
            <w:tcW w:w="2605" w:type="dxa"/>
            <w:shd w:val="clear" w:color="auto" w:fill="FFFFFF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F3BCB" w:rsidRPr="008E7764" w:rsidTr="00D15895">
        <w:tc>
          <w:tcPr>
            <w:tcW w:w="2605" w:type="dxa"/>
            <w:shd w:val="clear" w:color="auto" w:fill="FFFFFF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F3BCB" w:rsidRPr="008E7764" w:rsidTr="00D15895">
        <w:tc>
          <w:tcPr>
            <w:tcW w:w="2605" w:type="dxa"/>
            <w:shd w:val="clear" w:color="auto" w:fill="FFFFFF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8F3BCB" w:rsidRPr="007E31E6" w:rsidRDefault="008F3BCB" w:rsidP="00AE50D7">
      <w:pPr>
        <w:ind w:firstLine="0"/>
        <w:rPr>
          <w:b/>
          <w:sz w:val="16"/>
          <w:szCs w:val="16"/>
        </w:rPr>
      </w:pPr>
    </w:p>
    <w:p w:rsidR="008F3BCB" w:rsidRDefault="008F3BCB" w:rsidP="00381B1B">
      <w:pPr>
        <w:ind w:firstLine="0"/>
        <w:jc w:val="center"/>
        <w:rPr>
          <w:b/>
          <w:szCs w:val="28"/>
        </w:rPr>
      </w:pPr>
      <w:r w:rsidRPr="000662AB">
        <w:rPr>
          <w:b/>
          <w:szCs w:val="28"/>
          <w:lang w:val="en-US"/>
        </w:rPr>
        <w:t>V</w:t>
      </w:r>
      <w:r>
        <w:rPr>
          <w:b/>
          <w:szCs w:val="28"/>
          <w:lang w:val="en-US"/>
        </w:rPr>
        <w:t>III</w:t>
      </w:r>
      <w:r>
        <w:rPr>
          <w:b/>
          <w:szCs w:val="28"/>
        </w:rPr>
        <w:t xml:space="preserve"> Основные имущественные</w:t>
      </w:r>
      <w:r w:rsidRPr="000662AB">
        <w:rPr>
          <w:b/>
          <w:szCs w:val="28"/>
        </w:rPr>
        <w:t xml:space="preserve"> земельные собственники</w:t>
      </w:r>
    </w:p>
    <w:p w:rsidR="008F3BCB" w:rsidRPr="000662AB" w:rsidRDefault="008F3BCB" w:rsidP="000662AB">
      <w:pPr>
        <w:ind w:left="1416" w:firstLine="708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81"/>
        <w:gridCol w:w="3132"/>
        <w:gridCol w:w="2156"/>
      </w:tblGrid>
      <w:tr w:rsidR="008F3BCB" w:rsidRPr="008E7764" w:rsidTr="00381B1B">
        <w:tc>
          <w:tcPr>
            <w:tcW w:w="0" w:type="auto"/>
            <w:shd w:val="clear" w:color="auto" w:fill="FFFFFF"/>
          </w:tcPr>
          <w:p w:rsidR="008F3BCB" w:rsidRPr="008E7764" w:rsidRDefault="008F3BCB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E7764">
              <w:rPr>
                <w:b/>
                <w:sz w:val="24"/>
                <w:szCs w:val="24"/>
              </w:rPr>
              <w:t>Фамилия, имя, отчество и правовой статус (этническая принадлежность)</w:t>
            </w:r>
          </w:p>
        </w:tc>
        <w:tc>
          <w:tcPr>
            <w:tcW w:w="0" w:type="auto"/>
          </w:tcPr>
          <w:p w:rsidR="008F3BCB" w:rsidRPr="008E7764" w:rsidRDefault="008F3BCB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E7764">
              <w:rPr>
                <w:b/>
                <w:sz w:val="24"/>
                <w:szCs w:val="24"/>
              </w:rPr>
              <w:t>наименование юридического лица (при наличии)</w:t>
            </w:r>
          </w:p>
        </w:tc>
        <w:tc>
          <w:tcPr>
            <w:tcW w:w="0" w:type="auto"/>
          </w:tcPr>
          <w:p w:rsidR="008F3BCB" w:rsidRPr="008E7764" w:rsidRDefault="008F3BCB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E7764">
              <w:rPr>
                <w:b/>
                <w:sz w:val="24"/>
                <w:szCs w:val="24"/>
              </w:rPr>
              <w:t>адрес (населенные пун</w:t>
            </w:r>
            <w:r>
              <w:rPr>
                <w:b/>
                <w:sz w:val="24"/>
                <w:szCs w:val="24"/>
              </w:rPr>
              <w:t>к</w:t>
            </w:r>
            <w:r w:rsidRPr="008E7764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ы</w:t>
            </w:r>
            <w:r w:rsidRPr="008E7764">
              <w:rPr>
                <w:b/>
                <w:sz w:val="24"/>
                <w:szCs w:val="24"/>
              </w:rPr>
              <w:t>)</w:t>
            </w:r>
          </w:p>
        </w:tc>
      </w:tr>
      <w:tr w:rsidR="008F3BCB" w:rsidRPr="008E7764" w:rsidTr="00381B1B">
        <w:tc>
          <w:tcPr>
            <w:tcW w:w="0" w:type="auto"/>
            <w:shd w:val="clear" w:color="auto" w:fill="FFFFFF"/>
          </w:tcPr>
          <w:p w:rsidR="008F3BCB" w:rsidRPr="005613CD" w:rsidRDefault="008F3BCB" w:rsidP="000662AB">
            <w:pPr>
              <w:ind w:firstLine="0"/>
              <w:rPr>
                <w:sz w:val="24"/>
                <w:szCs w:val="24"/>
              </w:rPr>
            </w:pPr>
            <w:r w:rsidRPr="005613CD">
              <w:rPr>
                <w:sz w:val="24"/>
                <w:szCs w:val="24"/>
              </w:rPr>
              <w:t>Бажиров Аскар Гындашевич</w:t>
            </w:r>
          </w:p>
        </w:tc>
        <w:tc>
          <w:tcPr>
            <w:tcW w:w="0" w:type="auto"/>
          </w:tcPr>
          <w:p w:rsidR="008F3BCB" w:rsidRPr="005613CD" w:rsidRDefault="008F3BCB" w:rsidP="000662AB">
            <w:pPr>
              <w:ind w:firstLine="0"/>
              <w:rPr>
                <w:sz w:val="24"/>
                <w:szCs w:val="24"/>
              </w:rPr>
            </w:pPr>
            <w:r w:rsidRPr="005613CD">
              <w:rPr>
                <w:sz w:val="24"/>
                <w:szCs w:val="24"/>
              </w:rPr>
              <w:t>ИП глава КФХ</w:t>
            </w:r>
          </w:p>
        </w:tc>
        <w:tc>
          <w:tcPr>
            <w:tcW w:w="0" w:type="auto"/>
          </w:tcPr>
          <w:p w:rsidR="008F3BCB" w:rsidRPr="005613CD" w:rsidRDefault="008F3BCB" w:rsidP="000662AB">
            <w:pPr>
              <w:ind w:firstLine="0"/>
              <w:rPr>
                <w:sz w:val="24"/>
                <w:szCs w:val="24"/>
              </w:rPr>
            </w:pPr>
            <w:r w:rsidRPr="005613CD">
              <w:rPr>
                <w:sz w:val="24"/>
                <w:szCs w:val="24"/>
              </w:rPr>
              <w:t>х. Каменная Балка</w:t>
            </w:r>
          </w:p>
        </w:tc>
      </w:tr>
      <w:tr w:rsidR="008F3BCB" w:rsidRPr="008E7764" w:rsidTr="00381B1B">
        <w:tc>
          <w:tcPr>
            <w:tcW w:w="0" w:type="auto"/>
            <w:shd w:val="clear" w:color="auto" w:fill="FFFFFF"/>
          </w:tcPr>
          <w:p w:rsidR="008F3BCB" w:rsidRPr="005613CD" w:rsidRDefault="008F3BCB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Илюшин Вячеслав Владимирович</w:t>
            </w:r>
          </w:p>
        </w:tc>
        <w:tc>
          <w:tcPr>
            <w:tcW w:w="0" w:type="auto"/>
          </w:tcPr>
          <w:p w:rsidR="008F3BCB" w:rsidRPr="005613CD" w:rsidRDefault="008F3BCB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</w:t>
            </w:r>
          </w:p>
        </w:tc>
        <w:tc>
          <w:tcPr>
            <w:tcW w:w="0" w:type="auto"/>
          </w:tcPr>
          <w:p w:rsidR="008F3BCB" w:rsidRPr="005613CD" w:rsidRDefault="008F3BCB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Каменная Балка</w:t>
            </w:r>
          </w:p>
        </w:tc>
      </w:tr>
      <w:tr w:rsidR="008F3BCB" w:rsidRPr="008E7764" w:rsidTr="00381B1B">
        <w:tc>
          <w:tcPr>
            <w:tcW w:w="0" w:type="auto"/>
            <w:shd w:val="clear" w:color="auto" w:fill="FFFFFF"/>
          </w:tcPr>
          <w:p w:rsidR="008F3BCB" w:rsidRPr="005613CD" w:rsidRDefault="008F3BCB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Илюшин Валерий Владимирович</w:t>
            </w:r>
          </w:p>
        </w:tc>
        <w:tc>
          <w:tcPr>
            <w:tcW w:w="0" w:type="auto"/>
          </w:tcPr>
          <w:p w:rsidR="008F3BCB" w:rsidRPr="005613CD" w:rsidRDefault="008F3BCB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</w:t>
            </w:r>
          </w:p>
        </w:tc>
        <w:tc>
          <w:tcPr>
            <w:tcW w:w="0" w:type="auto"/>
          </w:tcPr>
          <w:p w:rsidR="008F3BCB" w:rsidRPr="005613CD" w:rsidRDefault="008F3BCB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Журавлев</w:t>
            </w:r>
          </w:p>
        </w:tc>
      </w:tr>
      <w:tr w:rsidR="008F3BCB" w:rsidRPr="008E7764" w:rsidTr="00381B1B">
        <w:tc>
          <w:tcPr>
            <w:tcW w:w="0" w:type="auto"/>
            <w:shd w:val="clear" w:color="auto" w:fill="FFFFFF"/>
          </w:tcPr>
          <w:p w:rsidR="008F3BCB" w:rsidRPr="005613CD" w:rsidRDefault="008F3BCB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Кукузов Шура</w:t>
            </w:r>
          </w:p>
        </w:tc>
        <w:tc>
          <w:tcPr>
            <w:tcW w:w="0" w:type="auto"/>
          </w:tcPr>
          <w:p w:rsidR="008F3BCB" w:rsidRPr="005613CD" w:rsidRDefault="008F3BCB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</w:t>
            </w:r>
          </w:p>
        </w:tc>
        <w:tc>
          <w:tcPr>
            <w:tcW w:w="0" w:type="auto"/>
          </w:tcPr>
          <w:p w:rsidR="008F3BCB" w:rsidRPr="005613CD" w:rsidRDefault="008F3BCB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Малая Каменка</w:t>
            </w:r>
          </w:p>
        </w:tc>
      </w:tr>
      <w:tr w:rsidR="008F3BCB" w:rsidRPr="008E7764" w:rsidTr="00381B1B">
        <w:tc>
          <w:tcPr>
            <w:tcW w:w="0" w:type="auto"/>
            <w:shd w:val="clear" w:color="auto" w:fill="FFFFFF"/>
          </w:tcPr>
          <w:p w:rsidR="008F3BCB" w:rsidRDefault="008F3BCB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Кушкинов Валентин Есимгалиевич</w:t>
            </w:r>
          </w:p>
        </w:tc>
        <w:tc>
          <w:tcPr>
            <w:tcW w:w="0" w:type="auto"/>
          </w:tcPr>
          <w:p w:rsidR="008F3BCB" w:rsidRDefault="008F3BCB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</w:t>
            </w:r>
          </w:p>
        </w:tc>
        <w:tc>
          <w:tcPr>
            <w:tcW w:w="0" w:type="auto"/>
          </w:tcPr>
          <w:p w:rsidR="008F3BCB" w:rsidRDefault="008F3BCB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Красное Знамя</w:t>
            </w:r>
          </w:p>
        </w:tc>
      </w:tr>
      <w:tr w:rsidR="008F3BCB" w:rsidRPr="008E7764" w:rsidTr="00381B1B">
        <w:tc>
          <w:tcPr>
            <w:tcW w:w="0" w:type="auto"/>
            <w:shd w:val="clear" w:color="auto" w:fill="FFFFFF"/>
          </w:tcPr>
          <w:p w:rsidR="008F3BCB" w:rsidRDefault="008F3BCB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Абдусаламова Салихат Исаевна</w:t>
            </w:r>
          </w:p>
        </w:tc>
        <w:tc>
          <w:tcPr>
            <w:tcW w:w="0" w:type="auto"/>
          </w:tcPr>
          <w:p w:rsidR="008F3BCB" w:rsidRDefault="008F3BCB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</w:t>
            </w:r>
          </w:p>
        </w:tc>
        <w:tc>
          <w:tcPr>
            <w:tcW w:w="0" w:type="auto"/>
          </w:tcPr>
          <w:p w:rsidR="008F3BCB" w:rsidRDefault="008F3BCB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Малая Каменка</w:t>
            </w:r>
          </w:p>
        </w:tc>
      </w:tr>
    </w:tbl>
    <w:p w:rsidR="008F3BCB" w:rsidRDefault="008F3BCB" w:rsidP="00AE50D7">
      <w:pPr>
        <w:ind w:firstLine="0"/>
        <w:rPr>
          <w:b/>
          <w:sz w:val="16"/>
          <w:szCs w:val="16"/>
        </w:rPr>
      </w:pPr>
    </w:p>
    <w:p w:rsidR="008F3BCB" w:rsidRDefault="008F3BCB" w:rsidP="00AE50D7">
      <w:pPr>
        <w:ind w:firstLine="0"/>
        <w:rPr>
          <w:b/>
          <w:sz w:val="16"/>
          <w:szCs w:val="16"/>
        </w:rPr>
      </w:pPr>
    </w:p>
    <w:p w:rsidR="008F3BCB" w:rsidRPr="007E31E6" w:rsidRDefault="008F3BCB" w:rsidP="00AE50D7">
      <w:pPr>
        <w:ind w:firstLine="0"/>
        <w:rPr>
          <w:b/>
          <w:sz w:val="16"/>
          <w:szCs w:val="16"/>
        </w:rPr>
      </w:pPr>
    </w:p>
    <w:p w:rsidR="008F3BCB" w:rsidRPr="007E31E6" w:rsidRDefault="008F3BCB" w:rsidP="00381B1B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</w:rPr>
        <w:t xml:space="preserve">          </w:t>
      </w:r>
      <w:r>
        <w:rPr>
          <w:b/>
          <w:szCs w:val="28"/>
          <w:lang w:val="en-US"/>
        </w:rPr>
        <w:t>IX</w:t>
      </w:r>
      <w:r w:rsidRPr="007E31E6">
        <w:rPr>
          <w:b/>
          <w:szCs w:val="28"/>
        </w:rPr>
        <w:t>.  Список д</w:t>
      </w:r>
      <w:r>
        <w:rPr>
          <w:b/>
          <w:szCs w:val="28"/>
        </w:rPr>
        <w:t>омовладений (жилые</w:t>
      </w:r>
      <w:r w:rsidRPr="007E31E6">
        <w:rPr>
          <w:b/>
          <w:szCs w:val="28"/>
        </w:rPr>
        <w:t xml:space="preserve"> и не жилые) используемых не коренным населением, исповедующим ислам, для проведения еженедельных и праздничных религиозных обрядов </w:t>
      </w:r>
    </w:p>
    <w:p w:rsidR="008F3BCB" w:rsidRPr="007E31E6" w:rsidRDefault="008F3BCB" w:rsidP="001E3A17">
      <w:pPr>
        <w:ind w:firstLine="0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2"/>
        <w:gridCol w:w="2601"/>
        <w:gridCol w:w="2808"/>
        <w:gridCol w:w="2258"/>
      </w:tblGrid>
      <w:tr w:rsidR="008F3BCB" w:rsidRPr="008E7764" w:rsidTr="00381B1B">
        <w:tc>
          <w:tcPr>
            <w:tcW w:w="0" w:type="auto"/>
            <w:shd w:val="clear" w:color="auto" w:fill="FFFFFF"/>
          </w:tcPr>
          <w:p w:rsidR="008F3BCB" w:rsidRPr="008E7764" w:rsidRDefault="008F3BCB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E7764">
              <w:rPr>
                <w:b/>
                <w:sz w:val="24"/>
                <w:szCs w:val="24"/>
              </w:rPr>
              <w:t>Адрес и статус объекта, помещения</w:t>
            </w:r>
          </w:p>
        </w:tc>
        <w:tc>
          <w:tcPr>
            <w:tcW w:w="0" w:type="auto"/>
          </w:tcPr>
          <w:p w:rsidR="008F3BCB" w:rsidRPr="008E7764" w:rsidRDefault="008F3BCB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E7764">
              <w:rPr>
                <w:b/>
                <w:sz w:val="24"/>
                <w:szCs w:val="24"/>
              </w:rPr>
              <w:t>Фамилия, имя, отчество собственника и его адрес проживания</w:t>
            </w:r>
          </w:p>
        </w:tc>
        <w:tc>
          <w:tcPr>
            <w:tcW w:w="0" w:type="auto"/>
          </w:tcPr>
          <w:p w:rsidR="008F3BCB" w:rsidRPr="008E7764" w:rsidRDefault="008F3BCB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E7764">
              <w:rPr>
                <w:b/>
                <w:sz w:val="24"/>
                <w:szCs w:val="24"/>
              </w:rPr>
              <w:t>фамилия,имя, отчество лица проводящего религиозные обряды (имам)</w:t>
            </w:r>
          </w:p>
        </w:tc>
        <w:tc>
          <w:tcPr>
            <w:tcW w:w="0" w:type="auto"/>
          </w:tcPr>
          <w:p w:rsidR="008F3BCB" w:rsidRPr="008E7764" w:rsidRDefault="008F3BCB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E7764">
              <w:rPr>
                <w:b/>
                <w:sz w:val="24"/>
                <w:szCs w:val="24"/>
              </w:rPr>
              <w:t>посещающая          национальная группа</w:t>
            </w:r>
          </w:p>
          <w:p w:rsidR="008F3BCB" w:rsidRPr="008E7764" w:rsidRDefault="008F3BCB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E7764">
              <w:rPr>
                <w:b/>
                <w:sz w:val="24"/>
                <w:szCs w:val="24"/>
              </w:rPr>
              <w:t>и ее численность</w:t>
            </w:r>
          </w:p>
        </w:tc>
      </w:tr>
      <w:tr w:rsidR="008F3BCB" w:rsidRPr="008E7764" w:rsidTr="00381B1B">
        <w:tc>
          <w:tcPr>
            <w:tcW w:w="0" w:type="auto"/>
            <w:shd w:val="clear" w:color="auto" w:fill="FFFFFF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F3BCB" w:rsidRPr="008E7764" w:rsidTr="00381B1B">
        <w:tc>
          <w:tcPr>
            <w:tcW w:w="0" w:type="auto"/>
            <w:shd w:val="clear" w:color="auto" w:fill="FFFFFF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F3BCB" w:rsidRPr="008E7764" w:rsidTr="00381B1B">
        <w:tc>
          <w:tcPr>
            <w:tcW w:w="0" w:type="auto"/>
            <w:shd w:val="clear" w:color="auto" w:fill="FFFFFF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F3BCB" w:rsidRPr="008E7764" w:rsidTr="00381B1B">
        <w:tc>
          <w:tcPr>
            <w:tcW w:w="0" w:type="auto"/>
            <w:shd w:val="clear" w:color="auto" w:fill="FFFFFF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F3BCB" w:rsidRPr="008E7764" w:rsidRDefault="008F3BC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8F3BCB" w:rsidRPr="007E31E6" w:rsidRDefault="008F3BCB" w:rsidP="00AE50D7">
      <w:pPr>
        <w:ind w:firstLine="0"/>
        <w:rPr>
          <w:b/>
          <w:sz w:val="24"/>
          <w:szCs w:val="24"/>
        </w:rPr>
      </w:pPr>
    </w:p>
    <w:p w:rsidR="008F3BCB" w:rsidRPr="007E31E6" w:rsidRDefault="008F3BCB" w:rsidP="00AE50D7">
      <w:pPr>
        <w:ind w:firstLine="0"/>
        <w:rPr>
          <w:b/>
          <w:sz w:val="16"/>
          <w:szCs w:val="16"/>
        </w:rPr>
      </w:pPr>
    </w:p>
    <w:p w:rsidR="008F3BCB" w:rsidRPr="007E31E6" w:rsidRDefault="008F3BCB" w:rsidP="00AE50D7">
      <w:pPr>
        <w:ind w:firstLine="0"/>
        <w:rPr>
          <w:b/>
          <w:sz w:val="16"/>
          <w:szCs w:val="16"/>
        </w:rPr>
      </w:pPr>
    </w:p>
    <w:p w:rsidR="008F3BCB" w:rsidRDefault="008F3BCB" w:rsidP="00AE50D7">
      <w:pPr>
        <w:ind w:firstLine="0"/>
        <w:rPr>
          <w:sz w:val="16"/>
          <w:szCs w:val="16"/>
        </w:rPr>
      </w:pPr>
    </w:p>
    <w:p w:rsidR="008F3BCB" w:rsidRDefault="008F3BCB" w:rsidP="00B4687E">
      <w:pPr>
        <w:pStyle w:val="ListParagraph1"/>
        <w:ind w:left="1080" w:firstLine="0"/>
        <w:rPr>
          <w:b/>
          <w:szCs w:val="28"/>
        </w:rPr>
      </w:pPr>
      <w:r w:rsidRPr="00766144">
        <w:rPr>
          <w:b/>
          <w:szCs w:val="28"/>
        </w:rPr>
        <w:t xml:space="preserve">            </w:t>
      </w:r>
      <w:r>
        <w:rPr>
          <w:b/>
          <w:szCs w:val="28"/>
          <w:lang w:val="en-US"/>
        </w:rPr>
        <w:t>X</w:t>
      </w:r>
      <w:r w:rsidRPr="00766144">
        <w:rPr>
          <w:b/>
          <w:szCs w:val="28"/>
        </w:rPr>
        <w:t xml:space="preserve">.   </w:t>
      </w:r>
      <w:r>
        <w:rPr>
          <w:b/>
          <w:szCs w:val="28"/>
        </w:rPr>
        <w:t>Конфликты и профилактика</w:t>
      </w:r>
    </w:p>
    <w:p w:rsidR="008F3BCB" w:rsidRDefault="008F3BCB" w:rsidP="00AE50D7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9"/>
        <w:gridCol w:w="4702"/>
      </w:tblGrid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Наименование муниципальной программы, направленной на гармонизацию межнациональных отношений, количество мероприятий в программе</w:t>
            </w:r>
          </w:p>
        </w:tc>
        <w:tc>
          <w:tcPr>
            <w:tcW w:w="5211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Объем финансирования муниципальной программы, направленной на гармонизацию межнациональных отношений (тыс. руб.)</w:t>
            </w:r>
          </w:p>
        </w:tc>
        <w:tc>
          <w:tcPr>
            <w:tcW w:w="5211" w:type="dxa"/>
          </w:tcPr>
          <w:p w:rsidR="008F3BCB" w:rsidRPr="008E7764" w:rsidRDefault="008F3BCB" w:rsidP="007472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8F3BCB" w:rsidRPr="00CA4A22" w:rsidRDefault="008F3BCB" w:rsidP="00747222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Наименование мероприятий программы, направленных на социальную и культурную адаптацию мигрантов, с указанием объема их финансирования</w:t>
            </w:r>
          </w:p>
        </w:tc>
        <w:tc>
          <w:tcPr>
            <w:tcW w:w="5211" w:type="dxa"/>
          </w:tcPr>
          <w:p w:rsidR="008F3BCB" w:rsidRPr="008E7764" w:rsidRDefault="008F3BCB" w:rsidP="007472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8F3BCB" w:rsidRPr="00CA4A22" w:rsidRDefault="008F3BCB" w:rsidP="00747222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1026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5211" w:type="dxa"/>
          </w:tcPr>
          <w:p w:rsidR="008F3BCB" w:rsidRPr="003A189F" w:rsidRDefault="008F3BCB" w:rsidP="00747222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3.5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</w:tcPr>
          <w:p w:rsidR="008F3BCB" w:rsidRPr="00CA4A22" w:rsidRDefault="008F3BCB" w:rsidP="00747222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</w:tcPr>
          <w:p w:rsidR="008F3BCB" w:rsidRPr="00CA4A22" w:rsidRDefault="008F3BCB" w:rsidP="00747222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957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8F3BCB" w:rsidRPr="008E7764" w:rsidRDefault="008F3BCB" w:rsidP="007472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8F3BCB" w:rsidRPr="008E7764" w:rsidRDefault="008F3BCB" w:rsidP="007472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b/>
                <w:sz w:val="24"/>
                <w:szCs w:val="24"/>
              </w:rPr>
            </w:pPr>
            <w:r w:rsidRPr="008E7764">
              <w:rPr>
                <w:b/>
                <w:sz w:val="24"/>
                <w:szCs w:val="24"/>
              </w:rPr>
              <w:t>Количество социальных и бытовых конфликтов с этническим компонентом (</w:t>
            </w:r>
            <w:r w:rsidRPr="008E7764">
              <w:rPr>
                <w:b/>
                <w:i/>
                <w:sz w:val="24"/>
                <w:szCs w:val="24"/>
              </w:rPr>
              <w:t>указать краткую фабулу</w:t>
            </w:r>
            <w:r w:rsidRPr="008E776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1" w:type="dxa"/>
          </w:tcPr>
          <w:p w:rsidR="008F3BCB" w:rsidRPr="008E7764" w:rsidRDefault="008F3BCB" w:rsidP="007472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b/>
                <w:sz w:val="24"/>
                <w:szCs w:val="24"/>
              </w:rPr>
            </w:pPr>
            <w:r w:rsidRPr="008E7764">
              <w:rPr>
                <w:b/>
                <w:sz w:val="24"/>
                <w:szCs w:val="24"/>
              </w:rPr>
              <w:t xml:space="preserve">Число участников социальных и бытовых конфликтов с этническим компонентом </w:t>
            </w:r>
            <w:r w:rsidRPr="008E7764">
              <w:rPr>
                <w:b/>
                <w:i/>
                <w:sz w:val="24"/>
                <w:szCs w:val="24"/>
              </w:rPr>
              <w:t>(с указанием установочные данные участников бытового  конфликта)</w:t>
            </w:r>
          </w:p>
        </w:tc>
        <w:tc>
          <w:tcPr>
            <w:tcW w:w="5211" w:type="dxa"/>
          </w:tcPr>
          <w:p w:rsidR="008F3BCB" w:rsidRPr="008E7764" w:rsidRDefault="008F3BCB" w:rsidP="007472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8F3BCB" w:rsidRPr="008E7764" w:rsidRDefault="008F3BCB" w:rsidP="007472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8F3BCB" w:rsidRPr="008E7764" w:rsidRDefault="008F3BCB" w:rsidP="007472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3BCB" w:rsidRPr="008E7764" w:rsidTr="008E7764">
        <w:tc>
          <w:tcPr>
            <w:tcW w:w="5210" w:type="dxa"/>
          </w:tcPr>
          <w:p w:rsidR="008F3BCB" w:rsidRPr="008E7764" w:rsidRDefault="008F3BCB" w:rsidP="008E7764">
            <w:pPr>
              <w:ind w:firstLine="0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</w:tcPr>
          <w:p w:rsidR="008F3BCB" w:rsidRPr="008E7764" w:rsidRDefault="008F3BCB" w:rsidP="007472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</w:tbl>
    <w:p w:rsidR="008F3BCB" w:rsidRDefault="008F3BCB" w:rsidP="00AE50D7">
      <w:pPr>
        <w:ind w:firstLine="0"/>
        <w:rPr>
          <w:sz w:val="24"/>
          <w:szCs w:val="24"/>
        </w:rPr>
      </w:pPr>
    </w:p>
    <w:p w:rsidR="008F3BCB" w:rsidRDefault="008F3BCB" w:rsidP="003547A7">
      <w:pPr>
        <w:ind w:firstLine="0"/>
        <w:rPr>
          <w:szCs w:val="28"/>
        </w:rPr>
      </w:pPr>
    </w:p>
    <w:p w:rsidR="008F3BCB" w:rsidRDefault="008F3BCB" w:rsidP="003547A7">
      <w:pPr>
        <w:ind w:firstLine="0"/>
        <w:jc w:val="center"/>
        <w:rPr>
          <w:b/>
          <w:szCs w:val="28"/>
        </w:rPr>
      </w:pPr>
      <w:r>
        <w:rPr>
          <w:b/>
          <w:szCs w:val="28"/>
          <w:lang w:val="en-US"/>
        </w:rPr>
        <w:t>XI</w:t>
      </w:r>
      <w:r>
        <w:rPr>
          <w:b/>
          <w:szCs w:val="28"/>
        </w:rPr>
        <w:t>. И</w:t>
      </w:r>
      <w:r w:rsidRPr="003547A7">
        <w:rPr>
          <w:b/>
          <w:szCs w:val="28"/>
        </w:rPr>
        <w:t>нформация</w:t>
      </w:r>
      <w:r>
        <w:rPr>
          <w:b/>
          <w:szCs w:val="28"/>
        </w:rPr>
        <w:t xml:space="preserve"> </w:t>
      </w:r>
      <w:r w:rsidRPr="003547A7">
        <w:rPr>
          <w:b/>
          <w:szCs w:val="28"/>
        </w:rPr>
        <w:t>о деятельности консультативного совета по вопросам межнациональных отношений на территории муниципального образования</w:t>
      </w:r>
    </w:p>
    <w:p w:rsidR="008F3BCB" w:rsidRDefault="008F3BCB" w:rsidP="003547A7">
      <w:pPr>
        <w:ind w:firstLine="0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8F3BCB" w:rsidRPr="008E7764" w:rsidTr="008E7764">
        <w:tc>
          <w:tcPr>
            <w:tcW w:w="4785" w:type="dxa"/>
          </w:tcPr>
          <w:p w:rsidR="008F3BCB" w:rsidRPr="008E7764" w:rsidRDefault="008F3BCB" w:rsidP="008E7764">
            <w:pPr>
              <w:ind w:firstLine="0"/>
              <w:jc w:val="left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Наименование консультативного совета по вопросам межнациональных отношений, реквизиты нормативного акта, утверждающего состав совета и положение о совете</w:t>
            </w:r>
          </w:p>
        </w:tc>
        <w:tc>
          <w:tcPr>
            <w:tcW w:w="4786" w:type="dxa"/>
          </w:tcPr>
          <w:p w:rsidR="008F3BCB" w:rsidRDefault="008F3BCB" w:rsidP="008E7764">
            <w:pPr>
              <w:ind w:firstLine="0"/>
              <w:jc w:val="center"/>
              <w:rPr>
                <w:sz w:val="24"/>
                <w:szCs w:val="24"/>
              </w:rPr>
            </w:pPr>
            <w:r w:rsidRPr="004D4E1A">
              <w:rPr>
                <w:sz w:val="24"/>
                <w:szCs w:val="24"/>
              </w:rPr>
              <w:t>Малый совет по гармонизации межэтнических отношений при Администрации Каменно-Балковского сельского поселения</w:t>
            </w:r>
          </w:p>
          <w:p w:rsidR="008F3BCB" w:rsidRPr="004D4E1A" w:rsidRDefault="008F3BCB" w:rsidP="008E77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06.10.2022 №130</w:t>
            </w:r>
          </w:p>
        </w:tc>
      </w:tr>
      <w:tr w:rsidR="008F3BCB" w:rsidRPr="008E7764" w:rsidTr="008E7764">
        <w:tc>
          <w:tcPr>
            <w:tcW w:w="4785" w:type="dxa"/>
          </w:tcPr>
          <w:p w:rsidR="008F3BCB" w:rsidRPr="008E7764" w:rsidRDefault="008F3BCB" w:rsidP="008E7764">
            <w:pPr>
              <w:ind w:firstLine="0"/>
              <w:jc w:val="left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Реквизиты последнего нормативного акта, актуализирующего состав совета</w:t>
            </w:r>
          </w:p>
        </w:tc>
        <w:tc>
          <w:tcPr>
            <w:tcW w:w="4786" w:type="dxa"/>
          </w:tcPr>
          <w:p w:rsidR="008F3BCB" w:rsidRPr="004D4E1A" w:rsidRDefault="008F3BCB" w:rsidP="008E77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06.10.2022</w:t>
            </w:r>
            <w:r w:rsidRPr="004D4E1A">
              <w:rPr>
                <w:sz w:val="24"/>
                <w:szCs w:val="24"/>
              </w:rPr>
              <w:t xml:space="preserve"> № 130</w:t>
            </w:r>
          </w:p>
        </w:tc>
      </w:tr>
      <w:tr w:rsidR="008F3BCB" w:rsidRPr="008E7764" w:rsidTr="008E7764">
        <w:tc>
          <w:tcPr>
            <w:tcW w:w="4785" w:type="dxa"/>
          </w:tcPr>
          <w:p w:rsidR="008F3BCB" w:rsidRPr="008E7764" w:rsidRDefault="008F3BCB" w:rsidP="008E7764">
            <w:pPr>
              <w:ind w:firstLine="0"/>
              <w:jc w:val="left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Количество членов совета</w:t>
            </w:r>
          </w:p>
        </w:tc>
        <w:tc>
          <w:tcPr>
            <w:tcW w:w="4786" w:type="dxa"/>
          </w:tcPr>
          <w:p w:rsidR="008F3BCB" w:rsidRPr="004D4E1A" w:rsidRDefault="008F3BCB" w:rsidP="008E7764">
            <w:pPr>
              <w:ind w:firstLine="0"/>
              <w:jc w:val="center"/>
              <w:rPr>
                <w:sz w:val="24"/>
                <w:szCs w:val="24"/>
              </w:rPr>
            </w:pPr>
            <w:r w:rsidRPr="004D4E1A">
              <w:rPr>
                <w:sz w:val="24"/>
                <w:szCs w:val="24"/>
              </w:rPr>
              <w:t>5</w:t>
            </w:r>
          </w:p>
        </w:tc>
      </w:tr>
      <w:tr w:rsidR="008F3BCB" w:rsidRPr="008E7764" w:rsidTr="008E7764">
        <w:tc>
          <w:tcPr>
            <w:tcW w:w="4785" w:type="dxa"/>
          </w:tcPr>
          <w:p w:rsidR="008F3BCB" w:rsidRPr="008E7764" w:rsidRDefault="008F3BCB" w:rsidP="008E7764">
            <w:pPr>
              <w:ind w:firstLine="0"/>
              <w:jc w:val="left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Реквизиты нормативного акта, на основании которого при совете создана рабочая группа по профилактике межэтнических и межрелигиозных конфликтов</w:t>
            </w:r>
          </w:p>
        </w:tc>
        <w:tc>
          <w:tcPr>
            <w:tcW w:w="4786" w:type="dxa"/>
          </w:tcPr>
          <w:p w:rsidR="008F3BCB" w:rsidRPr="004D4E1A" w:rsidRDefault="008F3BCB" w:rsidP="008E7764">
            <w:pPr>
              <w:ind w:firstLine="0"/>
              <w:jc w:val="center"/>
              <w:rPr>
                <w:sz w:val="24"/>
                <w:szCs w:val="24"/>
              </w:rPr>
            </w:pPr>
            <w:r w:rsidRPr="004D4E1A">
              <w:rPr>
                <w:sz w:val="24"/>
                <w:szCs w:val="24"/>
              </w:rPr>
              <w:t>№130 от 06.10.2022</w:t>
            </w:r>
          </w:p>
        </w:tc>
      </w:tr>
      <w:tr w:rsidR="008F3BCB" w:rsidRPr="008E7764" w:rsidTr="008E7764">
        <w:tc>
          <w:tcPr>
            <w:tcW w:w="4785" w:type="dxa"/>
          </w:tcPr>
          <w:p w:rsidR="008F3BCB" w:rsidRPr="008E7764" w:rsidRDefault="008F3BCB" w:rsidP="008E7764">
            <w:pPr>
              <w:ind w:firstLine="0"/>
              <w:jc w:val="left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Количество членов рабочей группы</w:t>
            </w:r>
          </w:p>
        </w:tc>
        <w:tc>
          <w:tcPr>
            <w:tcW w:w="4786" w:type="dxa"/>
          </w:tcPr>
          <w:p w:rsidR="008F3BCB" w:rsidRPr="004D4E1A" w:rsidRDefault="008F3BCB" w:rsidP="008E7764">
            <w:pPr>
              <w:ind w:firstLine="0"/>
              <w:jc w:val="center"/>
              <w:rPr>
                <w:sz w:val="24"/>
                <w:szCs w:val="24"/>
              </w:rPr>
            </w:pPr>
            <w:r w:rsidRPr="004D4E1A">
              <w:rPr>
                <w:sz w:val="24"/>
                <w:szCs w:val="24"/>
              </w:rPr>
              <w:t>8</w:t>
            </w:r>
          </w:p>
        </w:tc>
      </w:tr>
      <w:tr w:rsidR="008F3BCB" w:rsidRPr="008E7764" w:rsidTr="008E7764">
        <w:tc>
          <w:tcPr>
            <w:tcW w:w="4785" w:type="dxa"/>
          </w:tcPr>
          <w:p w:rsidR="008F3BCB" w:rsidRPr="008E7764" w:rsidRDefault="008F3BCB" w:rsidP="008E7764">
            <w:pPr>
              <w:ind w:firstLine="0"/>
              <w:jc w:val="left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Количество заседаний совета, проведенных в отчетном году</w:t>
            </w:r>
          </w:p>
        </w:tc>
        <w:tc>
          <w:tcPr>
            <w:tcW w:w="4786" w:type="dxa"/>
          </w:tcPr>
          <w:p w:rsidR="008F3BCB" w:rsidRPr="004D4E1A" w:rsidRDefault="008F3BCB" w:rsidP="008E7764">
            <w:pPr>
              <w:ind w:firstLine="0"/>
              <w:jc w:val="center"/>
              <w:rPr>
                <w:sz w:val="24"/>
                <w:szCs w:val="24"/>
              </w:rPr>
            </w:pPr>
            <w:r w:rsidRPr="004D4E1A">
              <w:rPr>
                <w:sz w:val="24"/>
                <w:szCs w:val="24"/>
              </w:rPr>
              <w:t>1</w:t>
            </w:r>
          </w:p>
        </w:tc>
      </w:tr>
      <w:tr w:rsidR="008F3BCB" w:rsidRPr="008E7764" w:rsidTr="008E7764">
        <w:tc>
          <w:tcPr>
            <w:tcW w:w="4785" w:type="dxa"/>
          </w:tcPr>
          <w:p w:rsidR="008F3BCB" w:rsidRPr="008E7764" w:rsidRDefault="008F3BCB" w:rsidP="008E7764">
            <w:pPr>
              <w:ind w:firstLine="0"/>
              <w:jc w:val="left"/>
              <w:rPr>
                <w:sz w:val="24"/>
                <w:szCs w:val="24"/>
              </w:rPr>
            </w:pPr>
            <w:r w:rsidRPr="008E7764">
              <w:rPr>
                <w:sz w:val="24"/>
                <w:szCs w:val="24"/>
              </w:rPr>
              <w:t>Количество заседаний совета, запланированных на очередной год (в случае наличия указать даты проведения заседаний)</w:t>
            </w:r>
          </w:p>
        </w:tc>
        <w:tc>
          <w:tcPr>
            <w:tcW w:w="4786" w:type="dxa"/>
          </w:tcPr>
          <w:p w:rsidR="008F3BCB" w:rsidRPr="004D4E1A" w:rsidRDefault="008F3BCB" w:rsidP="008E7764">
            <w:pPr>
              <w:ind w:firstLine="0"/>
              <w:jc w:val="center"/>
              <w:rPr>
                <w:sz w:val="24"/>
                <w:szCs w:val="24"/>
              </w:rPr>
            </w:pPr>
            <w:r w:rsidRPr="004D4E1A">
              <w:rPr>
                <w:sz w:val="24"/>
                <w:szCs w:val="24"/>
              </w:rPr>
              <w:t>4</w:t>
            </w:r>
          </w:p>
        </w:tc>
      </w:tr>
    </w:tbl>
    <w:p w:rsidR="008F3BCB" w:rsidRDefault="008F3BCB" w:rsidP="00F93C19">
      <w:pPr>
        <w:ind w:firstLine="0"/>
        <w:rPr>
          <w:szCs w:val="28"/>
        </w:rPr>
      </w:pPr>
    </w:p>
    <w:sectPr w:rsidR="008F3BCB" w:rsidSect="0059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BCB" w:rsidRDefault="008F3BCB" w:rsidP="00AE50D7">
      <w:r>
        <w:separator/>
      </w:r>
    </w:p>
  </w:endnote>
  <w:endnote w:type="continuationSeparator" w:id="0">
    <w:p w:rsidR="008F3BCB" w:rsidRDefault="008F3BCB" w:rsidP="00AE5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BCB" w:rsidRDefault="008F3BCB" w:rsidP="00AE50D7">
      <w:r>
        <w:separator/>
      </w:r>
    </w:p>
  </w:footnote>
  <w:footnote w:type="continuationSeparator" w:id="0">
    <w:p w:rsidR="008F3BCB" w:rsidRDefault="008F3BCB" w:rsidP="00AE50D7">
      <w:r>
        <w:continuationSeparator/>
      </w:r>
    </w:p>
  </w:footnote>
  <w:footnote w:id="1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3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8F3BCB" w:rsidRDefault="008F3BCB" w:rsidP="00E45A99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7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на основании данных похозяйственного/поквартирного учета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9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0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При 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на основании данных органов регистрационного учета.</w:t>
      </w:r>
    </w:p>
  </w:footnote>
  <w:footnote w:id="15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6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7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19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с учетом данных государственного реестра казачьих обществ в РФ.</w:t>
      </w:r>
    </w:p>
  </w:footnote>
  <w:footnote w:id="20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21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2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3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4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согласно данным общеобразовательных организаций. 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на каждую организацию, зарегистрированную в ведомственном реестре Минюста России.</w:t>
      </w:r>
    </w:p>
  </w:footnote>
  <w:footnote w:id="26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на каждую группу по данным органов местного самоуправления либо экспертной оценки.</w:t>
      </w:r>
    </w:p>
  </w:footnote>
  <w:footnote w:id="27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8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29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0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4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5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6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7">
    <w:p w:rsidR="008F3BCB" w:rsidRDefault="008F3BCB" w:rsidP="00AE50D7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6858A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EA5C6B"/>
    <w:multiLevelType w:val="hybridMultilevel"/>
    <w:tmpl w:val="426CA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0D7"/>
    <w:rsid w:val="00014AD4"/>
    <w:rsid w:val="000662AB"/>
    <w:rsid w:val="000744C8"/>
    <w:rsid w:val="0007771F"/>
    <w:rsid w:val="000F06C2"/>
    <w:rsid w:val="001C74EB"/>
    <w:rsid w:val="001E3A17"/>
    <w:rsid w:val="002724DE"/>
    <w:rsid w:val="002C1462"/>
    <w:rsid w:val="002F0B7E"/>
    <w:rsid w:val="00336844"/>
    <w:rsid w:val="00337E92"/>
    <w:rsid w:val="00350B48"/>
    <w:rsid w:val="003547A7"/>
    <w:rsid w:val="0036183A"/>
    <w:rsid w:val="003744B4"/>
    <w:rsid w:val="00381B1B"/>
    <w:rsid w:val="003A189F"/>
    <w:rsid w:val="003B50C8"/>
    <w:rsid w:val="003F415F"/>
    <w:rsid w:val="00401C94"/>
    <w:rsid w:val="004131DA"/>
    <w:rsid w:val="00423E43"/>
    <w:rsid w:val="004513EB"/>
    <w:rsid w:val="004A62D2"/>
    <w:rsid w:val="004C0FC5"/>
    <w:rsid w:val="004D4E1A"/>
    <w:rsid w:val="00534ED8"/>
    <w:rsid w:val="005613CD"/>
    <w:rsid w:val="00572E4F"/>
    <w:rsid w:val="00580716"/>
    <w:rsid w:val="00595149"/>
    <w:rsid w:val="005D645C"/>
    <w:rsid w:val="005E5665"/>
    <w:rsid w:val="006138F3"/>
    <w:rsid w:val="00626A25"/>
    <w:rsid w:val="006545E7"/>
    <w:rsid w:val="006610D8"/>
    <w:rsid w:val="00666AB2"/>
    <w:rsid w:val="00670793"/>
    <w:rsid w:val="00681F55"/>
    <w:rsid w:val="00690C64"/>
    <w:rsid w:val="006A1838"/>
    <w:rsid w:val="006D693A"/>
    <w:rsid w:val="006F784E"/>
    <w:rsid w:val="00704CA0"/>
    <w:rsid w:val="0072543D"/>
    <w:rsid w:val="00747222"/>
    <w:rsid w:val="00757E33"/>
    <w:rsid w:val="00766144"/>
    <w:rsid w:val="00793EB5"/>
    <w:rsid w:val="007E31E6"/>
    <w:rsid w:val="007F0646"/>
    <w:rsid w:val="00804C7A"/>
    <w:rsid w:val="008062A6"/>
    <w:rsid w:val="00837E58"/>
    <w:rsid w:val="00876F2F"/>
    <w:rsid w:val="008A0F13"/>
    <w:rsid w:val="008E600C"/>
    <w:rsid w:val="008E7764"/>
    <w:rsid w:val="008F3BCB"/>
    <w:rsid w:val="00936C61"/>
    <w:rsid w:val="00960618"/>
    <w:rsid w:val="00A03F38"/>
    <w:rsid w:val="00A1080E"/>
    <w:rsid w:val="00A35B20"/>
    <w:rsid w:val="00A43A22"/>
    <w:rsid w:val="00A84DB2"/>
    <w:rsid w:val="00A968C3"/>
    <w:rsid w:val="00AA403A"/>
    <w:rsid w:val="00AE50D7"/>
    <w:rsid w:val="00AF0C6C"/>
    <w:rsid w:val="00B04EEC"/>
    <w:rsid w:val="00B4687E"/>
    <w:rsid w:val="00B6409F"/>
    <w:rsid w:val="00B9651F"/>
    <w:rsid w:val="00C20F6C"/>
    <w:rsid w:val="00C8588C"/>
    <w:rsid w:val="00CA4A22"/>
    <w:rsid w:val="00CB0B4F"/>
    <w:rsid w:val="00CC07A8"/>
    <w:rsid w:val="00D15895"/>
    <w:rsid w:val="00D27D57"/>
    <w:rsid w:val="00D412F5"/>
    <w:rsid w:val="00D85A5F"/>
    <w:rsid w:val="00DB10C1"/>
    <w:rsid w:val="00E10A84"/>
    <w:rsid w:val="00E45A99"/>
    <w:rsid w:val="00E533D0"/>
    <w:rsid w:val="00E7506E"/>
    <w:rsid w:val="00E75AA9"/>
    <w:rsid w:val="00E951B9"/>
    <w:rsid w:val="00EA3FC9"/>
    <w:rsid w:val="00ED4D29"/>
    <w:rsid w:val="00F06809"/>
    <w:rsid w:val="00F1102B"/>
    <w:rsid w:val="00F93C19"/>
    <w:rsid w:val="00FB244D"/>
    <w:rsid w:val="00FD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0D7"/>
    <w:pPr>
      <w:ind w:firstLine="709"/>
      <w:jc w:val="both"/>
    </w:pPr>
    <w:rPr>
      <w:rFonts w:ascii="Times New Roman" w:eastAsia="Times New Roman" w:hAnsi="Times New Roman"/>
      <w:sz w:val="28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5A9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AE50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E50D7"/>
    <w:rPr>
      <w:rFonts w:ascii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AE50D7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rsid w:val="00AE50D7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AE50D7"/>
    <w:pPr>
      <w:ind w:firstLine="709"/>
      <w:jc w:val="both"/>
    </w:pPr>
    <w:rPr>
      <w:rFonts w:ascii="Times New Roman" w:eastAsia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10</Pages>
  <Words>1682</Words>
  <Characters>9588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Этноконфессиональный паспорт</dc:title>
  <dc:subject/>
  <dc:creator>Sysadmin</dc:creator>
  <cp:keywords/>
  <dc:description/>
  <cp:lastModifiedBy>Пользователь</cp:lastModifiedBy>
  <cp:revision>3</cp:revision>
  <cp:lastPrinted>2024-04-09T06:12:00Z</cp:lastPrinted>
  <dcterms:created xsi:type="dcterms:W3CDTF">2025-02-10T07:31:00Z</dcterms:created>
  <dcterms:modified xsi:type="dcterms:W3CDTF">2025-03-04T06:07:00Z</dcterms:modified>
</cp:coreProperties>
</file>