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B4" w:rsidRDefault="00AE37B4" w:rsidP="00AE37B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AE37B4" w:rsidRDefault="00AE37B4" w:rsidP="00AE37B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E37B4" w:rsidRDefault="00AE37B4" w:rsidP="00AE37B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E37B4" w:rsidRDefault="00AE37B4" w:rsidP="00AE37B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AE37B4" w:rsidRDefault="00AE37B4" w:rsidP="00AE37B4">
      <w:pPr>
        <w:keepNext/>
        <w:suppressAutoHyphens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 КАМЕННО-БАЛКОВСКОГО СЕЛЬСКОГО ПОСЕЛЕНИЯ </w:t>
      </w:r>
    </w:p>
    <w:p w:rsidR="00AE37B4" w:rsidRDefault="00AE37B4" w:rsidP="00AE37B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E37B4" w:rsidRDefault="00AE37B4" w:rsidP="00AE37B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AE37B4" w:rsidRDefault="005C31CB" w:rsidP="00AE3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52101E">
        <w:rPr>
          <w:sz w:val="28"/>
          <w:szCs w:val="28"/>
        </w:rPr>
        <w:t>янва</w:t>
      </w:r>
      <w:r w:rsidR="00AE37B4">
        <w:rPr>
          <w:sz w:val="28"/>
          <w:szCs w:val="28"/>
        </w:rPr>
        <w:t>ря  202</w:t>
      </w:r>
      <w:r w:rsidR="0052101E">
        <w:rPr>
          <w:sz w:val="28"/>
          <w:szCs w:val="28"/>
        </w:rPr>
        <w:t>5</w:t>
      </w:r>
      <w:r w:rsidR="00AE37B4">
        <w:rPr>
          <w:sz w:val="28"/>
          <w:szCs w:val="28"/>
        </w:rPr>
        <w:t xml:space="preserve">                                                                                       </w:t>
      </w:r>
      <w:r w:rsidR="00AE37B4">
        <w:rPr>
          <w:sz w:val="28"/>
          <w:szCs w:val="28"/>
        </w:rPr>
        <w:sym w:font="Times New Roman" w:char="2116"/>
      </w:r>
      <w:r w:rsidR="00AE37B4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AE37B4" w:rsidRDefault="00AE37B4" w:rsidP="00AE37B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AE37B4" w:rsidRDefault="00AE37B4" w:rsidP="00AE37B4">
      <w:pPr>
        <w:ind w:left="8505"/>
        <w:jc w:val="center"/>
        <w:rPr>
          <w:sz w:val="28"/>
          <w:szCs w:val="28"/>
        </w:rPr>
      </w:pPr>
    </w:p>
    <w:p w:rsidR="00AE37B4" w:rsidRDefault="00AE37B4" w:rsidP="005C31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Каменно-Балковского сельского поселения от 01.11.2018 №  1</w:t>
      </w:r>
      <w:r w:rsidR="00887235">
        <w:rPr>
          <w:sz w:val="28"/>
          <w:szCs w:val="28"/>
        </w:rPr>
        <w:t>86</w:t>
      </w:r>
    </w:p>
    <w:p w:rsidR="00AE37B4" w:rsidRDefault="00AE37B4" w:rsidP="00AE37B4">
      <w:pPr>
        <w:rPr>
          <w:b/>
          <w:sz w:val="28"/>
          <w:szCs w:val="28"/>
        </w:rPr>
      </w:pPr>
    </w:p>
    <w:p w:rsidR="00AE37B4" w:rsidRDefault="005C31CB" w:rsidP="005C3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7B4">
        <w:rPr>
          <w:sz w:val="28"/>
          <w:szCs w:val="28"/>
        </w:rPr>
        <w:t xml:space="preserve">В </w:t>
      </w:r>
      <w:proofErr w:type="gramStart"/>
      <w:r w:rsidR="00AE37B4">
        <w:rPr>
          <w:sz w:val="28"/>
          <w:szCs w:val="28"/>
        </w:rPr>
        <w:t>целях</w:t>
      </w:r>
      <w:proofErr w:type="gramEnd"/>
      <w:r w:rsidR="00AE37B4">
        <w:rPr>
          <w:sz w:val="28"/>
          <w:szCs w:val="28"/>
        </w:rPr>
        <w:t xml:space="preserve"> обеспечения реализации муниципальной программы  «</w:t>
      </w:r>
      <w:r w:rsidR="00887235">
        <w:rPr>
          <w:sz w:val="28"/>
          <w:szCs w:val="28"/>
        </w:rPr>
        <w:t>Развитие культуры и туризма</w:t>
      </w:r>
      <w:r w:rsidR="00AE37B4">
        <w:rPr>
          <w:sz w:val="28"/>
          <w:szCs w:val="28"/>
        </w:rPr>
        <w:t>», Администрация Каменно-Балковского сельского поселения</w:t>
      </w:r>
      <w:r>
        <w:rPr>
          <w:sz w:val="28"/>
          <w:szCs w:val="28"/>
        </w:rPr>
        <w:t xml:space="preserve"> </w:t>
      </w:r>
      <w:r w:rsidR="00AE37B4">
        <w:rPr>
          <w:b/>
          <w:sz w:val="28"/>
          <w:szCs w:val="28"/>
        </w:rPr>
        <w:t>п о с т а н о в л я е т:</w:t>
      </w:r>
    </w:p>
    <w:p w:rsidR="00AE37B4" w:rsidRDefault="00AE37B4" w:rsidP="00AE37B4">
      <w:pPr>
        <w:ind w:right="4678"/>
        <w:rPr>
          <w:sz w:val="28"/>
          <w:szCs w:val="28"/>
        </w:rPr>
      </w:pPr>
    </w:p>
    <w:p w:rsidR="00AE37B4" w:rsidRDefault="00AE37B4" w:rsidP="005C3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Каменно-Балковского сельско</w:t>
      </w:r>
      <w:r w:rsidR="009D080E">
        <w:rPr>
          <w:sz w:val="28"/>
          <w:szCs w:val="28"/>
        </w:rPr>
        <w:t>го поселения от 01.11.2018 № 186</w:t>
      </w:r>
      <w:r>
        <w:rPr>
          <w:snapToGrid w:val="0"/>
          <w:sz w:val="28"/>
          <w:szCs w:val="28"/>
        </w:rPr>
        <w:t xml:space="preserve"> « </w:t>
      </w:r>
      <w:r w:rsidR="009D080E">
        <w:rPr>
          <w:snapToGrid w:val="0"/>
          <w:sz w:val="28"/>
          <w:szCs w:val="28"/>
        </w:rPr>
        <w:t>Развитие культуры и туризма</w:t>
      </w:r>
      <w:r>
        <w:rPr>
          <w:sz w:val="28"/>
          <w:szCs w:val="28"/>
        </w:rPr>
        <w:t>»  изменения согласно приложению.</w:t>
      </w:r>
    </w:p>
    <w:p w:rsidR="00AE37B4" w:rsidRDefault="00AE37B4" w:rsidP="00AE37B4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2025года, и распространяется на правоотношения, возникающие начиная с формирования муниципальных программ Каменно-Балковского сельского поселения для составления проекта бюджета Каменно-Балковского сельского поселения на 2025 год и на плановый период 2026  и 2027 годов.</w:t>
      </w:r>
    </w:p>
    <w:p w:rsidR="00AE37B4" w:rsidRDefault="00AE37B4" w:rsidP="00AE3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 за собой.</w:t>
      </w:r>
    </w:p>
    <w:p w:rsidR="00AE37B4" w:rsidRDefault="00AE37B4" w:rsidP="00AE37B4">
      <w:pPr>
        <w:jc w:val="both"/>
        <w:rPr>
          <w:sz w:val="28"/>
          <w:szCs w:val="28"/>
        </w:rPr>
      </w:pPr>
    </w:p>
    <w:p w:rsidR="00AE37B4" w:rsidRDefault="00AE37B4" w:rsidP="00AE37B4">
      <w:pPr>
        <w:jc w:val="both"/>
        <w:rPr>
          <w:sz w:val="28"/>
          <w:szCs w:val="28"/>
        </w:rPr>
      </w:pPr>
    </w:p>
    <w:p w:rsidR="00AE37B4" w:rsidRDefault="00AE37B4" w:rsidP="00AE37B4">
      <w:pPr>
        <w:jc w:val="both"/>
        <w:rPr>
          <w:sz w:val="28"/>
          <w:szCs w:val="28"/>
        </w:rPr>
      </w:pPr>
    </w:p>
    <w:p w:rsidR="00AE37B4" w:rsidRDefault="00AE37B4" w:rsidP="00AE37B4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Каменно-Балковского  </w:t>
      </w:r>
    </w:p>
    <w:p w:rsidR="00AE37B4" w:rsidRDefault="00AE37B4" w:rsidP="00AE37B4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Л.Н.Вакульчик</w:t>
      </w:r>
      <w:proofErr w:type="spellEnd"/>
    </w:p>
    <w:p w:rsidR="00AE37B4" w:rsidRDefault="00AE37B4" w:rsidP="00AE37B4">
      <w:pPr>
        <w:jc w:val="both"/>
        <w:rPr>
          <w:sz w:val="28"/>
          <w:szCs w:val="28"/>
        </w:rPr>
      </w:pPr>
    </w:p>
    <w:p w:rsidR="00AE37B4" w:rsidRDefault="00AE37B4" w:rsidP="00AE37B4">
      <w:pPr>
        <w:jc w:val="both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ко </w:t>
      </w:r>
      <w:proofErr w:type="spellStart"/>
      <w:r>
        <w:rPr>
          <w:color w:val="FFFFFF" w:themeColor="background1"/>
          <w:sz w:val="28"/>
          <w:szCs w:val="28"/>
        </w:rPr>
        <w:t>В.В.Упра</w:t>
      </w:r>
      <w:proofErr w:type="spellEnd"/>
    </w:p>
    <w:p w:rsidR="00AE37B4" w:rsidRPr="00E127A6" w:rsidRDefault="00AE37B4" w:rsidP="00AE37B4">
      <w:pPr>
        <w:jc w:val="both"/>
        <w:rPr>
          <w:color w:val="FFFFFF" w:themeColor="background1"/>
          <w:sz w:val="28"/>
          <w:szCs w:val="28"/>
        </w:rPr>
      </w:pPr>
    </w:p>
    <w:p w:rsidR="00145BCF" w:rsidRPr="00E127A6" w:rsidRDefault="00145BCF" w:rsidP="00AE37B4">
      <w:pPr>
        <w:jc w:val="both"/>
        <w:rPr>
          <w:color w:val="FFFFFF" w:themeColor="background1"/>
          <w:sz w:val="28"/>
          <w:szCs w:val="28"/>
        </w:rPr>
      </w:pPr>
    </w:p>
    <w:p w:rsidR="00145BCF" w:rsidRPr="00E127A6" w:rsidRDefault="00145BCF" w:rsidP="00AE37B4">
      <w:pPr>
        <w:jc w:val="both"/>
        <w:rPr>
          <w:color w:val="FFFFFF" w:themeColor="background1"/>
          <w:sz w:val="28"/>
          <w:szCs w:val="28"/>
        </w:rPr>
      </w:pPr>
    </w:p>
    <w:p w:rsidR="00AE37B4" w:rsidRDefault="00AE37B4" w:rsidP="00AE37B4">
      <w:pPr>
        <w:jc w:val="both"/>
        <w:rPr>
          <w:sz w:val="28"/>
          <w:szCs w:val="28"/>
        </w:rPr>
      </w:pPr>
    </w:p>
    <w:p w:rsidR="005C31CB" w:rsidRDefault="005C31CB" w:rsidP="00AE37B4">
      <w:pPr>
        <w:jc w:val="both"/>
        <w:rPr>
          <w:sz w:val="28"/>
          <w:szCs w:val="28"/>
        </w:rPr>
      </w:pPr>
    </w:p>
    <w:p w:rsidR="00AE37B4" w:rsidRDefault="00AE37B4" w:rsidP="00AE37B4">
      <w:pPr>
        <w:ind w:left="567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37B4" w:rsidRDefault="00AE37B4" w:rsidP="00AE37B4">
      <w:pPr>
        <w:ind w:left="424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37B4" w:rsidRDefault="00AE37B4" w:rsidP="00AE37B4">
      <w:pPr>
        <w:ind w:left="4243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   от</w:t>
      </w:r>
      <w:r w:rsidR="005C31CB">
        <w:rPr>
          <w:sz w:val="28"/>
          <w:szCs w:val="28"/>
        </w:rPr>
        <w:t xml:space="preserve"> 20.01</w:t>
      </w:r>
      <w:r>
        <w:rPr>
          <w:sz w:val="28"/>
          <w:szCs w:val="28"/>
        </w:rPr>
        <w:t>.202</w:t>
      </w:r>
      <w:r w:rsidR="0052101E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5C31CB">
        <w:rPr>
          <w:sz w:val="28"/>
          <w:szCs w:val="28"/>
        </w:rPr>
        <w:t xml:space="preserve"> 25</w:t>
      </w:r>
    </w:p>
    <w:p w:rsidR="00AE37B4" w:rsidRDefault="00AE37B4" w:rsidP="00AE37B4">
      <w:pPr>
        <w:spacing w:line="360" w:lineRule="auto"/>
        <w:ind w:left="6379"/>
        <w:jc w:val="right"/>
        <w:rPr>
          <w:sz w:val="28"/>
          <w:szCs w:val="28"/>
        </w:rPr>
      </w:pPr>
    </w:p>
    <w:p w:rsidR="00AE37B4" w:rsidRDefault="00AE37B4" w:rsidP="00AE37B4">
      <w:pPr>
        <w:spacing w:line="360" w:lineRule="auto"/>
        <w:ind w:left="6379"/>
        <w:jc w:val="right"/>
        <w:rPr>
          <w:sz w:val="28"/>
          <w:szCs w:val="28"/>
        </w:rPr>
      </w:pPr>
    </w:p>
    <w:p w:rsidR="00AE37B4" w:rsidRDefault="00AE37B4" w:rsidP="00AE37B4">
      <w:pPr>
        <w:spacing w:line="360" w:lineRule="auto"/>
        <w:ind w:left="6379"/>
        <w:jc w:val="right"/>
        <w:rPr>
          <w:sz w:val="28"/>
          <w:szCs w:val="28"/>
        </w:rPr>
      </w:pPr>
    </w:p>
    <w:p w:rsidR="00AE37B4" w:rsidRDefault="00AE37B4" w:rsidP="00AE37B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 в постановление</w:t>
      </w:r>
    </w:p>
    <w:p w:rsidR="00AE37B4" w:rsidRDefault="00AE37B4" w:rsidP="00AE37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</w:t>
      </w:r>
      <w:r w:rsidR="00887235">
        <w:rPr>
          <w:sz w:val="28"/>
          <w:szCs w:val="28"/>
        </w:rPr>
        <w:t xml:space="preserve">ого поселения от 01.11.2018 №186 </w:t>
      </w:r>
      <w:r>
        <w:rPr>
          <w:sz w:val="28"/>
          <w:szCs w:val="28"/>
        </w:rPr>
        <w:t>«</w:t>
      </w:r>
      <w:r w:rsidR="00887235">
        <w:rPr>
          <w:sz w:val="28"/>
          <w:szCs w:val="28"/>
        </w:rPr>
        <w:t>Развитие культуры и туризма</w:t>
      </w:r>
      <w:r>
        <w:rPr>
          <w:sz w:val="28"/>
          <w:szCs w:val="28"/>
        </w:rPr>
        <w:t>»</w:t>
      </w:r>
    </w:p>
    <w:p w:rsidR="00AE37B4" w:rsidRDefault="00AE37B4" w:rsidP="00AE37B4">
      <w:pPr>
        <w:jc w:val="center"/>
        <w:rPr>
          <w:sz w:val="28"/>
          <w:szCs w:val="28"/>
        </w:rPr>
      </w:pPr>
    </w:p>
    <w:p w:rsidR="00AE37B4" w:rsidRDefault="00AE37B4" w:rsidP="00AE37B4">
      <w:pPr>
        <w:jc w:val="center"/>
        <w:rPr>
          <w:sz w:val="28"/>
          <w:szCs w:val="28"/>
        </w:rPr>
      </w:pPr>
    </w:p>
    <w:p w:rsidR="00AE37B4" w:rsidRDefault="00AE37B4" w:rsidP="005C31CB">
      <w:pPr>
        <w:numPr>
          <w:ilvl w:val="0"/>
          <w:numId w:val="4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«от 28.02.2018 №</w:t>
      </w:r>
      <w:r w:rsidR="00887235">
        <w:rPr>
          <w:sz w:val="28"/>
          <w:szCs w:val="28"/>
        </w:rPr>
        <w:t xml:space="preserve"> </w:t>
      </w:r>
      <w:r>
        <w:rPr>
          <w:sz w:val="28"/>
          <w:szCs w:val="28"/>
        </w:rPr>
        <w:t>39» заменить словами «от 08.07.2024 №  114 ».</w:t>
      </w:r>
    </w:p>
    <w:p w:rsidR="00AE37B4" w:rsidRDefault="00AE37B4" w:rsidP="00AE37B4">
      <w:pPr>
        <w:ind w:left="720"/>
        <w:jc w:val="both"/>
        <w:rPr>
          <w:sz w:val="28"/>
          <w:szCs w:val="28"/>
        </w:rPr>
      </w:pPr>
    </w:p>
    <w:p w:rsidR="00AE37B4" w:rsidRDefault="005C31CB" w:rsidP="00AE3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7B4">
        <w:rPr>
          <w:sz w:val="28"/>
          <w:szCs w:val="28"/>
        </w:rPr>
        <w:t>2. Пр</w:t>
      </w:r>
      <w:r>
        <w:rPr>
          <w:sz w:val="28"/>
          <w:szCs w:val="28"/>
        </w:rPr>
        <w:t>иложение №1 изложить в редакции:</w:t>
      </w:r>
    </w:p>
    <w:p w:rsidR="00AE37B4" w:rsidRDefault="00AE37B4" w:rsidP="00AE37B4">
      <w:pPr>
        <w:jc w:val="both"/>
        <w:rPr>
          <w:sz w:val="28"/>
          <w:szCs w:val="28"/>
        </w:rPr>
      </w:pPr>
    </w:p>
    <w:p w:rsidR="00AE37B4" w:rsidRDefault="005C31CB" w:rsidP="007D49BA">
      <w:pPr>
        <w:ind w:left="6236"/>
        <w:jc w:val="center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:rsidR="007D49BA" w:rsidRPr="007D49BA" w:rsidRDefault="007D49BA" w:rsidP="007D49BA">
      <w:pPr>
        <w:ind w:left="6236"/>
        <w:jc w:val="center"/>
        <w:rPr>
          <w:color w:val="000000"/>
          <w:sz w:val="28"/>
        </w:rPr>
      </w:pPr>
      <w:r w:rsidRPr="007D49BA">
        <w:rPr>
          <w:color w:val="000000"/>
          <w:sz w:val="28"/>
        </w:rPr>
        <w:t xml:space="preserve">к постановлению </w:t>
      </w:r>
    </w:p>
    <w:p w:rsidR="007D49BA" w:rsidRPr="007D49BA" w:rsidRDefault="007D49BA" w:rsidP="007D49BA">
      <w:pPr>
        <w:ind w:left="6236"/>
        <w:jc w:val="center"/>
        <w:rPr>
          <w:color w:val="000000"/>
          <w:sz w:val="28"/>
        </w:rPr>
      </w:pPr>
      <w:r w:rsidRPr="007D49BA">
        <w:rPr>
          <w:color w:val="000000"/>
          <w:sz w:val="28"/>
        </w:rPr>
        <w:t>Администрации</w:t>
      </w:r>
      <w:r w:rsidR="00887235">
        <w:rPr>
          <w:color w:val="000000"/>
          <w:sz w:val="28"/>
        </w:rPr>
        <w:t xml:space="preserve"> Каменно-Балковского сельского поселения от 01</w:t>
      </w:r>
      <w:r w:rsidRPr="007D49BA">
        <w:rPr>
          <w:color w:val="000000"/>
          <w:sz w:val="28"/>
        </w:rPr>
        <w:t>.1</w:t>
      </w:r>
      <w:r>
        <w:rPr>
          <w:color w:val="000000"/>
          <w:sz w:val="28"/>
        </w:rPr>
        <w:t>1</w:t>
      </w:r>
      <w:r w:rsidRPr="007D49BA">
        <w:rPr>
          <w:color w:val="000000"/>
          <w:sz w:val="28"/>
        </w:rPr>
        <w:t xml:space="preserve">.2018 № </w:t>
      </w:r>
      <w:r w:rsidR="00887235">
        <w:rPr>
          <w:color w:val="000000"/>
          <w:sz w:val="28"/>
        </w:rPr>
        <w:t>186</w:t>
      </w:r>
    </w:p>
    <w:p w:rsidR="005352B4" w:rsidRDefault="005352B4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352B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E7214C"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887235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Каменно-Балковского сельского поселения</w:t>
      </w:r>
      <w:r w:rsidR="005C31CB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I. Стратегические приоритеты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 </w:t>
      </w:r>
      <w:r w:rsidR="00887235">
        <w:rPr>
          <w:kern w:val="2"/>
          <w:sz w:val="28"/>
          <w:szCs w:val="28"/>
        </w:rPr>
        <w:t>Каменно-Балковского сельского поселения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«Развитие культуры и туризма»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5C31CB">
      <w:pPr>
        <w:ind w:firstLine="709"/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1. Оценка текущего состояния сферы реализации </w:t>
      </w:r>
      <w:r w:rsidR="001B7315">
        <w:rPr>
          <w:kern w:val="2"/>
          <w:sz w:val="28"/>
          <w:szCs w:val="28"/>
        </w:rPr>
        <w:t xml:space="preserve">муниципальной программы </w:t>
      </w:r>
      <w:r w:rsidR="00887235">
        <w:rPr>
          <w:kern w:val="2"/>
          <w:sz w:val="28"/>
          <w:szCs w:val="28"/>
        </w:rPr>
        <w:t>Каменно-Балковского сельского поселения</w:t>
      </w:r>
      <w:r w:rsidR="005C31CB">
        <w:rPr>
          <w:kern w:val="2"/>
          <w:sz w:val="28"/>
          <w:szCs w:val="28"/>
        </w:rPr>
        <w:t xml:space="preserve"> </w:t>
      </w:r>
      <w:r w:rsidRPr="00770401">
        <w:rPr>
          <w:kern w:val="2"/>
          <w:sz w:val="28"/>
          <w:szCs w:val="28"/>
        </w:rPr>
        <w:t>«Развитие культуры и туризма»</w:t>
      </w:r>
    </w:p>
    <w:p w:rsidR="00770401" w:rsidRPr="00770401" w:rsidRDefault="00770401" w:rsidP="00770401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770401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770401">
        <w:rPr>
          <w:kern w:val="2"/>
          <w:sz w:val="28"/>
          <w:szCs w:val="28"/>
        </w:rPr>
        <w:t>униципальн</w:t>
      </w:r>
      <w:r>
        <w:rPr>
          <w:kern w:val="2"/>
          <w:sz w:val="28"/>
          <w:szCs w:val="28"/>
        </w:rPr>
        <w:t>ая программа</w:t>
      </w:r>
      <w:r w:rsidRPr="00770401">
        <w:rPr>
          <w:kern w:val="2"/>
          <w:sz w:val="28"/>
          <w:szCs w:val="28"/>
        </w:rPr>
        <w:t xml:space="preserve"> </w:t>
      </w:r>
      <w:r w:rsidR="00887235">
        <w:rPr>
          <w:kern w:val="2"/>
          <w:sz w:val="28"/>
          <w:szCs w:val="28"/>
        </w:rPr>
        <w:t>Каменно-Балковского сельского поселения</w:t>
      </w:r>
      <w:r w:rsidRPr="00770401">
        <w:rPr>
          <w:kern w:val="2"/>
          <w:sz w:val="28"/>
          <w:szCs w:val="28"/>
        </w:rPr>
        <w:t xml:space="preserve"> «Развитие культуры и туризма» (далее также − </w:t>
      </w:r>
      <w:r>
        <w:rPr>
          <w:kern w:val="2"/>
          <w:sz w:val="28"/>
          <w:szCs w:val="28"/>
        </w:rPr>
        <w:t>муниципальная</w:t>
      </w:r>
      <w:r w:rsidRPr="00770401">
        <w:rPr>
          <w:kern w:val="2"/>
          <w:sz w:val="28"/>
          <w:szCs w:val="28"/>
        </w:rPr>
        <w:t xml:space="preserve"> программа) определяет цели, задачи, основные направления развития культуры и туризма, финансовое обеспечение, механизмы реализации мероприятий и показатели их результативности.</w:t>
      </w:r>
    </w:p>
    <w:p w:rsidR="00770401" w:rsidRPr="00770401" w:rsidRDefault="00770401" w:rsidP="001C232E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настоящее время в </w:t>
      </w:r>
      <w:r w:rsidR="00535DC3">
        <w:rPr>
          <w:kern w:val="2"/>
          <w:sz w:val="28"/>
          <w:szCs w:val="28"/>
        </w:rPr>
        <w:t>Каменно-</w:t>
      </w:r>
      <w:proofErr w:type="spellStart"/>
      <w:r w:rsidR="00535DC3">
        <w:rPr>
          <w:kern w:val="2"/>
          <w:sz w:val="28"/>
          <w:szCs w:val="28"/>
        </w:rPr>
        <w:t>Балковском</w:t>
      </w:r>
      <w:proofErr w:type="spellEnd"/>
      <w:r w:rsidR="00535DC3">
        <w:rPr>
          <w:kern w:val="2"/>
          <w:sz w:val="28"/>
          <w:szCs w:val="28"/>
        </w:rPr>
        <w:t xml:space="preserve"> сельском </w:t>
      </w:r>
      <w:proofErr w:type="gramStart"/>
      <w:r w:rsidR="00535DC3">
        <w:rPr>
          <w:kern w:val="2"/>
          <w:sz w:val="28"/>
          <w:szCs w:val="28"/>
        </w:rPr>
        <w:t>поселении</w:t>
      </w:r>
      <w:proofErr w:type="gramEnd"/>
      <w:r w:rsidRPr="00770401">
        <w:rPr>
          <w:kern w:val="2"/>
          <w:sz w:val="28"/>
          <w:szCs w:val="28"/>
        </w:rPr>
        <w:t xml:space="preserve"> осуществляют свою деятельность </w:t>
      </w:r>
      <w:r w:rsidR="00535DC3">
        <w:rPr>
          <w:kern w:val="2"/>
          <w:sz w:val="28"/>
          <w:szCs w:val="28"/>
        </w:rPr>
        <w:t>1 учреждение</w:t>
      </w:r>
      <w:r w:rsidRPr="00770401">
        <w:rPr>
          <w:kern w:val="2"/>
          <w:sz w:val="28"/>
          <w:szCs w:val="28"/>
        </w:rPr>
        <w:t xml:space="preserve"> в сфере культуры.</w:t>
      </w:r>
    </w:p>
    <w:p w:rsidR="00770401" w:rsidRPr="00770401" w:rsidRDefault="00770401" w:rsidP="00791A95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lastRenderedPageBreak/>
        <w:t xml:space="preserve">Для организации досуга населения особая роль отведена учреждениям культурно-досугового типа, их </w:t>
      </w:r>
      <w:r w:rsidR="00535DC3">
        <w:rPr>
          <w:kern w:val="2"/>
          <w:sz w:val="28"/>
          <w:szCs w:val="28"/>
        </w:rPr>
        <w:t>на территории поселения 3</w:t>
      </w:r>
      <w:r w:rsidRPr="00770401">
        <w:rPr>
          <w:kern w:val="2"/>
          <w:sz w:val="28"/>
          <w:szCs w:val="28"/>
        </w:rPr>
        <w:t>. В 202</w:t>
      </w:r>
      <w:r w:rsidR="0052101E">
        <w:rPr>
          <w:kern w:val="2"/>
          <w:sz w:val="28"/>
          <w:szCs w:val="28"/>
        </w:rPr>
        <w:t>4</w:t>
      </w:r>
      <w:r w:rsidRPr="00770401">
        <w:rPr>
          <w:kern w:val="2"/>
          <w:sz w:val="28"/>
          <w:szCs w:val="28"/>
        </w:rPr>
        <w:t xml:space="preserve"> году число участников</w:t>
      </w:r>
      <w:r w:rsidR="00535DC3">
        <w:rPr>
          <w:kern w:val="2"/>
          <w:sz w:val="28"/>
          <w:szCs w:val="28"/>
        </w:rPr>
        <w:t xml:space="preserve"> клубных мероприятий </w:t>
      </w:r>
      <w:r w:rsidRPr="00770401">
        <w:rPr>
          <w:kern w:val="2"/>
          <w:sz w:val="28"/>
          <w:szCs w:val="28"/>
        </w:rPr>
        <w:t xml:space="preserve"> в них увеличилось на 2 процента, на </w:t>
      </w:r>
      <w:r w:rsidR="00791A95">
        <w:rPr>
          <w:kern w:val="2"/>
          <w:sz w:val="28"/>
          <w:szCs w:val="28"/>
        </w:rPr>
        <w:t>3</w:t>
      </w:r>
      <w:r w:rsidRPr="00770401">
        <w:rPr>
          <w:kern w:val="2"/>
          <w:sz w:val="28"/>
          <w:szCs w:val="28"/>
        </w:rPr>
        <w:t xml:space="preserve"> процент</w:t>
      </w:r>
      <w:r w:rsidR="00791A95">
        <w:rPr>
          <w:kern w:val="2"/>
          <w:sz w:val="28"/>
          <w:szCs w:val="28"/>
        </w:rPr>
        <w:t>а</w:t>
      </w:r>
      <w:r w:rsidRPr="00770401">
        <w:rPr>
          <w:kern w:val="2"/>
          <w:sz w:val="28"/>
          <w:szCs w:val="28"/>
        </w:rPr>
        <w:t xml:space="preserve"> − количество культурно-массовых мероприятий, на </w:t>
      </w:r>
      <w:r w:rsidR="00791A95">
        <w:rPr>
          <w:kern w:val="2"/>
          <w:sz w:val="28"/>
          <w:szCs w:val="28"/>
        </w:rPr>
        <w:t>9</w:t>
      </w:r>
      <w:r w:rsidRPr="00770401">
        <w:rPr>
          <w:kern w:val="2"/>
          <w:sz w:val="28"/>
          <w:szCs w:val="28"/>
        </w:rPr>
        <w:t xml:space="preserve"> процентов − количество посещений.</w:t>
      </w:r>
    </w:p>
    <w:p w:rsidR="00770401" w:rsidRPr="00770401" w:rsidRDefault="00770401" w:rsidP="00791A95">
      <w:pPr>
        <w:ind w:firstLine="709"/>
        <w:jc w:val="both"/>
        <w:rPr>
          <w:kern w:val="2"/>
          <w:sz w:val="28"/>
          <w:szCs w:val="28"/>
        </w:rPr>
      </w:pPr>
      <w:r w:rsidRPr="00F01D6F">
        <w:rPr>
          <w:kern w:val="2"/>
          <w:sz w:val="28"/>
          <w:szCs w:val="28"/>
        </w:rPr>
        <w:t>Библиотечное обслуживание получ</w:t>
      </w:r>
      <w:r w:rsidR="00552BDE" w:rsidRPr="00F01D6F">
        <w:rPr>
          <w:kern w:val="2"/>
          <w:sz w:val="28"/>
          <w:szCs w:val="28"/>
        </w:rPr>
        <w:t>ает</w:t>
      </w:r>
      <w:r w:rsidR="00535DC3" w:rsidRPr="00F01D6F">
        <w:rPr>
          <w:kern w:val="2"/>
          <w:sz w:val="28"/>
          <w:szCs w:val="28"/>
        </w:rPr>
        <w:t xml:space="preserve"> </w:t>
      </w:r>
      <w:r w:rsidR="00F01D6F" w:rsidRPr="00F01D6F">
        <w:rPr>
          <w:kern w:val="2"/>
          <w:sz w:val="28"/>
          <w:szCs w:val="28"/>
        </w:rPr>
        <w:t>537</w:t>
      </w:r>
      <w:r w:rsidR="00552BDE" w:rsidRPr="00F01D6F">
        <w:rPr>
          <w:kern w:val="2"/>
          <w:sz w:val="28"/>
          <w:szCs w:val="28"/>
        </w:rPr>
        <w:t xml:space="preserve"> </w:t>
      </w:r>
      <w:r w:rsidRPr="00F01D6F">
        <w:rPr>
          <w:kern w:val="2"/>
          <w:sz w:val="28"/>
          <w:szCs w:val="28"/>
        </w:rPr>
        <w:t>пользователей (</w:t>
      </w:r>
      <w:r w:rsidR="00F01D6F" w:rsidRPr="00F01D6F">
        <w:rPr>
          <w:kern w:val="2"/>
          <w:sz w:val="28"/>
          <w:szCs w:val="28"/>
        </w:rPr>
        <w:t>27,0</w:t>
      </w:r>
      <w:r w:rsidRPr="00F01D6F">
        <w:rPr>
          <w:kern w:val="2"/>
          <w:sz w:val="28"/>
          <w:szCs w:val="28"/>
        </w:rPr>
        <w:t xml:space="preserve"> процент</w:t>
      </w:r>
      <w:r w:rsidR="00552BDE" w:rsidRPr="00F01D6F">
        <w:rPr>
          <w:kern w:val="2"/>
          <w:sz w:val="28"/>
          <w:szCs w:val="28"/>
        </w:rPr>
        <w:t>ов</w:t>
      </w:r>
      <w:r w:rsidRPr="00F01D6F">
        <w:rPr>
          <w:kern w:val="2"/>
          <w:sz w:val="28"/>
          <w:szCs w:val="28"/>
        </w:rPr>
        <w:t xml:space="preserve"> от населения </w:t>
      </w:r>
      <w:r w:rsidR="00535DC3" w:rsidRPr="00F01D6F">
        <w:rPr>
          <w:kern w:val="2"/>
          <w:sz w:val="28"/>
          <w:szCs w:val="28"/>
        </w:rPr>
        <w:t>Каменно-Балковского сельского поселения</w:t>
      </w:r>
      <w:r w:rsidRPr="00F01D6F">
        <w:rPr>
          <w:kern w:val="2"/>
          <w:sz w:val="28"/>
          <w:szCs w:val="28"/>
        </w:rPr>
        <w:t xml:space="preserve">) </w:t>
      </w:r>
    </w:p>
    <w:p w:rsidR="00770401" w:rsidRPr="00770401" w:rsidRDefault="00770401" w:rsidP="00A65580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Основным приоритетом сферы культуры остается развитие кадрового потенциала. В настоящее время свою деятельность осуществляют</w:t>
      </w:r>
      <w:r w:rsidR="00535DC3">
        <w:rPr>
          <w:kern w:val="2"/>
          <w:sz w:val="28"/>
          <w:szCs w:val="28"/>
        </w:rPr>
        <w:t xml:space="preserve"> 4,0</w:t>
      </w:r>
      <w:r w:rsidRPr="00770401">
        <w:rPr>
          <w:kern w:val="2"/>
          <w:sz w:val="28"/>
          <w:szCs w:val="28"/>
        </w:rPr>
        <w:t xml:space="preserve"> человек. </w:t>
      </w:r>
    </w:p>
    <w:p w:rsidR="00535DC3" w:rsidRDefault="00535DC3" w:rsidP="00043BFA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043BFA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2. Описание приоритетов и целей </w:t>
      </w:r>
      <w:r w:rsidR="001B7315">
        <w:rPr>
          <w:kern w:val="2"/>
          <w:sz w:val="28"/>
          <w:szCs w:val="28"/>
        </w:rPr>
        <w:t>муниципальной</w:t>
      </w:r>
      <w:r w:rsidRPr="00E66D13">
        <w:rPr>
          <w:kern w:val="2"/>
          <w:sz w:val="28"/>
          <w:szCs w:val="28"/>
        </w:rPr>
        <w:t xml:space="preserve"> п</w:t>
      </w:r>
      <w:r w:rsidRPr="00770401">
        <w:rPr>
          <w:kern w:val="2"/>
          <w:sz w:val="28"/>
          <w:szCs w:val="28"/>
        </w:rPr>
        <w:t>олитики</w:t>
      </w:r>
    </w:p>
    <w:p w:rsidR="00770401" w:rsidRPr="00770401" w:rsidRDefault="00887235" w:rsidP="00043BF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Каменно-Балковского сельского поселения</w:t>
      </w:r>
      <w:r w:rsidR="005C31CB">
        <w:rPr>
          <w:kern w:val="2"/>
          <w:sz w:val="28"/>
          <w:szCs w:val="28"/>
        </w:rPr>
        <w:t xml:space="preserve"> </w:t>
      </w:r>
      <w:r w:rsidR="00770401" w:rsidRPr="00770401">
        <w:rPr>
          <w:kern w:val="2"/>
          <w:sz w:val="28"/>
          <w:szCs w:val="28"/>
        </w:rPr>
        <w:t xml:space="preserve">в сфере реализации </w:t>
      </w:r>
      <w:r w:rsidR="00043BFA">
        <w:rPr>
          <w:kern w:val="2"/>
          <w:sz w:val="28"/>
          <w:szCs w:val="28"/>
        </w:rPr>
        <w:t>муниципальной</w:t>
      </w:r>
      <w:r w:rsidR="00770401" w:rsidRPr="00770401">
        <w:rPr>
          <w:kern w:val="2"/>
          <w:sz w:val="28"/>
          <w:szCs w:val="28"/>
        </w:rPr>
        <w:t xml:space="preserve"> программы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Pr="00770401" w:rsidRDefault="00770401" w:rsidP="00043BFA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Приоритеты и цели </w:t>
      </w:r>
      <w:r w:rsidR="001B7315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политики в сфере культуры и туризма определены в соответствии нормативными правовыми актами Российской Федерации</w:t>
      </w:r>
      <w:r w:rsidR="00043BFA">
        <w:rPr>
          <w:kern w:val="2"/>
          <w:sz w:val="28"/>
          <w:szCs w:val="28"/>
        </w:rPr>
        <w:t xml:space="preserve">, </w:t>
      </w:r>
      <w:r w:rsidRPr="00770401">
        <w:rPr>
          <w:kern w:val="2"/>
          <w:sz w:val="28"/>
          <w:szCs w:val="28"/>
        </w:rPr>
        <w:t>Ростовской области</w:t>
      </w:r>
      <w:r w:rsidR="00043BFA">
        <w:rPr>
          <w:kern w:val="2"/>
          <w:sz w:val="28"/>
          <w:szCs w:val="28"/>
        </w:rPr>
        <w:t xml:space="preserve"> и </w:t>
      </w:r>
      <w:r w:rsidR="00535DC3">
        <w:rPr>
          <w:kern w:val="2"/>
          <w:sz w:val="28"/>
          <w:szCs w:val="28"/>
        </w:rPr>
        <w:t>Каменно-Балковского сельского поселения</w:t>
      </w:r>
      <w:r w:rsidRPr="00770401">
        <w:rPr>
          <w:kern w:val="2"/>
          <w:sz w:val="28"/>
          <w:szCs w:val="28"/>
        </w:rPr>
        <w:t>, в том числе: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Законом Российской Федерации от 09.10.1992 № 3612-1 «Основы законодательства Российской Федерации о культуре»;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Федеральным законом от 29.12.1994 № 78-ФЗ «О библиотечном деле»; 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Федеральным законом от 24.11.1996 № 132-ФЗ «Об основах туристской деятельности в Российской Федерации»; 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Областным законом от 22.10.2004 № 177-ЗС «О культуре»; 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Областным законом от 03.11.2017 № 1217-ЗС «О развитии библиотечного дела в Ростовской области»;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Областным законом от 22.02.2018 № 1331-ЗС «О туризме в Ростовской области»; </w:t>
      </w:r>
    </w:p>
    <w:p w:rsid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постановлением Правительства Ростовской области от 14.03.2022 № 1</w:t>
      </w:r>
      <w:r w:rsidR="00672D0E">
        <w:rPr>
          <w:kern w:val="2"/>
          <w:sz w:val="28"/>
          <w:szCs w:val="28"/>
        </w:rPr>
        <w:t xml:space="preserve">63 «Об утверждении региональной </w:t>
      </w:r>
      <w:r w:rsidRPr="00770401">
        <w:rPr>
          <w:kern w:val="2"/>
          <w:sz w:val="28"/>
          <w:szCs w:val="28"/>
        </w:rPr>
        <w:t>программы «Модернизация государственных и муниципальных общедоступны</w:t>
      </w:r>
      <w:r w:rsidR="00672D0E">
        <w:rPr>
          <w:kern w:val="2"/>
          <w:sz w:val="28"/>
          <w:szCs w:val="28"/>
        </w:rPr>
        <w:t>х библиотек Ростовской области»;</w:t>
      </w:r>
    </w:p>
    <w:p w:rsidR="00672D0E" w:rsidRDefault="00672D0E" w:rsidP="00672D0E">
      <w:pPr>
        <w:ind w:firstLine="709"/>
        <w:jc w:val="both"/>
        <w:rPr>
          <w:kern w:val="2"/>
          <w:sz w:val="28"/>
          <w:szCs w:val="28"/>
        </w:rPr>
      </w:pPr>
      <w:r w:rsidRPr="00672D0E">
        <w:rPr>
          <w:kern w:val="2"/>
          <w:sz w:val="28"/>
          <w:szCs w:val="28"/>
        </w:rPr>
        <w:t>постановлением Правительства Ростовской области от</w:t>
      </w:r>
      <w:r>
        <w:rPr>
          <w:kern w:val="2"/>
          <w:sz w:val="28"/>
          <w:szCs w:val="28"/>
        </w:rPr>
        <w:t xml:space="preserve"> 29.07.2024 № 516 «</w:t>
      </w:r>
      <w:r w:rsidRPr="00672D0E">
        <w:rPr>
          <w:kern w:val="2"/>
          <w:sz w:val="28"/>
          <w:szCs w:val="28"/>
        </w:rPr>
        <w:t>Об утверждении региональной</w:t>
      </w:r>
      <w:r w:rsidR="005C31CB">
        <w:rPr>
          <w:kern w:val="2"/>
          <w:sz w:val="28"/>
          <w:szCs w:val="28"/>
        </w:rPr>
        <w:t xml:space="preserve"> </w:t>
      </w:r>
      <w:r w:rsidRPr="00672D0E">
        <w:rPr>
          <w:kern w:val="2"/>
          <w:sz w:val="28"/>
          <w:szCs w:val="28"/>
        </w:rPr>
        <w:t>программы «Развитие системы образования в сфере</w:t>
      </w:r>
      <w:r w:rsidR="005C31CB">
        <w:rPr>
          <w:kern w:val="2"/>
          <w:sz w:val="28"/>
          <w:szCs w:val="28"/>
        </w:rPr>
        <w:t xml:space="preserve"> </w:t>
      </w:r>
      <w:r w:rsidRPr="00672D0E">
        <w:rPr>
          <w:kern w:val="2"/>
          <w:sz w:val="28"/>
          <w:szCs w:val="28"/>
        </w:rPr>
        <w:t xml:space="preserve">культуры Ростовской </w:t>
      </w:r>
      <w:r>
        <w:rPr>
          <w:kern w:val="2"/>
          <w:sz w:val="28"/>
          <w:szCs w:val="28"/>
        </w:rPr>
        <w:t>области на период до 2030 года».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lastRenderedPageBreak/>
        <w:t xml:space="preserve">Указом Президента Российской Федерации от 21.07.2020 № 474 в </w:t>
      </w:r>
      <w:proofErr w:type="gramStart"/>
      <w:r w:rsidRPr="00770401">
        <w:rPr>
          <w:kern w:val="2"/>
          <w:sz w:val="28"/>
          <w:szCs w:val="28"/>
        </w:rPr>
        <w:t>качестве</w:t>
      </w:r>
      <w:proofErr w:type="gramEnd"/>
      <w:r w:rsidRPr="00770401">
        <w:rPr>
          <w:kern w:val="2"/>
          <w:sz w:val="28"/>
          <w:szCs w:val="28"/>
        </w:rPr>
        <w:t xml:space="preserve"> национальных целей развития Российской Федерации на период до 2030 года, в том числе в сфере культуры и туризма, определены следующие цели: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возможности для самореализации и развития талантов;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сохранение населения, здоровья и благополучия людей;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комфортная и безопасная среда.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</w:t>
      </w:r>
      <w:proofErr w:type="gramStart"/>
      <w:r w:rsidRPr="00770401">
        <w:rPr>
          <w:kern w:val="2"/>
          <w:sz w:val="28"/>
          <w:szCs w:val="28"/>
        </w:rPr>
        <w:t>целях</w:t>
      </w:r>
      <w:proofErr w:type="gramEnd"/>
      <w:r w:rsidRPr="00770401">
        <w:rPr>
          <w:kern w:val="2"/>
          <w:sz w:val="28"/>
          <w:szCs w:val="28"/>
        </w:rPr>
        <w:t xml:space="preserve"> достижения до 2030 года национальных целей основными приоритетами являются: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сохранение единого культурного пространства на основе духовно-нравственных ценностей и исторических традиций народа России; 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продвижение в культурном </w:t>
      </w:r>
      <w:proofErr w:type="gramStart"/>
      <w:r w:rsidRPr="00770401">
        <w:rPr>
          <w:kern w:val="2"/>
          <w:sz w:val="28"/>
          <w:szCs w:val="28"/>
        </w:rPr>
        <w:t>пространстве</w:t>
      </w:r>
      <w:proofErr w:type="gramEnd"/>
      <w:r w:rsidRPr="00770401">
        <w:rPr>
          <w:kern w:val="2"/>
          <w:sz w:val="28"/>
          <w:szCs w:val="28"/>
        </w:rPr>
        <w:t xml:space="preserve"> нравственных ценностей и образцов, способствующих культурному и гражданскому воспитанию личности;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770401" w:rsidRPr="00770401" w:rsidRDefault="004C03B3" w:rsidP="004C03B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770401" w:rsidRPr="00770401">
        <w:rPr>
          <w:kern w:val="2"/>
          <w:sz w:val="28"/>
          <w:szCs w:val="28"/>
        </w:rPr>
        <w:t>одействие развитию творческих (креативных) индустрий;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модернизация материально-технической базы учреждений культуры;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формирование конкурентоспособной туристской индустрии, способствующей социально-экономическому развитию </w:t>
      </w:r>
      <w:r w:rsidR="00535DC3">
        <w:rPr>
          <w:kern w:val="2"/>
          <w:sz w:val="28"/>
          <w:szCs w:val="28"/>
        </w:rPr>
        <w:t>Каменно-Балковского сельского поселения</w:t>
      </w:r>
      <w:r w:rsidRPr="00770401">
        <w:rPr>
          <w:kern w:val="2"/>
          <w:sz w:val="28"/>
          <w:szCs w:val="28"/>
        </w:rPr>
        <w:t>.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Приоритетные направления развития сфер культуры и туризма также определены: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Стратегией государственной культурной </w:t>
      </w:r>
      <w:proofErr w:type="gramStart"/>
      <w:r w:rsidRPr="00770401">
        <w:rPr>
          <w:kern w:val="2"/>
          <w:sz w:val="28"/>
          <w:szCs w:val="28"/>
        </w:rPr>
        <w:t>политики на период</w:t>
      </w:r>
      <w:proofErr w:type="gramEnd"/>
      <w:r w:rsidRPr="00770401">
        <w:rPr>
          <w:kern w:val="2"/>
          <w:sz w:val="28"/>
          <w:szCs w:val="28"/>
        </w:rPr>
        <w:t xml:space="preserve"> до 2030 года, утвержденной распоряжением Правительства Российской Федерации от 29.02.2016 № 326-р;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развития туризма в Российской Федерации на период до 2035 года, утвержденной распоряжением Правительства Российской Федерации от 20.09.2019 № 2129-р;</w:t>
      </w:r>
    </w:p>
    <w:p w:rsidR="00770401" w:rsidRP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развития библиотечного дела Российской Федерации на период до 2030 года, утвержденной распоряжением Правительства Российской Федерации от 13.03.2021 № 608-р;</w:t>
      </w:r>
    </w:p>
    <w:p w:rsidR="00770401" w:rsidRDefault="00770401" w:rsidP="004C03B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года, утвержденной постановлением Правительства Ростовс</w:t>
      </w:r>
      <w:r w:rsidR="004C03B3">
        <w:rPr>
          <w:kern w:val="2"/>
          <w:sz w:val="28"/>
          <w:szCs w:val="28"/>
        </w:rPr>
        <w:t>кой области от 26.12.2018 № 864;</w:t>
      </w:r>
    </w:p>
    <w:p w:rsidR="004C03B3" w:rsidRPr="00770401" w:rsidRDefault="004C03B3" w:rsidP="004C03B3">
      <w:pPr>
        <w:ind w:firstLine="709"/>
        <w:jc w:val="both"/>
        <w:rPr>
          <w:kern w:val="2"/>
          <w:sz w:val="28"/>
          <w:szCs w:val="28"/>
        </w:rPr>
      </w:pPr>
      <w:r w:rsidRPr="00BC5535">
        <w:rPr>
          <w:kern w:val="2"/>
          <w:sz w:val="28"/>
          <w:szCs w:val="28"/>
        </w:rPr>
        <w:t xml:space="preserve">Стратегией социально-экономического развития </w:t>
      </w:r>
      <w:r w:rsidR="00887235">
        <w:rPr>
          <w:kern w:val="2"/>
          <w:sz w:val="28"/>
          <w:szCs w:val="28"/>
        </w:rPr>
        <w:t>Каменно-Балковского сельского поселения</w:t>
      </w:r>
      <w:r w:rsidR="005C31CB">
        <w:rPr>
          <w:kern w:val="2"/>
          <w:sz w:val="28"/>
          <w:szCs w:val="28"/>
        </w:rPr>
        <w:t xml:space="preserve"> </w:t>
      </w:r>
      <w:r w:rsidRPr="00BC5535">
        <w:rPr>
          <w:kern w:val="2"/>
          <w:sz w:val="28"/>
          <w:szCs w:val="28"/>
        </w:rPr>
        <w:t>на период до 2030 года, утвержденной</w:t>
      </w:r>
      <w:r w:rsidR="00535DC3">
        <w:rPr>
          <w:kern w:val="2"/>
          <w:sz w:val="28"/>
          <w:szCs w:val="28"/>
        </w:rPr>
        <w:t xml:space="preserve"> </w:t>
      </w:r>
      <w:r w:rsidR="00BC5535">
        <w:rPr>
          <w:kern w:val="2"/>
          <w:sz w:val="28"/>
          <w:szCs w:val="28"/>
        </w:rPr>
        <w:t xml:space="preserve">Решением </w:t>
      </w:r>
      <w:r w:rsidR="00BC5535" w:rsidRPr="00BC5535">
        <w:rPr>
          <w:kern w:val="2"/>
          <w:sz w:val="28"/>
          <w:szCs w:val="28"/>
        </w:rPr>
        <w:t xml:space="preserve">Собрания депутатов </w:t>
      </w:r>
      <w:r w:rsidR="00535DC3">
        <w:rPr>
          <w:kern w:val="2"/>
          <w:sz w:val="28"/>
          <w:szCs w:val="28"/>
        </w:rPr>
        <w:t>Каменно-Балковского сельского поселения</w:t>
      </w:r>
      <w:r w:rsidR="005C31CB">
        <w:rPr>
          <w:kern w:val="2"/>
          <w:sz w:val="28"/>
          <w:szCs w:val="28"/>
        </w:rPr>
        <w:t xml:space="preserve"> </w:t>
      </w:r>
      <w:r w:rsidR="002F7106">
        <w:rPr>
          <w:kern w:val="2"/>
          <w:sz w:val="28"/>
          <w:szCs w:val="28"/>
        </w:rPr>
        <w:t>от 27.03.2019 № 114</w:t>
      </w:r>
      <w:r w:rsidR="00BC5535">
        <w:rPr>
          <w:kern w:val="2"/>
          <w:sz w:val="28"/>
          <w:szCs w:val="28"/>
        </w:rPr>
        <w:t>.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Pr="00770401" w:rsidRDefault="00770401" w:rsidP="00BC5535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3. Сведения о взаимосвязи со стратегическими приоритетами,</w:t>
      </w:r>
    </w:p>
    <w:p w:rsidR="00770401" w:rsidRPr="00770401" w:rsidRDefault="00770401" w:rsidP="00BC5535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целями и показателями государственных программ</w:t>
      </w:r>
      <w:r w:rsidR="00BC5535">
        <w:rPr>
          <w:kern w:val="2"/>
          <w:sz w:val="28"/>
          <w:szCs w:val="28"/>
        </w:rPr>
        <w:t xml:space="preserve"> Ростовской области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Pr="00770401" w:rsidRDefault="00BC5535" w:rsidP="00BC553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770401" w:rsidRPr="00770401">
        <w:rPr>
          <w:kern w:val="2"/>
          <w:sz w:val="28"/>
          <w:szCs w:val="28"/>
        </w:rPr>
        <w:t xml:space="preserve"> программа разработана в </w:t>
      </w:r>
      <w:proofErr w:type="gramStart"/>
      <w:r w:rsidR="00770401" w:rsidRPr="00770401">
        <w:rPr>
          <w:kern w:val="2"/>
          <w:sz w:val="28"/>
          <w:szCs w:val="28"/>
        </w:rPr>
        <w:t>целях</w:t>
      </w:r>
      <w:proofErr w:type="gramEnd"/>
      <w:r w:rsidR="00770401" w:rsidRPr="00770401">
        <w:rPr>
          <w:kern w:val="2"/>
          <w:sz w:val="28"/>
          <w:szCs w:val="28"/>
        </w:rPr>
        <w:t xml:space="preserve"> реализации на территории </w:t>
      </w:r>
      <w:r w:rsidR="00535DC3">
        <w:rPr>
          <w:kern w:val="2"/>
          <w:sz w:val="28"/>
          <w:szCs w:val="28"/>
        </w:rPr>
        <w:t>Каменно-Балковского сельского поселения</w:t>
      </w:r>
      <w:r w:rsidR="005C31CB">
        <w:rPr>
          <w:kern w:val="2"/>
          <w:sz w:val="28"/>
          <w:szCs w:val="28"/>
        </w:rPr>
        <w:t xml:space="preserve"> </w:t>
      </w:r>
      <w:r w:rsidR="00E44FCA" w:rsidRPr="00E44FCA">
        <w:rPr>
          <w:kern w:val="2"/>
          <w:sz w:val="28"/>
          <w:szCs w:val="28"/>
        </w:rPr>
        <w:t>государственн</w:t>
      </w:r>
      <w:r w:rsidR="00E44FCA">
        <w:rPr>
          <w:kern w:val="2"/>
          <w:sz w:val="28"/>
          <w:szCs w:val="28"/>
        </w:rPr>
        <w:t>ой</w:t>
      </w:r>
      <w:r w:rsidR="00E44FCA" w:rsidRPr="00E44FCA">
        <w:rPr>
          <w:kern w:val="2"/>
          <w:sz w:val="28"/>
          <w:szCs w:val="28"/>
        </w:rPr>
        <w:t xml:space="preserve"> программ</w:t>
      </w:r>
      <w:r w:rsidR="00E44FCA">
        <w:rPr>
          <w:kern w:val="2"/>
          <w:sz w:val="28"/>
          <w:szCs w:val="28"/>
        </w:rPr>
        <w:t>ы</w:t>
      </w:r>
      <w:r w:rsidR="00E44FCA" w:rsidRPr="00E44FCA">
        <w:rPr>
          <w:kern w:val="2"/>
          <w:sz w:val="28"/>
          <w:szCs w:val="28"/>
        </w:rPr>
        <w:t xml:space="preserve"> Ростовской области «Развитие культуры и туризма»</w:t>
      </w:r>
      <w:r w:rsidR="00E44FCA">
        <w:rPr>
          <w:kern w:val="2"/>
          <w:sz w:val="28"/>
          <w:szCs w:val="28"/>
        </w:rPr>
        <w:t>, утвержденной постановлением Правительства Ростовской области от 17.10.2018 № 653 (</w:t>
      </w:r>
      <w:r w:rsidR="00E44FCA" w:rsidRPr="00E44FCA">
        <w:rPr>
          <w:kern w:val="2"/>
          <w:sz w:val="28"/>
          <w:szCs w:val="28"/>
        </w:rPr>
        <w:t>далее – Государственн</w:t>
      </w:r>
      <w:r w:rsidR="00E44FCA">
        <w:rPr>
          <w:kern w:val="2"/>
          <w:sz w:val="28"/>
          <w:szCs w:val="28"/>
        </w:rPr>
        <w:t>ая</w:t>
      </w:r>
      <w:r w:rsidR="00E44FCA" w:rsidRPr="00E44FCA">
        <w:rPr>
          <w:kern w:val="2"/>
          <w:sz w:val="28"/>
          <w:szCs w:val="28"/>
        </w:rPr>
        <w:t xml:space="preserve"> программ</w:t>
      </w:r>
      <w:r w:rsidR="00E44FCA">
        <w:rPr>
          <w:kern w:val="2"/>
          <w:sz w:val="28"/>
          <w:szCs w:val="28"/>
        </w:rPr>
        <w:t>а</w:t>
      </w:r>
      <w:r w:rsidR="00E44FCA" w:rsidRPr="00E44FCA">
        <w:rPr>
          <w:kern w:val="2"/>
          <w:sz w:val="28"/>
          <w:szCs w:val="28"/>
        </w:rPr>
        <w:t xml:space="preserve"> Рос</w:t>
      </w:r>
      <w:r w:rsidR="00E44FCA">
        <w:rPr>
          <w:kern w:val="2"/>
          <w:sz w:val="28"/>
          <w:szCs w:val="28"/>
        </w:rPr>
        <w:t>товской области</w:t>
      </w:r>
      <w:r w:rsidR="00E44FCA" w:rsidRPr="00E44FCA">
        <w:rPr>
          <w:kern w:val="2"/>
          <w:sz w:val="28"/>
          <w:szCs w:val="28"/>
        </w:rPr>
        <w:t>)</w:t>
      </w:r>
      <w:r w:rsidR="00770401" w:rsidRPr="00770401">
        <w:rPr>
          <w:kern w:val="2"/>
          <w:sz w:val="28"/>
          <w:szCs w:val="28"/>
        </w:rPr>
        <w:t xml:space="preserve">. </w:t>
      </w:r>
    </w:p>
    <w:p w:rsidR="00770401" w:rsidRPr="00770401" w:rsidRDefault="00770401" w:rsidP="00E44FCA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Взаимосвязь </w:t>
      </w:r>
      <w:r w:rsidR="00E44FCA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 с </w:t>
      </w:r>
      <w:r w:rsidR="00BA61E9">
        <w:rPr>
          <w:kern w:val="2"/>
          <w:sz w:val="28"/>
          <w:szCs w:val="28"/>
        </w:rPr>
        <w:t>г</w:t>
      </w:r>
      <w:r w:rsidR="00E44FCA">
        <w:rPr>
          <w:kern w:val="2"/>
          <w:sz w:val="28"/>
          <w:szCs w:val="28"/>
        </w:rPr>
        <w:t>осударственной программой Ростовской области</w:t>
      </w:r>
      <w:r w:rsidRPr="00770401">
        <w:rPr>
          <w:kern w:val="2"/>
          <w:sz w:val="28"/>
          <w:szCs w:val="28"/>
        </w:rPr>
        <w:t xml:space="preserve"> обеспечивается путем формирования </w:t>
      </w:r>
      <w:r w:rsidR="00E44FCA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 с учетом параметров </w:t>
      </w:r>
      <w:r w:rsidR="00BA61E9">
        <w:rPr>
          <w:kern w:val="2"/>
          <w:sz w:val="28"/>
          <w:szCs w:val="28"/>
        </w:rPr>
        <w:t>г</w:t>
      </w:r>
      <w:r w:rsidR="00E44FCA" w:rsidRPr="00E44FCA">
        <w:rPr>
          <w:kern w:val="2"/>
          <w:sz w:val="28"/>
          <w:szCs w:val="28"/>
        </w:rPr>
        <w:t>осударственной программ</w:t>
      </w:r>
      <w:r w:rsidR="00E44FCA">
        <w:rPr>
          <w:kern w:val="2"/>
          <w:sz w:val="28"/>
          <w:szCs w:val="28"/>
        </w:rPr>
        <w:t>ы</w:t>
      </w:r>
      <w:r w:rsidR="00E44FCA" w:rsidRPr="00E44FCA">
        <w:rPr>
          <w:kern w:val="2"/>
          <w:sz w:val="28"/>
          <w:szCs w:val="28"/>
        </w:rPr>
        <w:t xml:space="preserve"> Ростовской области</w:t>
      </w:r>
      <w:r w:rsidRPr="00770401">
        <w:rPr>
          <w:kern w:val="2"/>
          <w:sz w:val="28"/>
          <w:szCs w:val="28"/>
        </w:rPr>
        <w:t xml:space="preserve">, включения мероприятий и показателей, предусмотренных для </w:t>
      </w:r>
      <w:r w:rsidR="00535DC3">
        <w:rPr>
          <w:kern w:val="2"/>
          <w:sz w:val="28"/>
          <w:szCs w:val="28"/>
        </w:rPr>
        <w:t>Каменно-Балковского сельского поселения</w:t>
      </w:r>
      <w:r w:rsidRPr="00770401">
        <w:rPr>
          <w:kern w:val="2"/>
          <w:sz w:val="28"/>
          <w:szCs w:val="28"/>
        </w:rPr>
        <w:t>.</w:t>
      </w:r>
    </w:p>
    <w:p w:rsidR="00770401" w:rsidRDefault="00770401" w:rsidP="00E44FCA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</w:t>
      </w:r>
      <w:proofErr w:type="gramStart"/>
      <w:r w:rsidRPr="00770401">
        <w:rPr>
          <w:kern w:val="2"/>
          <w:sz w:val="28"/>
          <w:szCs w:val="28"/>
        </w:rPr>
        <w:t>рамках</w:t>
      </w:r>
      <w:proofErr w:type="gramEnd"/>
      <w:r w:rsidRPr="00770401">
        <w:rPr>
          <w:kern w:val="2"/>
          <w:sz w:val="28"/>
          <w:szCs w:val="28"/>
        </w:rPr>
        <w:t xml:space="preserve"> реализации национальной цели «Возможности для самореализации и развития талантов» предусмотрено достижение следующих показателей:  </w:t>
      </w:r>
    </w:p>
    <w:p w:rsidR="00770401" w:rsidRPr="00770401" w:rsidRDefault="00770401" w:rsidP="00EE25E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«Число посещений культурных мероприятий» к концу 2030 года –</w:t>
      </w:r>
      <w:r w:rsidR="00CB2F89">
        <w:rPr>
          <w:kern w:val="2"/>
          <w:sz w:val="28"/>
          <w:szCs w:val="28"/>
        </w:rPr>
        <w:t>192,0</w:t>
      </w:r>
      <w:r w:rsidR="002F7106">
        <w:rPr>
          <w:kern w:val="2"/>
          <w:sz w:val="28"/>
          <w:szCs w:val="28"/>
        </w:rPr>
        <w:t xml:space="preserve"> тыс</w:t>
      </w:r>
      <w:proofErr w:type="gramStart"/>
      <w:r w:rsidR="002F7106">
        <w:rPr>
          <w:kern w:val="2"/>
          <w:sz w:val="28"/>
          <w:szCs w:val="28"/>
        </w:rPr>
        <w:t>.</w:t>
      </w:r>
      <w:r w:rsidR="00EE25E3">
        <w:rPr>
          <w:kern w:val="2"/>
          <w:sz w:val="28"/>
          <w:szCs w:val="28"/>
        </w:rPr>
        <w:t>.</w:t>
      </w:r>
      <w:r w:rsidRPr="00770401">
        <w:rPr>
          <w:kern w:val="2"/>
          <w:sz w:val="28"/>
          <w:szCs w:val="28"/>
        </w:rPr>
        <w:t xml:space="preserve"> </w:t>
      </w:r>
      <w:proofErr w:type="gramEnd"/>
      <w:r w:rsidRPr="00770401">
        <w:rPr>
          <w:kern w:val="2"/>
          <w:sz w:val="28"/>
          <w:szCs w:val="28"/>
        </w:rPr>
        <w:t>единиц;</w:t>
      </w:r>
    </w:p>
    <w:p w:rsidR="00770401" w:rsidRPr="00770401" w:rsidRDefault="00770401" w:rsidP="00EE25E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«Условия для воспитания гармонично развитой и социально ответственной личности» к концу  2030 года  – 1</w:t>
      </w:r>
      <w:r w:rsidR="002F7106">
        <w:rPr>
          <w:kern w:val="2"/>
          <w:sz w:val="28"/>
          <w:szCs w:val="28"/>
        </w:rPr>
        <w:t>15</w:t>
      </w:r>
      <w:r w:rsidRPr="00770401">
        <w:rPr>
          <w:kern w:val="2"/>
          <w:sz w:val="28"/>
          <w:szCs w:val="28"/>
        </w:rPr>
        <w:t>,0 процента.</w:t>
      </w:r>
    </w:p>
    <w:p w:rsidR="00770401" w:rsidRPr="00770401" w:rsidRDefault="00770401" w:rsidP="00EE25E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</w:t>
      </w:r>
      <w:proofErr w:type="gramStart"/>
      <w:r w:rsidRPr="00770401">
        <w:rPr>
          <w:kern w:val="2"/>
          <w:sz w:val="28"/>
          <w:szCs w:val="28"/>
        </w:rPr>
        <w:t>рамках</w:t>
      </w:r>
      <w:proofErr w:type="gramEnd"/>
      <w:r w:rsidRPr="00770401">
        <w:rPr>
          <w:kern w:val="2"/>
          <w:sz w:val="28"/>
          <w:szCs w:val="28"/>
        </w:rPr>
        <w:t xml:space="preserve"> реализации структурной цели «Формирование учреждений культуры современных форматов» предусмотрено достижение следующих показателей:  </w:t>
      </w:r>
    </w:p>
    <w:p w:rsidR="00770401" w:rsidRPr="00770401" w:rsidRDefault="00770401" w:rsidP="00EE25E3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«Количество организаций культуры, получивших современное оборудование (нарастающим итогом)» к концу 2030 года – </w:t>
      </w:r>
      <w:r w:rsidR="002F7106">
        <w:rPr>
          <w:kern w:val="2"/>
          <w:sz w:val="28"/>
          <w:szCs w:val="28"/>
        </w:rPr>
        <w:t>1</w:t>
      </w:r>
      <w:r w:rsidRPr="00770401">
        <w:rPr>
          <w:kern w:val="2"/>
          <w:sz w:val="28"/>
          <w:szCs w:val="28"/>
        </w:rPr>
        <w:t xml:space="preserve"> организаци</w:t>
      </w:r>
      <w:r w:rsidR="00EE25E3">
        <w:rPr>
          <w:kern w:val="2"/>
          <w:sz w:val="28"/>
          <w:szCs w:val="28"/>
        </w:rPr>
        <w:t>и</w:t>
      </w:r>
      <w:r w:rsidRPr="00770401">
        <w:rPr>
          <w:kern w:val="2"/>
          <w:sz w:val="28"/>
          <w:szCs w:val="28"/>
        </w:rPr>
        <w:t xml:space="preserve"> культуры; </w:t>
      </w:r>
    </w:p>
    <w:p w:rsidR="002F7106" w:rsidRDefault="002F7106" w:rsidP="00EE25E3">
      <w:pPr>
        <w:jc w:val="center"/>
        <w:rPr>
          <w:kern w:val="2"/>
          <w:sz w:val="28"/>
          <w:szCs w:val="28"/>
        </w:rPr>
      </w:pPr>
    </w:p>
    <w:p w:rsidR="00770401" w:rsidRPr="00770401" w:rsidRDefault="00770401" w:rsidP="00EE25E3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4. Задачи </w:t>
      </w:r>
      <w:r w:rsidR="00EE25E3" w:rsidRPr="00E66D13">
        <w:rPr>
          <w:kern w:val="2"/>
          <w:sz w:val="28"/>
          <w:szCs w:val="28"/>
        </w:rPr>
        <w:t>муниципального</w:t>
      </w:r>
      <w:r w:rsidRPr="00E66D13">
        <w:rPr>
          <w:kern w:val="2"/>
          <w:sz w:val="28"/>
          <w:szCs w:val="28"/>
        </w:rPr>
        <w:t xml:space="preserve"> управления</w:t>
      </w:r>
      <w:r w:rsidR="00D91173">
        <w:rPr>
          <w:kern w:val="2"/>
          <w:sz w:val="28"/>
          <w:szCs w:val="28"/>
        </w:rPr>
        <w:t>, способы их эффективного решения</w:t>
      </w:r>
    </w:p>
    <w:p w:rsidR="00770401" w:rsidRPr="00770401" w:rsidRDefault="00770401" w:rsidP="00EE25E3">
      <w:pPr>
        <w:jc w:val="center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в сфере реализации </w:t>
      </w:r>
      <w:r w:rsidR="00EE25E3">
        <w:rPr>
          <w:kern w:val="2"/>
          <w:sz w:val="28"/>
          <w:szCs w:val="28"/>
        </w:rPr>
        <w:t>муниципальной</w:t>
      </w:r>
      <w:r w:rsidRPr="00770401">
        <w:rPr>
          <w:kern w:val="2"/>
          <w:sz w:val="28"/>
          <w:szCs w:val="28"/>
        </w:rPr>
        <w:t xml:space="preserve"> программы</w:t>
      </w:r>
    </w:p>
    <w:p w:rsidR="00770401" w:rsidRPr="00770401" w:rsidRDefault="00770401" w:rsidP="00770401">
      <w:pPr>
        <w:jc w:val="both"/>
        <w:rPr>
          <w:kern w:val="2"/>
          <w:sz w:val="28"/>
          <w:szCs w:val="28"/>
        </w:rPr>
      </w:pPr>
    </w:p>
    <w:p w:rsidR="00770401" w:rsidRPr="00770401" w:rsidRDefault="00770401" w:rsidP="00F010A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70401">
        <w:rPr>
          <w:kern w:val="2"/>
          <w:sz w:val="28"/>
          <w:szCs w:val="28"/>
        </w:rPr>
        <w:t>Исходя из приоритетных направлений развития сферы культуры и туризма основными задачами являются</w:t>
      </w:r>
      <w:proofErr w:type="gramEnd"/>
      <w:r w:rsidRPr="00770401">
        <w:rPr>
          <w:kern w:val="2"/>
          <w:sz w:val="28"/>
          <w:szCs w:val="28"/>
        </w:rPr>
        <w:t xml:space="preserve">: </w:t>
      </w:r>
    </w:p>
    <w:p w:rsidR="00770401" w:rsidRPr="00770401" w:rsidRDefault="00770401" w:rsidP="00EC79CD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 xml:space="preserve">сохранение исторического и культурного наследия </w:t>
      </w:r>
      <w:r w:rsidR="00535DC3">
        <w:rPr>
          <w:kern w:val="2"/>
          <w:sz w:val="28"/>
          <w:szCs w:val="28"/>
        </w:rPr>
        <w:t>Каменно-Балковского сельского поселения</w:t>
      </w:r>
      <w:r w:rsidRPr="00770401">
        <w:rPr>
          <w:kern w:val="2"/>
          <w:sz w:val="28"/>
          <w:szCs w:val="28"/>
        </w:rPr>
        <w:t>;</w:t>
      </w:r>
    </w:p>
    <w:p w:rsidR="00770401" w:rsidRPr="00770401" w:rsidRDefault="00770401" w:rsidP="00EC79CD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770401" w:rsidRPr="00770401" w:rsidRDefault="00770401" w:rsidP="00EC79CD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улучшение материально-технической базы учреждений культуры и образовательных организаций в сфере культуры и искусства;</w:t>
      </w:r>
    </w:p>
    <w:p w:rsidR="00770401" w:rsidRPr="00770401" w:rsidRDefault="00770401" w:rsidP="00EC79CD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770401" w:rsidRPr="00770401" w:rsidRDefault="00770401" w:rsidP="00EC79CD">
      <w:pPr>
        <w:ind w:firstLine="709"/>
        <w:jc w:val="both"/>
        <w:rPr>
          <w:kern w:val="2"/>
          <w:sz w:val="28"/>
          <w:szCs w:val="28"/>
        </w:rPr>
      </w:pPr>
      <w:r w:rsidRPr="00770401">
        <w:rPr>
          <w:kern w:val="2"/>
          <w:sz w:val="28"/>
          <w:szCs w:val="28"/>
        </w:rPr>
        <w:t>повышение качества кадрового обеспечения в отрасли культуры и ис</w:t>
      </w:r>
      <w:r w:rsidR="002F7106">
        <w:rPr>
          <w:kern w:val="2"/>
          <w:sz w:val="28"/>
          <w:szCs w:val="28"/>
        </w:rPr>
        <w:t>кусства.</w:t>
      </w:r>
    </w:p>
    <w:p w:rsidR="00770401" w:rsidRDefault="00770401" w:rsidP="00F36DF9">
      <w:pPr>
        <w:jc w:val="center"/>
        <w:rPr>
          <w:kern w:val="2"/>
          <w:sz w:val="28"/>
          <w:szCs w:val="28"/>
        </w:rPr>
      </w:pPr>
    </w:p>
    <w:p w:rsidR="00770401" w:rsidRDefault="002F7106" w:rsidP="002F710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2F7106" w:rsidRDefault="002F7106" w:rsidP="002F7106">
      <w:pPr>
        <w:rPr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Борзило</w:t>
      </w:r>
    </w:p>
    <w:p w:rsidR="0010611C" w:rsidRDefault="0010611C" w:rsidP="0069380F">
      <w:pPr>
        <w:keepNext/>
        <w:outlineLvl w:val="2"/>
        <w:rPr>
          <w:rFonts w:cs="Arial"/>
          <w:bCs/>
          <w:sz w:val="28"/>
          <w:szCs w:val="26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 w:rsidSect="005C31CB">
          <w:footerReference w:type="default" r:id="rId9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6700FB" w:rsidRDefault="006700FB" w:rsidP="000E0044">
      <w:pPr>
        <w:spacing w:line="226" w:lineRule="auto"/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rPr>
          <w:sz w:val="2"/>
          <w:szCs w:val="2"/>
        </w:rPr>
      </w:pPr>
    </w:p>
    <w:p w:rsidR="006700FB" w:rsidRPr="006700FB" w:rsidRDefault="006700FB" w:rsidP="006700FB">
      <w:pPr>
        <w:jc w:val="center"/>
        <w:rPr>
          <w:color w:val="000000"/>
          <w:sz w:val="28"/>
        </w:rPr>
      </w:pPr>
      <w:r>
        <w:rPr>
          <w:sz w:val="2"/>
          <w:szCs w:val="2"/>
        </w:rPr>
        <w:tab/>
      </w:r>
      <w:r w:rsidRPr="006700FB">
        <w:rPr>
          <w:color w:val="000000"/>
          <w:sz w:val="28"/>
        </w:rPr>
        <w:t>II. ПАСПОРТ</w:t>
      </w:r>
    </w:p>
    <w:p w:rsidR="006700FB" w:rsidRPr="006700FB" w:rsidRDefault="006700FB" w:rsidP="006700F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муниципальной</w:t>
      </w:r>
      <w:r w:rsidRPr="006700FB">
        <w:rPr>
          <w:color w:val="000000"/>
          <w:sz w:val="28"/>
        </w:rPr>
        <w:t xml:space="preserve"> программы </w:t>
      </w:r>
      <w:r w:rsidR="00887235">
        <w:rPr>
          <w:color w:val="000000"/>
          <w:sz w:val="28"/>
        </w:rPr>
        <w:t>Каменно-Балковского сельского поселения</w:t>
      </w:r>
      <w:r w:rsidR="005C31CB">
        <w:rPr>
          <w:color w:val="000000"/>
          <w:sz w:val="28"/>
        </w:rPr>
        <w:t xml:space="preserve"> </w:t>
      </w:r>
      <w:r w:rsidRPr="006700FB">
        <w:rPr>
          <w:color w:val="000000"/>
          <w:sz w:val="28"/>
        </w:rPr>
        <w:t>«Развитие культуры и туризма»</w:t>
      </w:r>
    </w:p>
    <w:p w:rsidR="006700FB" w:rsidRDefault="006700FB" w:rsidP="006700FB">
      <w:pPr>
        <w:jc w:val="center"/>
        <w:rPr>
          <w:color w:val="000000"/>
          <w:sz w:val="28"/>
        </w:rPr>
      </w:pPr>
      <w:r w:rsidRPr="006700FB">
        <w:rPr>
          <w:color w:val="000000"/>
          <w:sz w:val="28"/>
        </w:rPr>
        <w:t>1. Основные положения</w:t>
      </w:r>
    </w:p>
    <w:p w:rsidR="006700FB" w:rsidRDefault="006700FB" w:rsidP="006700FB">
      <w:pPr>
        <w:jc w:val="center"/>
        <w:rPr>
          <w:color w:val="000000"/>
          <w:sz w:val="28"/>
        </w:rPr>
      </w:pPr>
    </w:p>
    <w:tbl>
      <w:tblPr>
        <w:tblStyle w:val="afff1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720"/>
        <w:gridCol w:w="851"/>
        <w:gridCol w:w="10773"/>
      </w:tblGrid>
      <w:tr w:rsidR="006700FB" w:rsidRPr="006700FB" w:rsidTr="002F7106">
        <w:tc>
          <w:tcPr>
            <w:tcW w:w="675" w:type="dxa"/>
          </w:tcPr>
          <w:p w:rsidR="006700FB" w:rsidRPr="006700FB" w:rsidRDefault="006700FB" w:rsidP="008E5A4E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720" w:type="dxa"/>
          </w:tcPr>
          <w:p w:rsidR="006700FB" w:rsidRPr="006700FB" w:rsidRDefault="006700FB" w:rsidP="006700FB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6700FB">
              <w:rPr>
                <w:rFonts w:ascii="Times New Roman" w:hAnsi="Times New Roman"/>
                <w:sz w:val="28"/>
                <w:szCs w:val="28"/>
              </w:rPr>
              <w:t xml:space="preserve">  программы </w:t>
            </w:r>
          </w:p>
        </w:tc>
        <w:tc>
          <w:tcPr>
            <w:tcW w:w="851" w:type="dxa"/>
          </w:tcPr>
          <w:p w:rsidR="006700FB" w:rsidRPr="00455859" w:rsidRDefault="006700FB" w:rsidP="006700FB">
            <w:pPr>
              <w:jc w:val="center"/>
            </w:pPr>
            <w:r w:rsidRPr="00455859">
              <w:t>–</w:t>
            </w:r>
          </w:p>
        </w:tc>
        <w:tc>
          <w:tcPr>
            <w:tcW w:w="10773" w:type="dxa"/>
          </w:tcPr>
          <w:p w:rsidR="006700FB" w:rsidRPr="006700FB" w:rsidRDefault="002F7106" w:rsidP="002F71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Людмила Николаевна Вакульчик </w:t>
            </w:r>
            <w:r w:rsidR="00670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70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887235">
              <w:rPr>
                <w:rFonts w:ascii="Times New Roman" w:hAnsi="Times New Roman"/>
                <w:color w:val="000000"/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6700FB" w:rsidRPr="006700FB" w:rsidTr="002F7106">
        <w:tc>
          <w:tcPr>
            <w:tcW w:w="675" w:type="dxa"/>
          </w:tcPr>
          <w:p w:rsidR="006700FB" w:rsidRPr="006700FB" w:rsidRDefault="006700FB" w:rsidP="008E5A4E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720" w:type="dxa"/>
          </w:tcPr>
          <w:p w:rsidR="006700FB" w:rsidRPr="006700FB" w:rsidRDefault="006700FB" w:rsidP="006700FB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6700FB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851" w:type="dxa"/>
          </w:tcPr>
          <w:p w:rsidR="006700FB" w:rsidRPr="00455859" w:rsidRDefault="006700FB" w:rsidP="006700FB">
            <w:pPr>
              <w:jc w:val="center"/>
            </w:pPr>
            <w:r w:rsidRPr="00455859">
              <w:t>–</w:t>
            </w:r>
          </w:p>
        </w:tc>
        <w:tc>
          <w:tcPr>
            <w:tcW w:w="10773" w:type="dxa"/>
          </w:tcPr>
          <w:p w:rsidR="006700FB" w:rsidRPr="006700FB" w:rsidRDefault="002F7106" w:rsidP="006700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Морозова Наталья Николаевна – директор 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rFonts w:ascii="Times New Roman" w:hAnsi="Times New Roman"/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rFonts w:ascii="Times New Roman" w:hAnsi="Times New Roman"/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СДК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  <w:r w:rsidRPr="002F7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Каменно-Балковского сельского поселения</w:t>
            </w:r>
          </w:p>
        </w:tc>
      </w:tr>
      <w:tr w:rsidR="006700FB" w:rsidRPr="006700FB" w:rsidTr="002F7106">
        <w:tc>
          <w:tcPr>
            <w:tcW w:w="675" w:type="dxa"/>
          </w:tcPr>
          <w:p w:rsidR="006700FB" w:rsidRPr="006700FB" w:rsidRDefault="006700FB" w:rsidP="008E5A4E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720" w:type="dxa"/>
          </w:tcPr>
          <w:p w:rsidR="006700FB" w:rsidRPr="006700FB" w:rsidRDefault="006700FB" w:rsidP="006700FB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6700FB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851" w:type="dxa"/>
          </w:tcPr>
          <w:p w:rsidR="006700FB" w:rsidRPr="00455859" w:rsidRDefault="006700FB" w:rsidP="006700FB">
            <w:pPr>
              <w:jc w:val="center"/>
            </w:pPr>
            <w:r w:rsidRPr="00455859">
              <w:t>–</w:t>
            </w:r>
          </w:p>
        </w:tc>
        <w:tc>
          <w:tcPr>
            <w:tcW w:w="10773" w:type="dxa"/>
          </w:tcPr>
          <w:p w:rsidR="006700FB" w:rsidRPr="006700FB" w:rsidRDefault="006700FB" w:rsidP="006700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color w:val="000000"/>
                <w:sz w:val="28"/>
                <w:szCs w:val="28"/>
              </w:rPr>
              <w:t>этап I: 2019 – 202</w:t>
            </w:r>
            <w:r w:rsidR="00C65A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70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  <w:p w:rsidR="006700FB" w:rsidRPr="006700FB" w:rsidRDefault="006700FB" w:rsidP="00C65AD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color w:val="000000"/>
                <w:sz w:val="28"/>
                <w:szCs w:val="28"/>
              </w:rPr>
              <w:t>этап II: 202</w:t>
            </w:r>
            <w:r w:rsidR="00C65AD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70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2030 годы</w:t>
            </w:r>
          </w:p>
        </w:tc>
      </w:tr>
      <w:tr w:rsidR="006700FB" w:rsidRPr="006700FB" w:rsidTr="002F7106">
        <w:tc>
          <w:tcPr>
            <w:tcW w:w="675" w:type="dxa"/>
          </w:tcPr>
          <w:p w:rsidR="006700FB" w:rsidRPr="006700FB" w:rsidRDefault="006700FB" w:rsidP="008E5A4E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720" w:type="dxa"/>
          </w:tcPr>
          <w:p w:rsidR="006700FB" w:rsidRPr="006700FB" w:rsidRDefault="006700FB" w:rsidP="006700FB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6700FB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851" w:type="dxa"/>
          </w:tcPr>
          <w:p w:rsidR="006700FB" w:rsidRPr="00455859" w:rsidRDefault="006700FB" w:rsidP="006700FB">
            <w:pPr>
              <w:jc w:val="center"/>
            </w:pPr>
            <w:r w:rsidRPr="00455859">
              <w:t>–</w:t>
            </w:r>
          </w:p>
        </w:tc>
        <w:tc>
          <w:tcPr>
            <w:tcW w:w="10773" w:type="dxa"/>
          </w:tcPr>
          <w:p w:rsidR="006700FB" w:rsidRPr="006700FB" w:rsidRDefault="006700FB" w:rsidP="006700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 w:rsidR="00535DC3">
              <w:rPr>
                <w:rFonts w:ascii="Times New Roman" w:hAnsi="Times New Roman"/>
                <w:color w:val="000000"/>
                <w:sz w:val="28"/>
                <w:szCs w:val="28"/>
              </w:rPr>
              <w:t>Каменно-Балковского сельского поселения</w:t>
            </w:r>
            <w:r w:rsidRPr="006700FB">
              <w:rPr>
                <w:rFonts w:ascii="Times New Roman" w:hAnsi="Times New Roman"/>
                <w:color w:val="000000"/>
                <w:sz w:val="28"/>
                <w:szCs w:val="28"/>
              </w:rPr>
              <w:t>, а также увеличение числа посещений культурных мероприятий в три раза к концу 2030 года по сравнению с 2019 годом;</w:t>
            </w:r>
          </w:p>
          <w:p w:rsidR="006700FB" w:rsidRPr="006700FB" w:rsidRDefault="006700FB" w:rsidP="002F71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туристского потока на территории </w:t>
            </w:r>
            <w:r w:rsidR="00535DC3">
              <w:rPr>
                <w:rFonts w:ascii="Times New Roman" w:hAnsi="Times New Roman"/>
                <w:color w:val="000000"/>
                <w:sz w:val="28"/>
                <w:szCs w:val="28"/>
              </w:rPr>
              <w:t>Каменно-Балковского сельского поселения</w:t>
            </w:r>
          </w:p>
        </w:tc>
      </w:tr>
      <w:tr w:rsidR="006700FB" w:rsidRPr="006700FB" w:rsidTr="002F7106">
        <w:tc>
          <w:tcPr>
            <w:tcW w:w="675" w:type="dxa"/>
          </w:tcPr>
          <w:p w:rsidR="006700FB" w:rsidRPr="006700FB" w:rsidRDefault="006700FB" w:rsidP="008E5A4E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720" w:type="dxa"/>
          </w:tcPr>
          <w:p w:rsidR="006700FB" w:rsidRPr="006700FB" w:rsidRDefault="006700FB" w:rsidP="006700FB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 xml:space="preserve">Параметры финансового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6700FB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51" w:type="dxa"/>
          </w:tcPr>
          <w:p w:rsidR="006700FB" w:rsidRPr="00F01D6F" w:rsidRDefault="006700FB" w:rsidP="006700FB">
            <w:pPr>
              <w:jc w:val="center"/>
            </w:pPr>
            <w:r w:rsidRPr="00F01D6F">
              <w:t>–</w:t>
            </w:r>
          </w:p>
        </w:tc>
        <w:tc>
          <w:tcPr>
            <w:tcW w:w="10773" w:type="dxa"/>
          </w:tcPr>
          <w:p w:rsidR="00112BF1" w:rsidRPr="00F01D6F" w:rsidRDefault="00F01D6F" w:rsidP="00112B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>25306,0</w:t>
            </w:r>
            <w:r w:rsidR="00112BF1"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рублей:</w:t>
            </w:r>
          </w:p>
          <w:p w:rsidR="00112BF1" w:rsidRPr="00F01D6F" w:rsidRDefault="00112BF1" w:rsidP="00112B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 I: </w:t>
            </w:r>
            <w:r w:rsidR="00F01D6F"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>15782,6</w:t>
            </w:r>
            <w:r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700FB" w:rsidRPr="00F01D6F" w:rsidRDefault="00112BF1" w:rsidP="00F01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 II: </w:t>
            </w:r>
            <w:r w:rsidR="00D711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D7115C" w:rsidRPr="00D7115C">
              <w:rPr>
                <w:rFonts w:ascii="Times New Roman" w:hAnsi="Times New Roman"/>
                <w:color w:val="000000"/>
                <w:sz w:val="28"/>
                <w:szCs w:val="28"/>
              </w:rPr>
              <w:t>663.</w:t>
            </w:r>
            <w:r w:rsidR="00D711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EB2B5B" w:rsidRPr="00F01D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700FB" w:rsidRPr="006700FB" w:rsidTr="002F7106">
        <w:tc>
          <w:tcPr>
            <w:tcW w:w="675" w:type="dxa"/>
          </w:tcPr>
          <w:p w:rsidR="006700FB" w:rsidRPr="006700FB" w:rsidRDefault="006700FB" w:rsidP="008E5A4E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720" w:type="dxa"/>
          </w:tcPr>
          <w:p w:rsidR="006700FB" w:rsidRPr="006700FB" w:rsidRDefault="006700FB" w:rsidP="00D91173">
            <w:pPr>
              <w:rPr>
                <w:rFonts w:ascii="Times New Roman" w:hAnsi="Times New Roman"/>
                <w:sz w:val="28"/>
                <w:szCs w:val="28"/>
              </w:rPr>
            </w:pPr>
            <w:r w:rsidRPr="006700FB">
              <w:rPr>
                <w:rFonts w:ascii="Times New Roman" w:hAnsi="Times New Roman"/>
                <w:sz w:val="28"/>
                <w:szCs w:val="28"/>
              </w:rPr>
              <w:t xml:space="preserve">Связь с национальными целями развития Российской Федерации, </w:t>
            </w:r>
            <w:r w:rsidR="00D91173">
              <w:rPr>
                <w:rFonts w:ascii="Times New Roman" w:hAnsi="Times New Roman"/>
                <w:sz w:val="28"/>
                <w:szCs w:val="28"/>
              </w:rPr>
              <w:t>г</w:t>
            </w:r>
            <w:r w:rsidRPr="006700FB">
              <w:rPr>
                <w:rFonts w:ascii="Times New Roman" w:hAnsi="Times New Roman"/>
                <w:sz w:val="28"/>
                <w:szCs w:val="28"/>
              </w:rPr>
              <w:t>осударственными программами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851" w:type="dxa"/>
          </w:tcPr>
          <w:p w:rsidR="006700FB" w:rsidRDefault="006700FB" w:rsidP="006700FB">
            <w:pPr>
              <w:jc w:val="center"/>
            </w:pPr>
            <w:r w:rsidRPr="00455859">
              <w:t>–</w:t>
            </w:r>
          </w:p>
        </w:tc>
        <w:tc>
          <w:tcPr>
            <w:tcW w:w="10773" w:type="dxa"/>
          </w:tcPr>
          <w:p w:rsidR="00112BF1" w:rsidRPr="00112BF1" w:rsidRDefault="00112BF1" w:rsidP="00112B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F1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112BF1" w:rsidRPr="006700FB" w:rsidRDefault="00112BF1" w:rsidP="00D911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BF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программы: государственная программа 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товской области</w:t>
            </w:r>
            <w:r w:rsidRPr="00112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«Развитие туризма», утвержденная постановлением Правительства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Ростовской области от </w:t>
            </w:r>
            <w:r w:rsidRPr="00112BF1">
              <w:rPr>
                <w:rFonts w:ascii="Times New Roman" w:hAnsi="Times New Roman"/>
                <w:color w:val="000000"/>
                <w:sz w:val="28"/>
                <w:szCs w:val="28"/>
              </w:rPr>
              <w:t>17.10.2018 № 653</w:t>
            </w:r>
          </w:p>
        </w:tc>
      </w:tr>
    </w:tbl>
    <w:p w:rsidR="00D91173" w:rsidRDefault="00D91173" w:rsidP="006B4A13">
      <w:pPr>
        <w:jc w:val="center"/>
        <w:rPr>
          <w:color w:val="000000"/>
          <w:sz w:val="28"/>
        </w:rPr>
      </w:pPr>
    </w:p>
    <w:p w:rsidR="002F7106" w:rsidRDefault="002F7106" w:rsidP="006B4A13">
      <w:pPr>
        <w:jc w:val="center"/>
        <w:rPr>
          <w:color w:val="000000"/>
          <w:sz w:val="28"/>
        </w:rPr>
      </w:pPr>
    </w:p>
    <w:p w:rsidR="002F7106" w:rsidRDefault="002F7106" w:rsidP="006B4A13">
      <w:pPr>
        <w:jc w:val="center"/>
        <w:rPr>
          <w:color w:val="000000"/>
          <w:sz w:val="28"/>
        </w:rPr>
      </w:pPr>
    </w:p>
    <w:p w:rsidR="00D91173" w:rsidRDefault="00D91173" w:rsidP="006B4A13">
      <w:pPr>
        <w:jc w:val="center"/>
        <w:rPr>
          <w:color w:val="000000"/>
          <w:sz w:val="28"/>
        </w:rPr>
      </w:pPr>
    </w:p>
    <w:p w:rsidR="006B4A13" w:rsidRPr="006B4A13" w:rsidRDefault="006B4A13" w:rsidP="006B4A13">
      <w:pPr>
        <w:jc w:val="center"/>
        <w:rPr>
          <w:color w:val="000000"/>
          <w:sz w:val="28"/>
        </w:rPr>
      </w:pPr>
      <w:r w:rsidRPr="006B4A13">
        <w:rPr>
          <w:color w:val="000000"/>
          <w:sz w:val="28"/>
        </w:rPr>
        <w:lastRenderedPageBreak/>
        <w:t xml:space="preserve">2. Показатели </w:t>
      </w:r>
      <w:r>
        <w:rPr>
          <w:color w:val="000000"/>
          <w:sz w:val="28"/>
        </w:rPr>
        <w:t>муниципальной</w:t>
      </w:r>
      <w:r w:rsidRPr="006B4A13">
        <w:rPr>
          <w:color w:val="000000"/>
          <w:sz w:val="28"/>
        </w:rPr>
        <w:t xml:space="preserve"> программы</w:t>
      </w:r>
    </w:p>
    <w:p w:rsidR="006B4A13" w:rsidRPr="006B4A13" w:rsidRDefault="006B4A13" w:rsidP="006B4A13">
      <w:pPr>
        <w:jc w:val="center"/>
        <w:rPr>
          <w:color w:val="000000"/>
          <w:sz w:val="28"/>
        </w:rPr>
      </w:pPr>
    </w:p>
    <w:p w:rsidR="006B4A13" w:rsidRPr="006B4A13" w:rsidRDefault="006B4A13" w:rsidP="006B4A13">
      <w:pPr>
        <w:rPr>
          <w:color w:val="000000"/>
          <w:sz w:val="2"/>
        </w:rPr>
      </w:pPr>
    </w:p>
    <w:tbl>
      <w:tblPr>
        <w:tblW w:w="1630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"/>
        <w:gridCol w:w="1678"/>
        <w:gridCol w:w="851"/>
        <w:gridCol w:w="1133"/>
        <w:gridCol w:w="1233"/>
        <w:gridCol w:w="1053"/>
        <w:gridCol w:w="709"/>
        <w:gridCol w:w="709"/>
        <w:gridCol w:w="708"/>
        <w:gridCol w:w="709"/>
        <w:gridCol w:w="730"/>
        <w:gridCol w:w="971"/>
        <w:gridCol w:w="1418"/>
        <w:gridCol w:w="1116"/>
        <w:gridCol w:w="1559"/>
        <w:gridCol w:w="1134"/>
      </w:tblGrid>
      <w:tr w:rsidR="006B4A13" w:rsidRPr="006B4A13" w:rsidTr="00253B58">
        <w:trPr>
          <w:trHeight w:val="278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№</w:t>
            </w:r>
            <w:r w:rsidRPr="006B4A13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Признак во</w:t>
            </w:r>
            <w:r w:rsidRPr="006B4A13">
              <w:rPr>
                <w:color w:val="000000"/>
                <w:spacing w:val="-20"/>
                <w:sz w:val="24"/>
              </w:rPr>
              <w:t>зр</w:t>
            </w:r>
            <w:r w:rsidRPr="006B4A13">
              <w:rPr>
                <w:color w:val="000000"/>
                <w:sz w:val="24"/>
              </w:rPr>
              <w:t>а</w:t>
            </w:r>
            <w:r w:rsidRPr="006B4A13">
              <w:rPr>
                <w:color w:val="000000"/>
                <w:spacing w:val="-20"/>
                <w:sz w:val="24"/>
              </w:rPr>
              <w:t>ст</w:t>
            </w:r>
            <w:r w:rsidRPr="006B4A13">
              <w:rPr>
                <w:color w:val="000000"/>
                <w:sz w:val="24"/>
              </w:rPr>
              <w:t>ания/убывания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Единица измерения </w:t>
            </w:r>
            <w:r w:rsidRPr="006B4A13">
              <w:rPr>
                <w:color w:val="000000"/>
                <w:spacing w:val="-20"/>
                <w:sz w:val="24"/>
              </w:rPr>
              <w:t xml:space="preserve">(по </w:t>
            </w:r>
            <w:r w:rsidRPr="006B4A13">
              <w:rPr>
                <w:color w:val="000000"/>
                <w:sz w:val="24"/>
              </w:rPr>
              <w:t>ОКЕИ)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Документ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6B4A13">
              <w:rPr>
                <w:color w:val="000000"/>
                <w:spacing w:val="-20"/>
                <w:sz w:val="24"/>
              </w:rPr>
              <w:t>Отв</w:t>
            </w:r>
            <w:r w:rsidRPr="006B4A13">
              <w:rPr>
                <w:color w:val="000000"/>
                <w:sz w:val="24"/>
              </w:rPr>
              <w:t>етственный</w:t>
            </w:r>
            <w:proofErr w:type="gramEnd"/>
            <w:r w:rsidRPr="006B4A13">
              <w:rPr>
                <w:color w:val="000000"/>
                <w:sz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6B4A13">
              <w:rPr>
                <w:color w:val="000000"/>
                <w:sz w:val="24"/>
              </w:rPr>
              <w:t>Информа-ционная</w:t>
            </w:r>
            <w:proofErr w:type="spellEnd"/>
            <w:proofErr w:type="gramEnd"/>
            <w:r w:rsidRPr="006B4A13">
              <w:rPr>
                <w:color w:val="000000"/>
                <w:sz w:val="24"/>
              </w:rPr>
              <w:t xml:space="preserve"> система</w:t>
            </w:r>
          </w:p>
        </w:tc>
      </w:tr>
      <w:tr w:rsidR="006B4A13" w:rsidRPr="006B4A13" w:rsidTr="00253B58">
        <w:trPr>
          <w:trHeight w:val="64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6B4A13">
              <w:rPr>
                <w:color w:val="000000"/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7C4A56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202</w:t>
            </w:r>
            <w:r w:rsidR="007C4A56">
              <w:rPr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7C4A56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202</w:t>
            </w:r>
            <w:r w:rsidR="007C4A56">
              <w:rPr>
                <w:color w:val="000000"/>
                <w:sz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7C4A56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202</w:t>
            </w:r>
            <w:r w:rsidR="007C4A56">
              <w:rPr>
                <w:color w:val="000000"/>
                <w:sz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2030</w:t>
            </w:r>
          </w:p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pacing w:val="-20"/>
                <w:sz w:val="24"/>
              </w:rPr>
            </w:pPr>
            <w:r w:rsidRPr="006B4A13">
              <w:rPr>
                <w:color w:val="000000"/>
                <w:sz w:val="24"/>
              </w:rPr>
              <w:t>(</w:t>
            </w:r>
            <w:proofErr w:type="spellStart"/>
            <w:r w:rsidRPr="006B4A13">
              <w:rPr>
                <w:color w:val="000000"/>
                <w:sz w:val="24"/>
              </w:rPr>
              <w:t>справо</w:t>
            </w:r>
            <w:r w:rsidRPr="006B4A13">
              <w:rPr>
                <w:color w:val="000000"/>
                <w:spacing w:val="-20"/>
                <w:sz w:val="24"/>
              </w:rPr>
              <w:t>чно</w:t>
            </w:r>
            <w:proofErr w:type="spellEnd"/>
            <w:r w:rsidRPr="006B4A13">
              <w:rPr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rPr>
                <w:color w:val="000000"/>
              </w:rPr>
            </w:pPr>
          </w:p>
        </w:tc>
      </w:tr>
    </w:tbl>
    <w:p w:rsidR="006B4A13" w:rsidRPr="006B4A13" w:rsidRDefault="006B4A13" w:rsidP="006B4A13">
      <w:pPr>
        <w:ind w:firstLine="567"/>
        <w:jc w:val="both"/>
        <w:rPr>
          <w:color w:val="000000"/>
          <w:sz w:val="2"/>
        </w:rPr>
      </w:pPr>
    </w:p>
    <w:tbl>
      <w:tblPr>
        <w:tblW w:w="16302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"/>
        <w:gridCol w:w="1678"/>
        <w:gridCol w:w="851"/>
        <w:gridCol w:w="1133"/>
        <w:gridCol w:w="1233"/>
        <w:gridCol w:w="1053"/>
        <w:gridCol w:w="709"/>
        <w:gridCol w:w="709"/>
        <w:gridCol w:w="708"/>
        <w:gridCol w:w="709"/>
        <w:gridCol w:w="730"/>
        <w:gridCol w:w="971"/>
        <w:gridCol w:w="1418"/>
        <w:gridCol w:w="1116"/>
        <w:gridCol w:w="1559"/>
        <w:gridCol w:w="1134"/>
      </w:tblGrid>
      <w:tr w:rsidR="006B4A13" w:rsidRPr="006B4A13" w:rsidTr="00253B58">
        <w:trPr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16</w:t>
            </w:r>
          </w:p>
        </w:tc>
      </w:tr>
      <w:tr w:rsidR="006B4A13" w:rsidRPr="006B4A13" w:rsidTr="00253B58">
        <w:trPr>
          <w:trHeight w:val="463"/>
        </w:trPr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contextualSpacing/>
              <w:jc w:val="center"/>
              <w:rPr>
                <w:color w:val="000000"/>
                <w:sz w:val="24"/>
                <w:u w:color="000000"/>
              </w:rPr>
            </w:pPr>
            <w:r w:rsidRPr="006B4A13">
              <w:rPr>
                <w:color w:val="000000"/>
                <w:sz w:val="24"/>
                <w:u w:color="000000"/>
              </w:rPr>
              <w:t xml:space="preserve">1. Цель </w:t>
            </w:r>
            <w:r w:rsidR="00087D69">
              <w:rPr>
                <w:color w:val="000000"/>
                <w:sz w:val="24"/>
                <w:u w:color="000000"/>
              </w:rPr>
              <w:t>муниципальной</w:t>
            </w:r>
            <w:r w:rsidRPr="006B4A13">
              <w:rPr>
                <w:color w:val="000000"/>
                <w:sz w:val="24"/>
                <w:u w:color="000000"/>
              </w:rPr>
              <w:t xml:space="preserve"> программы «Сохранение и развитие культурного и исторического наследия </w:t>
            </w:r>
            <w:r w:rsidR="00535DC3">
              <w:rPr>
                <w:color w:val="000000"/>
                <w:sz w:val="24"/>
                <w:u w:color="000000"/>
              </w:rPr>
              <w:t>Каменно-Балковского сельского поселения</w:t>
            </w:r>
            <w:r w:rsidRPr="006B4A13">
              <w:rPr>
                <w:color w:val="000000"/>
                <w:sz w:val="24"/>
                <w:u w:color="000000"/>
              </w:rPr>
              <w:t xml:space="preserve">, </w:t>
            </w:r>
          </w:p>
          <w:p w:rsidR="006B4A13" w:rsidRPr="006B4A13" w:rsidRDefault="006B4A13" w:rsidP="006B4A13">
            <w:pPr>
              <w:contextualSpacing/>
              <w:jc w:val="center"/>
              <w:rPr>
                <w:color w:val="000000"/>
                <w:sz w:val="24"/>
                <w:u w:color="000000"/>
              </w:rPr>
            </w:pPr>
            <w:r w:rsidRPr="006B4A13">
              <w:rPr>
                <w:color w:val="000000"/>
                <w:sz w:val="24"/>
                <w:u w:color="000000"/>
              </w:rPr>
              <w:t>а также увеличение числа посещений культурных мероприятий в три раза к концу 2030 года по сравнению с 2019 годом»</w:t>
            </w:r>
          </w:p>
        </w:tc>
      </w:tr>
      <w:tr w:rsidR="00087D69" w:rsidRPr="006B4A13" w:rsidTr="007C4A5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BA61E9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1.</w:t>
            </w:r>
            <w:r w:rsidR="00BA61E9">
              <w:rPr>
                <w:color w:val="000000"/>
                <w:sz w:val="24"/>
              </w:rPr>
              <w:t>1</w:t>
            </w:r>
            <w:r w:rsidRPr="006B4A13">
              <w:rPr>
                <w:color w:val="000000"/>
                <w:sz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Условия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для воспитания гармонично </w:t>
            </w:r>
            <w:proofErr w:type="gramStart"/>
            <w:r w:rsidRPr="006B4A13">
              <w:rPr>
                <w:color w:val="000000"/>
                <w:sz w:val="24"/>
              </w:rPr>
              <w:t>развитой</w:t>
            </w:r>
            <w:proofErr w:type="gramEnd"/>
            <w:r w:rsidRPr="006B4A13">
              <w:rPr>
                <w:color w:val="000000"/>
                <w:sz w:val="24"/>
              </w:rPr>
              <w:t xml:space="preserve">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и социально ответственной личности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Default="00087D69" w:rsidP="006B4A13">
            <w:pPr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ВДЛ</w:t>
            </w:r>
            <w:r w:rsidR="00D528F7">
              <w:rPr>
                <w:color w:val="000000"/>
                <w:sz w:val="24"/>
              </w:rPr>
              <w:t>,</w:t>
            </w:r>
          </w:p>
          <w:p w:rsidR="00D528F7" w:rsidRDefault="00D528F7" w:rsidP="006B4A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ГП,</w:t>
            </w:r>
          </w:p>
          <w:p w:rsidR="00D528F7" w:rsidRPr="006B4A13" w:rsidRDefault="00D528F7" w:rsidP="006B4A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7C4A56" w:rsidRDefault="002F7106" w:rsidP="002F7106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7C4A56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202</w:t>
            </w:r>
            <w:r w:rsidR="007C4A56">
              <w:rPr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2F7106" w:rsidP="006B4A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2F7106" w:rsidP="006B4A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7C4A56" w:rsidRDefault="002F7106" w:rsidP="006B4A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2F7106" w:rsidP="006B4A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Указ Президента Российской Федерации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от 04.02.2021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pacing w:val="-20"/>
                <w:sz w:val="24"/>
              </w:rPr>
              <w:t xml:space="preserve">№ 68 «Об </w:t>
            </w:r>
            <w:r w:rsidRPr="006B4A13">
              <w:rPr>
                <w:color w:val="000000"/>
                <w:sz w:val="24"/>
              </w:rPr>
              <w:t xml:space="preserve">оценке эффективности деятельности высших должностных лиц субъектов Российской Федерации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и деятельности </w:t>
            </w:r>
            <w:r w:rsidRPr="006B4A13">
              <w:rPr>
                <w:color w:val="000000"/>
                <w:spacing w:val="-20"/>
                <w:sz w:val="24"/>
              </w:rPr>
              <w:t>исп</w:t>
            </w:r>
            <w:r w:rsidRPr="006B4A13">
              <w:rPr>
                <w:color w:val="000000"/>
                <w:sz w:val="24"/>
              </w:rPr>
              <w:t xml:space="preserve">олнительных органов </w:t>
            </w:r>
            <w:r w:rsidRPr="006B4A13">
              <w:rPr>
                <w:color w:val="000000"/>
                <w:sz w:val="24"/>
              </w:rPr>
              <w:lastRenderedPageBreak/>
              <w:t>субъектов Российской Федерации»,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постановление Правительства Российской Федерации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от 15.04.2014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№ 317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«Об </w:t>
            </w:r>
            <w:proofErr w:type="spellStart"/>
            <w:proofErr w:type="gramStart"/>
            <w:r w:rsidRPr="006B4A13">
              <w:rPr>
                <w:color w:val="000000"/>
                <w:sz w:val="24"/>
              </w:rPr>
              <w:t>утвержде-нии</w:t>
            </w:r>
            <w:proofErr w:type="spellEnd"/>
            <w:proofErr w:type="gramEnd"/>
            <w:r w:rsidRPr="006B4A13">
              <w:rPr>
                <w:color w:val="000000"/>
                <w:sz w:val="24"/>
              </w:rPr>
              <w:t xml:space="preserve"> </w:t>
            </w:r>
            <w:proofErr w:type="spellStart"/>
            <w:r w:rsidRPr="006B4A13">
              <w:rPr>
                <w:color w:val="000000"/>
                <w:sz w:val="24"/>
              </w:rPr>
              <w:t>государ-ственной</w:t>
            </w:r>
            <w:proofErr w:type="spellEnd"/>
            <w:r w:rsidRPr="006B4A13">
              <w:rPr>
                <w:color w:val="000000"/>
                <w:sz w:val="24"/>
              </w:rPr>
              <w:t xml:space="preserve"> программы Российской Федерации «Развитие культуры»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2F7106" w:rsidP="008E5A4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создание условий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и национально-культурных традиций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6B4A13">
              <w:rPr>
                <w:color w:val="000000"/>
                <w:sz w:val="24"/>
              </w:rPr>
              <w:t>информа-ционная</w:t>
            </w:r>
            <w:proofErr w:type="spellEnd"/>
            <w:proofErr w:type="gramEnd"/>
            <w:r w:rsidRPr="006B4A13">
              <w:rPr>
                <w:color w:val="000000"/>
                <w:sz w:val="24"/>
              </w:rPr>
              <w:t xml:space="preserve"> система отсутствует</w:t>
            </w:r>
          </w:p>
        </w:tc>
      </w:tr>
      <w:tr w:rsidR="00087D69" w:rsidRPr="006B4A13" w:rsidTr="00253B58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BA61E9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lastRenderedPageBreak/>
              <w:t>1.</w:t>
            </w:r>
            <w:r w:rsidR="00BA61E9">
              <w:rPr>
                <w:color w:val="000000"/>
                <w:sz w:val="24"/>
              </w:rPr>
              <w:t>2</w:t>
            </w:r>
            <w:r w:rsidRPr="006B4A13">
              <w:rPr>
                <w:color w:val="000000"/>
                <w:sz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8E5A4E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Число посещений культурных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ВДЛ</w:t>
            </w:r>
            <w:r w:rsidR="00D528F7">
              <w:rPr>
                <w:color w:val="000000"/>
                <w:sz w:val="24"/>
              </w:rPr>
              <w:t>,</w:t>
            </w:r>
          </w:p>
          <w:p w:rsidR="00D528F7" w:rsidRDefault="00D528F7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ГП,</w:t>
            </w:r>
          </w:p>
          <w:p w:rsidR="00D528F7" w:rsidRPr="006B4A13" w:rsidRDefault="00D528F7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B42768" w:rsidP="00B4276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="00087D69">
              <w:rPr>
                <w:color w:val="000000"/>
                <w:sz w:val="24"/>
              </w:rPr>
              <w:t>ыс</w:t>
            </w:r>
            <w:r>
              <w:rPr>
                <w:color w:val="000000"/>
                <w:sz w:val="24"/>
              </w:rPr>
              <w:t>.</w:t>
            </w:r>
            <w:r w:rsidR="00087D69" w:rsidRPr="006B4A13">
              <w:rPr>
                <w:color w:val="000000"/>
                <w:sz w:val="24"/>
              </w:rPr>
              <w:t xml:space="preserve"> единиц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статистический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E127A6" w:rsidRDefault="00CB2F8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r w:rsidRPr="00E127A6">
              <w:rPr>
                <w:color w:val="000000"/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E127A6" w:rsidRDefault="00087D69" w:rsidP="007C4A56">
            <w:pPr>
              <w:widowControl w:val="0"/>
              <w:jc w:val="center"/>
              <w:rPr>
                <w:color w:val="000000"/>
                <w:sz w:val="24"/>
              </w:rPr>
            </w:pPr>
            <w:r w:rsidRPr="00E127A6">
              <w:rPr>
                <w:color w:val="000000"/>
                <w:sz w:val="24"/>
              </w:rPr>
              <w:t>202</w:t>
            </w:r>
            <w:r w:rsidR="007C4A56" w:rsidRPr="00E127A6">
              <w:rPr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E127A6" w:rsidRDefault="00E127A6" w:rsidP="006B4A13">
            <w:pPr>
              <w:jc w:val="center"/>
              <w:rPr>
                <w:color w:val="000000"/>
                <w:sz w:val="24"/>
              </w:rPr>
            </w:pPr>
            <w:r w:rsidRPr="00E127A6">
              <w:rPr>
                <w:color w:val="000000"/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E127A6" w:rsidRDefault="00E127A6" w:rsidP="006B4A13">
            <w:pPr>
              <w:jc w:val="center"/>
              <w:rPr>
                <w:color w:val="000000"/>
                <w:spacing w:val="-20"/>
                <w:sz w:val="24"/>
              </w:rPr>
            </w:pPr>
            <w:r w:rsidRPr="00E127A6">
              <w:rPr>
                <w:color w:val="000000"/>
                <w:spacing w:val="-20"/>
                <w:sz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E127A6" w:rsidRDefault="00E127A6" w:rsidP="00CB2F89">
            <w:pPr>
              <w:jc w:val="center"/>
              <w:rPr>
                <w:color w:val="000000"/>
                <w:spacing w:val="-20"/>
                <w:sz w:val="24"/>
              </w:rPr>
            </w:pPr>
            <w:r w:rsidRPr="00E127A6">
              <w:rPr>
                <w:color w:val="000000"/>
                <w:spacing w:val="-20"/>
                <w:sz w:val="24"/>
              </w:rPr>
              <w:t>102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E127A6" w:rsidRDefault="00E127A6" w:rsidP="006B4A13">
            <w:pPr>
              <w:jc w:val="center"/>
              <w:rPr>
                <w:color w:val="000000"/>
                <w:sz w:val="24"/>
              </w:rPr>
            </w:pPr>
            <w:r w:rsidRPr="00E127A6">
              <w:rPr>
                <w:color w:val="000000"/>
                <w:sz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Указ Президента Российской Федерации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от 04.02.2021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№ 68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«Об оценке эффективности </w:t>
            </w:r>
            <w:r w:rsidRPr="006B4A13">
              <w:rPr>
                <w:color w:val="000000"/>
                <w:sz w:val="24"/>
              </w:rPr>
              <w:lastRenderedPageBreak/>
              <w:t xml:space="preserve">деятельности высших должностных лиц субъектов Российской Федерации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и </w:t>
            </w:r>
            <w:proofErr w:type="gramStart"/>
            <w:r w:rsidRPr="006B4A13">
              <w:rPr>
                <w:color w:val="000000"/>
                <w:sz w:val="24"/>
              </w:rPr>
              <w:t>деятель</w:t>
            </w:r>
            <w:r w:rsidR="00E127A6">
              <w:rPr>
                <w:color w:val="000000"/>
                <w:sz w:val="24"/>
              </w:rPr>
              <w:t>-</w:t>
            </w:r>
            <w:proofErr w:type="spellStart"/>
            <w:r w:rsidRPr="006B4A13">
              <w:rPr>
                <w:color w:val="000000"/>
                <w:sz w:val="24"/>
              </w:rPr>
              <w:t>ности</w:t>
            </w:r>
            <w:proofErr w:type="spellEnd"/>
            <w:proofErr w:type="gramEnd"/>
            <w:r w:rsidRPr="006B4A13">
              <w:rPr>
                <w:color w:val="000000"/>
                <w:sz w:val="24"/>
              </w:rPr>
              <w:t xml:space="preserve"> </w:t>
            </w:r>
            <w:proofErr w:type="spellStart"/>
            <w:r w:rsidRPr="006B4A13">
              <w:rPr>
                <w:color w:val="000000"/>
                <w:spacing w:val="-20"/>
                <w:sz w:val="24"/>
              </w:rPr>
              <w:t>ис</w:t>
            </w:r>
            <w:r w:rsidR="00E127A6">
              <w:rPr>
                <w:color w:val="000000"/>
                <w:spacing w:val="-20"/>
                <w:sz w:val="24"/>
              </w:rPr>
              <w:t>-</w:t>
            </w:r>
            <w:r w:rsidRPr="006B4A13">
              <w:rPr>
                <w:color w:val="000000"/>
                <w:spacing w:val="-20"/>
                <w:sz w:val="24"/>
              </w:rPr>
              <w:t>п</w:t>
            </w:r>
            <w:r w:rsidRPr="006B4A13">
              <w:rPr>
                <w:color w:val="000000"/>
                <w:sz w:val="24"/>
              </w:rPr>
              <w:t>олнительных</w:t>
            </w:r>
            <w:proofErr w:type="spellEnd"/>
            <w:r w:rsidRPr="006B4A13">
              <w:rPr>
                <w:color w:val="000000"/>
                <w:sz w:val="24"/>
              </w:rPr>
              <w:t xml:space="preserve"> органов субъектов Российской Федерации»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8E5A4E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увеличение числа посещений культурных мероприятий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в три раза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по сравнению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с показателем </w:t>
            </w:r>
          </w:p>
          <w:p w:rsidR="00087D69" w:rsidRPr="006B4A13" w:rsidRDefault="00087D69" w:rsidP="006B4A13">
            <w:pPr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lastRenderedPageBreak/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87D69" w:rsidRPr="006B4A13" w:rsidRDefault="00087D69" w:rsidP="006B4A13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6B4A13">
              <w:rPr>
                <w:color w:val="000000"/>
                <w:sz w:val="24"/>
              </w:rPr>
              <w:lastRenderedPageBreak/>
              <w:t>информа-ционная</w:t>
            </w:r>
            <w:proofErr w:type="spellEnd"/>
            <w:proofErr w:type="gramEnd"/>
            <w:r w:rsidRPr="006B4A13">
              <w:rPr>
                <w:color w:val="000000"/>
                <w:sz w:val="24"/>
              </w:rPr>
              <w:t xml:space="preserve"> система отсутствует</w:t>
            </w:r>
          </w:p>
        </w:tc>
      </w:tr>
      <w:tr w:rsidR="006B4A13" w:rsidRPr="006B4A13" w:rsidTr="00253B58">
        <w:tc>
          <w:tcPr>
            <w:tcW w:w="16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B4A13" w:rsidRPr="006B4A13" w:rsidRDefault="006B4A13" w:rsidP="006B4A13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  <w:u w:color="000000"/>
              </w:rPr>
              <w:lastRenderedPageBreak/>
              <w:t xml:space="preserve">2. Цель государственной программы «Увеличение туристского потока на территории </w:t>
            </w:r>
            <w:r w:rsidR="00535DC3">
              <w:rPr>
                <w:color w:val="000000"/>
                <w:sz w:val="24"/>
                <w:u w:color="000000"/>
              </w:rPr>
              <w:t>Каменно-Балковского сельского поселения</w:t>
            </w:r>
            <w:r w:rsidRPr="006B4A13">
              <w:rPr>
                <w:color w:val="000000"/>
                <w:sz w:val="24"/>
                <w:u w:color="000000"/>
              </w:rPr>
              <w:t xml:space="preserve">, </w:t>
            </w:r>
          </w:p>
          <w:p w:rsidR="006B4A13" w:rsidRPr="006B4A13" w:rsidRDefault="006B4A13" w:rsidP="00813DED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  <w:u w:color="000000"/>
              </w:rPr>
              <w:t xml:space="preserve">в том числе за счет увеличения численности лиц, размещенных в коллективных средствах размещения </w:t>
            </w:r>
          </w:p>
        </w:tc>
      </w:tr>
      <w:tr w:rsidR="00FC44DF" w:rsidRPr="006B4A13" w:rsidTr="00253B58">
        <w:trPr>
          <w:trHeight w:val="1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2.1.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6B4A13">
              <w:rPr>
                <w:color w:val="000000"/>
                <w:sz w:val="24"/>
              </w:rPr>
              <w:t>исленност</w:t>
            </w:r>
            <w:r>
              <w:rPr>
                <w:color w:val="000000"/>
                <w:sz w:val="24"/>
              </w:rPr>
              <w:t>ь</w:t>
            </w:r>
            <w:r w:rsidRPr="006B4A13">
              <w:rPr>
                <w:color w:val="000000"/>
                <w:sz w:val="24"/>
              </w:rPr>
              <w:t xml:space="preserve"> лиц, размещенных </w:t>
            </w:r>
          </w:p>
          <w:p w:rsidR="00FC44DF" w:rsidRPr="006B4A13" w:rsidRDefault="00FC44DF" w:rsidP="00FC44DF">
            <w:pPr>
              <w:spacing w:line="252" w:lineRule="auto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в коллективных </w:t>
            </w:r>
            <w:proofErr w:type="gramStart"/>
            <w:r w:rsidRPr="006B4A13">
              <w:rPr>
                <w:color w:val="000000"/>
                <w:sz w:val="24"/>
              </w:rPr>
              <w:t>средствах</w:t>
            </w:r>
            <w:proofErr w:type="gramEnd"/>
            <w:r w:rsidRPr="006B4A13">
              <w:rPr>
                <w:color w:val="000000"/>
                <w:sz w:val="24"/>
              </w:rPr>
              <w:t xml:space="preserve"> размещения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color="000000"/>
              </w:rPr>
              <w:t>М</w:t>
            </w:r>
            <w:r w:rsidRPr="006B4A13">
              <w:rPr>
                <w:color w:val="000000"/>
                <w:sz w:val="24"/>
                <w:u w:color="000000"/>
              </w:rPr>
              <w:t>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возрастание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статистический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813DED" w:rsidP="006B4A13">
            <w:pPr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DC3A4A" w:rsidP="006B4A1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E127A6">
            <w:pPr>
              <w:rPr>
                <w:color w:val="000000"/>
                <w:sz w:val="24"/>
                <w:szCs w:val="24"/>
              </w:rPr>
            </w:pPr>
            <w:r w:rsidRPr="00087D69">
              <w:rPr>
                <w:kern w:val="2"/>
                <w:sz w:val="24"/>
                <w:szCs w:val="24"/>
              </w:rPr>
              <w:t xml:space="preserve">Стратегия социально-экономического развития </w:t>
            </w:r>
            <w:r w:rsidR="00887235">
              <w:rPr>
                <w:kern w:val="2"/>
                <w:sz w:val="24"/>
                <w:szCs w:val="24"/>
              </w:rPr>
              <w:t>Каменно-Балковского сельского поселения</w:t>
            </w:r>
            <w:r w:rsidR="005C31CB">
              <w:rPr>
                <w:kern w:val="2"/>
                <w:sz w:val="24"/>
                <w:szCs w:val="24"/>
              </w:rPr>
              <w:t xml:space="preserve"> </w:t>
            </w:r>
            <w:r w:rsidRPr="00087D69">
              <w:rPr>
                <w:kern w:val="2"/>
                <w:sz w:val="24"/>
                <w:szCs w:val="24"/>
              </w:rPr>
              <w:t xml:space="preserve">на период до 2030 года, утвержденная Решением Собрания депутатов </w:t>
            </w:r>
            <w:r w:rsidR="00887235">
              <w:rPr>
                <w:kern w:val="2"/>
                <w:sz w:val="24"/>
                <w:szCs w:val="24"/>
              </w:rPr>
              <w:lastRenderedPageBreak/>
              <w:t>Каменно-Балковского сельского поселения</w:t>
            </w:r>
            <w:r w:rsidR="00E127A6">
              <w:rPr>
                <w:kern w:val="2"/>
                <w:sz w:val="24"/>
                <w:szCs w:val="24"/>
              </w:rPr>
              <w:t xml:space="preserve"> от 27.03.</w:t>
            </w:r>
            <w:r w:rsidRPr="00087D69">
              <w:rPr>
                <w:kern w:val="2"/>
                <w:sz w:val="24"/>
                <w:szCs w:val="24"/>
              </w:rPr>
              <w:t>201</w:t>
            </w:r>
            <w:r w:rsidR="00E127A6">
              <w:rPr>
                <w:kern w:val="2"/>
                <w:sz w:val="24"/>
                <w:szCs w:val="24"/>
              </w:rPr>
              <w:t>9</w:t>
            </w:r>
            <w:r w:rsidRPr="00087D69">
              <w:rPr>
                <w:kern w:val="2"/>
                <w:sz w:val="24"/>
                <w:szCs w:val="24"/>
              </w:rPr>
              <w:t xml:space="preserve"> № 1</w:t>
            </w:r>
            <w:r w:rsidR="00E127A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813DED">
            <w:pPr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Администраци</w:t>
            </w:r>
            <w:r w:rsidR="00813DED">
              <w:rPr>
                <w:color w:val="000000"/>
                <w:sz w:val="24"/>
              </w:rPr>
              <w:t>я</w:t>
            </w:r>
            <w:r>
              <w:rPr>
                <w:color w:val="000000"/>
                <w:sz w:val="24"/>
              </w:rPr>
              <w:t xml:space="preserve"> </w:t>
            </w:r>
            <w:r w:rsidR="00535DC3">
              <w:rPr>
                <w:color w:val="000000"/>
                <w:sz w:val="24"/>
              </w:rPr>
              <w:t xml:space="preserve">Каменно-Балковского </w:t>
            </w:r>
            <w:proofErr w:type="gramStart"/>
            <w:r w:rsidR="00535DC3">
              <w:rPr>
                <w:color w:val="000000"/>
                <w:sz w:val="24"/>
              </w:rPr>
              <w:t>сель</w:t>
            </w:r>
            <w:r w:rsidR="00E127A6">
              <w:rPr>
                <w:color w:val="000000"/>
                <w:sz w:val="24"/>
              </w:rPr>
              <w:t>-</w:t>
            </w:r>
            <w:proofErr w:type="spellStart"/>
            <w:r w:rsidR="00535DC3">
              <w:rPr>
                <w:color w:val="000000"/>
                <w:sz w:val="24"/>
              </w:rPr>
              <w:t>ского</w:t>
            </w:r>
            <w:proofErr w:type="spellEnd"/>
            <w:proofErr w:type="gramEnd"/>
            <w:r w:rsidR="00535DC3">
              <w:rPr>
                <w:color w:val="000000"/>
                <w:sz w:val="24"/>
              </w:rPr>
              <w:t xml:space="preserve"> </w:t>
            </w:r>
            <w:proofErr w:type="spellStart"/>
            <w:r w:rsidR="00535DC3">
              <w:rPr>
                <w:color w:val="000000"/>
                <w:sz w:val="24"/>
              </w:rPr>
              <w:t>по</w:t>
            </w:r>
            <w:r w:rsidR="00E127A6">
              <w:rPr>
                <w:color w:val="000000"/>
                <w:sz w:val="24"/>
              </w:rPr>
              <w:t>-</w:t>
            </w:r>
            <w:r w:rsidR="00535DC3">
              <w:rPr>
                <w:color w:val="000000"/>
                <w:sz w:val="24"/>
              </w:rPr>
              <w:t>селения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spacing w:line="252" w:lineRule="auto"/>
              <w:rPr>
                <w:color w:val="000000"/>
                <w:sz w:val="24"/>
              </w:rPr>
            </w:pPr>
            <w:proofErr w:type="gramStart"/>
            <w:r w:rsidRPr="006B4A13">
              <w:rPr>
                <w:color w:val="000000"/>
                <w:sz w:val="24"/>
              </w:rPr>
              <w:t>создана и внедрена</w:t>
            </w:r>
            <w:proofErr w:type="gramEnd"/>
            <w:r w:rsidRPr="006B4A13">
              <w:rPr>
                <w:color w:val="000000"/>
                <w:sz w:val="24"/>
              </w:rPr>
              <w:t xml:space="preserve"> система поддержки, направленная </w:t>
            </w:r>
          </w:p>
          <w:p w:rsidR="00FC44DF" w:rsidRPr="006B4A13" w:rsidRDefault="00FC44DF" w:rsidP="006B4A13">
            <w:pPr>
              <w:spacing w:line="252" w:lineRule="auto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на развитие внутреннего туризма, </w:t>
            </w:r>
            <w:proofErr w:type="gramStart"/>
            <w:r w:rsidRPr="006B4A13">
              <w:rPr>
                <w:color w:val="000000"/>
                <w:sz w:val="24"/>
              </w:rPr>
              <w:t>обеспечивающая</w:t>
            </w:r>
            <w:proofErr w:type="gramEnd"/>
            <w:r w:rsidRPr="006B4A13">
              <w:rPr>
                <w:color w:val="000000"/>
                <w:sz w:val="24"/>
              </w:rPr>
              <w:t xml:space="preserve"> прирост количества туристических поездок, в том числе и детей.</w:t>
            </w:r>
          </w:p>
          <w:p w:rsidR="00FC44DF" w:rsidRPr="006B4A13" w:rsidRDefault="00FC44DF" w:rsidP="006B4A13">
            <w:pPr>
              <w:spacing w:line="252" w:lineRule="auto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Гражданам с </w:t>
            </w:r>
            <w:r w:rsidRPr="006B4A13">
              <w:rPr>
                <w:color w:val="000000"/>
                <w:sz w:val="24"/>
              </w:rPr>
              <w:lastRenderedPageBreak/>
              <w:t xml:space="preserve">целью отдыха </w:t>
            </w:r>
          </w:p>
          <w:p w:rsidR="00FC44DF" w:rsidRPr="006B4A13" w:rsidRDefault="00FC44DF" w:rsidP="006B4A13">
            <w:pPr>
              <w:spacing w:line="252" w:lineRule="auto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 xml:space="preserve">и поддержания здоровья обеспечена доступность поездок по стране в условиях комфортной </w:t>
            </w:r>
          </w:p>
          <w:p w:rsidR="00FC44DF" w:rsidRPr="006B4A13" w:rsidRDefault="00FC44DF" w:rsidP="006B4A13">
            <w:pPr>
              <w:spacing w:line="252" w:lineRule="auto"/>
              <w:rPr>
                <w:color w:val="000000"/>
                <w:sz w:val="24"/>
              </w:rPr>
            </w:pPr>
            <w:r w:rsidRPr="006B4A13">
              <w:rPr>
                <w:color w:val="000000"/>
                <w:sz w:val="24"/>
              </w:rPr>
              <w:t>и безопасной туристической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44DF" w:rsidRPr="006B4A13" w:rsidRDefault="00FC44DF" w:rsidP="006B4A1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6B4A13">
              <w:rPr>
                <w:color w:val="000000"/>
                <w:sz w:val="24"/>
              </w:rPr>
              <w:lastRenderedPageBreak/>
              <w:t>информа-ционная</w:t>
            </w:r>
            <w:proofErr w:type="spellEnd"/>
            <w:proofErr w:type="gramEnd"/>
            <w:r w:rsidRPr="006B4A13">
              <w:rPr>
                <w:color w:val="000000"/>
                <w:sz w:val="24"/>
              </w:rPr>
              <w:t xml:space="preserve"> система отсутствует</w:t>
            </w:r>
          </w:p>
        </w:tc>
      </w:tr>
    </w:tbl>
    <w:p w:rsidR="006B4A13" w:rsidRPr="006B4A13" w:rsidRDefault="006B4A13" w:rsidP="006B4A13">
      <w:pPr>
        <w:ind w:firstLine="709"/>
        <w:jc w:val="both"/>
        <w:rPr>
          <w:color w:val="000000"/>
          <w:sz w:val="28"/>
        </w:rPr>
      </w:pPr>
    </w:p>
    <w:p w:rsidR="006B4A13" w:rsidRPr="006B4A13" w:rsidRDefault="006B4A13" w:rsidP="006B4A13">
      <w:pPr>
        <w:ind w:firstLine="709"/>
        <w:jc w:val="both"/>
        <w:rPr>
          <w:color w:val="000000"/>
          <w:sz w:val="24"/>
          <w:szCs w:val="24"/>
        </w:rPr>
      </w:pPr>
      <w:r w:rsidRPr="006B4A13">
        <w:rPr>
          <w:color w:val="000000"/>
          <w:sz w:val="24"/>
          <w:szCs w:val="24"/>
        </w:rPr>
        <w:t>Примечание.</w:t>
      </w:r>
    </w:p>
    <w:p w:rsidR="006B4A13" w:rsidRPr="006B4A13" w:rsidRDefault="006B4A13" w:rsidP="006B4A13">
      <w:pPr>
        <w:ind w:firstLine="709"/>
        <w:jc w:val="both"/>
        <w:rPr>
          <w:color w:val="000000"/>
          <w:sz w:val="24"/>
          <w:szCs w:val="24"/>
        </w:rPr>
      </w:pPr>
      <w:r w:rsidRPr="006B4A13">
        <w:rPr>
          <w:color w:val="000000"/>
          <w:sz w:val="24"/>
          <w:szCs w:val="24"/>
        </w:rPr>
        <w:t>Список используемых сокращений:</w:t>
      </w:r>
    </w:p>
    <w:p w:rsidR="006B4A13" w:rsidRPr="006B4A13" w:rsidRDefault="006B4A13" w:rsidP="006B4A13">
      <w:pPr>
        <w:ind w:firstLine="709"/>
        <w:jc w:val="both"/>
        <w:rPr>
          <w:color w:val="000000"/>
          <w:sz w:val="24"/>
          <w:szCs w:val="24"/>
        </w:rPr>
      </w:pPr>
      <w:r w:rsidRPr="006B4A13">
        <w:rPr>
          <w:color w:val="000000"/>
          <w:sz w:val="24"/>
          <w:szCs w:val="24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6B4A13" w:rsidRDefault="006B4A13" w:rsidP="006B4A13">
      <w:pPr>
        <w:ind w:firstLine="709"/>
        <w:jc w:val="both"/>
        <w:rPr>
          <w:color w:val="000000"/>
          <w:sz w:val="24"/>
          <w:szCs w:val="24"/>
        </w:rPr>
      </w:pPr>
      <w:r w:rsidRPr="006B4A13">
        <w:rPr>
          <w:color w:val="000000"/>
          <w:sz w:val="24"/>
          <w:szCs w:val="24"/>
        </w:rPr>
        <w:t>ГП − государственная программа</w:t>
      </w:r>
      <w:r w:rsidR="00D528F7">
        <w:rPr>
          <w:color w:val="000000"/>
          <w:sz w:val="24"/>
          <w:szCs w:val="24"/>
        </w:rPr>
        <w:t xml:space="preserve"> Ростовской области</w:t>
      </w:r>
      <w:r w:rsidRPr="006B4A13">
        <w:rPr>
          <w:color w:val="000000"/>
          <w:sz w:val="24"/>
          <w:szCs w:val="24"/>
        </w:rPr>
        <w:t>;</w:t>
      </w:r>
    </w:p>
    <w:p w:rsidR="00D528F7" w:rsidRPr="006B4A13" w:rsidRDefault="00D528F7" w:rsidP="006B4A1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МП – муниципальная программа </w:t>
      </w:r>
      <w:r w:rsidR="00535DC3">
        <w:rPr>
          <w:color w:val="000000"/>
          <w:sz w:val="24"/>
          <w:szCs w:val="24"/>
        </w:rPr>
        <w:t>Каменно-Балковского сельского поселения</w:t>
      </w:r>
      <w:r>
        <w:rPr>
          <w:color w:val="000000"/>
          <w:sz w:val="24"/>
          <w:szCs w:val="24"/>
        </w:rPr>
        <w:t>;</w:t>
      </w:r>
    </w:p>
    <w:p w:rsidR="006B4A13" w:rsidRPr="006B4A13" w:rsidRDefault="006B4A13" w:rsidP="006B4A13">
      <w:pPr>
        <w:ind w:firstLine="709"/>
        <w:jc w:val="both"/>
        <w:rPr>
          <w:color w:val="000000"/>
          <w:sz w:val="24"/>
          <w:szCs w:val="24"/>
        </w:rPr>
      </w:pPr>
      <w:r w:rsidRPr="006B4A13">
        <w:rPr>
          <w:color w:val="000000"/>
          <w:sz w:val="24"/>
          <w:szCs w:val="24"/>
        </w:rPr>
        <w:t xml:space="preserve">ОКЕИ − общероссийский классификатор единиц измерения. </w:t>
      </w: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Pr="005C31CB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D7115C" w:rsidRPr="005C31CB" w:rsidRDefault="00D7115C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D7115C" w:rsidRPr="005C31CB" w:rsidRDefault="00D7115C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Default="008E5A4E" w:rsidP="006B4A13">
      <w:pPr>
        <w:spacing w:line="216" w:lineRule="auto"/>
        <w:ind w:firstLine="567"/>
        <w:jc w:val="both"/>
        <w:rPr>
          <w:color w:val="000000"/>
          <w:sz w:val="24"/>
          <w:szCs w:val="24"/>
        </w:rPr>
      </w:pPr>
    </w:p>
    <w:p w:rsidR="008E5A4E" w:rsidRPr="008E5A4E" w:rsidRDefault="008E5A4E" w:rsidP="008E5A4E">
      <w:pPr>
        <w:widowControl w:val="0"/>
        <w:jc w:val="center"/>
        <w:outlineLvl w:val="2"/>
        <w:rPr>
          <w:color w:val="000000"/>
          <w:sz w:val="28"/>
        </w:rPr>
      </w:pPr>
      <w:r w:rsidRPr="008E5A4E">
        <w:rPr>
          <w:color w:val="000000"/>
          <w:sz w:val="28"/>
        </w:rPr>
        <w:lastRenderedPageBreak/>
        <w:t xml:space="preserve">2.1. План достижения показателей </w:t>
      </w:r>
      <w:r>
        <w:rPr>
          <w:color w:val="000000"/>
          <w:sz w:val="28"/>
        </w:rPr>
        <w:t>муниципальной</w:t>
      </w:r>
      <w:r w:rsidRPr="008E5A4E">
        <w:rPr>
          <w:color w:val="000000"/>
          <w:sz w:val="28"/>
        </w:rPr>
        <w:t xml:space="preserve"> программы в 202</w:t>
      </w:r>
      <w:r w:rsidR="00DC3A4A">
        <w:rPr>
          <w:color w:val="000000"/>
          <w:sz w:val="28"/>
        </w:rPr>
        <w:t>5</w:t>
      </w:r>
      <w:r w:rsidRPr="008E5A4E">
        <w:rPr>
          <w:color w:val="000000"/>
          <w:sz w:val="28"/>
        </w:rPr>
        <w:t xml:space="preserve"> году</w:t>
      </w:r>
    </w:p>
    <w:p w:rsidR="008E5A4E" w:rsidRPr="008E5A4E" w:rsidRDefault="008E5A4E" w:rsidP="008E5A4E">
      <w:pPr>
        <w:widowControl w:val="0"/>
        <w:jc w:val="center"/>
        <w:outlineLvl w:val="2"/>
        <w:rPr>
          <w:color w:val="000000"/>
          <w:sz w:val="28"/>
        </w:rPr>
      </w:pPr>
    </w:p>
    <w:p w:rsidR="008E5A4E" w:rsidRPr="008E5A4E" w:rsidRDefault="008E5A4E" w:rsidP="008E5A4E">
      <w:pPr>
        <w:rPr>
          <w:color w:val="000000"/>
          <w:sz w:val="2"/>
        </w:rPr>
      </w:pPr>
    </w:p>
    <w:tbl>
      <w:tblPr>
        <w:tblW w:w="1616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3"/>
        <w:gridCol w:w="3113"/>
        <w:gridCol w:w="992"/>
        <w:gridCol w:w="1417"/>
        <w:gridCol w:w="851"/>
        <w:gridCol w:w="992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1134"/>
      </w:tblGrid>
      <w:tr w:rsidR="008E5A4E" w:rsidRPr="008E5A4E" w:rsidTr="00B42768">
        <w:trPr>
          <w:trHeight w:val="70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 xml:space="preserve">Наименование показателя </w:t>
            </w:r>
          </w:p>
          <w:p w:rsidR="008E5A4E" w:rsidRPr="008E5A4E" w:rsidRDefault="00B42768" w:rsidP="008E5A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муниципальной</w:t>
            </w:r>
            <w:r w:rsidR="008E5A4E" w:rsidRPr="008E5A4E">
              <w:rPr>
                <w:color w:val="000000"/>
                <w:sz w:val="24"/>
              </w:rPr>
              <w:t xml:space="preserve">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Единица измерения</w:t>
            </w:r>
          </w:p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(по ОКЕИ)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 xml:space="preserve">На конец </w:t>
            </w:r>
          </w:p>
          <w:p w:rsidR="008E5A4E" w:rsidRPr="008E5A4E" w:rsidRDefault="008E5A4E" w:rsidP="00DC3A4A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202</w:t>
            </w:r>
            <w:r w:rsidR="00DC3A4A">
              <w:rPr>
                <w:color w:val="000000"/>
                <w:sz w:val="24"/>
              </w:rPr>
              <w:t>5</w:t>
            </w:r>
            <w:r w:rsidRPr="008E5A4E">
              <w:rPr>
                <w:color w:val="000000"/>
                <w:sz w:val="24"/>
              </w:rPr>
              <w:t xml:space="preserve"> года</w:t>
            </w:r>
          </w:p>
        </w:tc>
      </w:tr>
      <w:tr w:rsidR="008E5A4E" w:rsidRPr="008E5A4E" w:rsidTr="00B42768">
        <w:trPr>
          <w:trHeight w:val="70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rPr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rPr>
                <w:color w:val="000000"/>
              </w:rPr>
            </w:pPr>
          </w:p>
        </w:tc>
      </w:tr>
    </w:tbl>
    <w:p w:rsidR="008E5A4E" w:rsidRPr="008E5A4E" w:rsidRDefault="008E5A4E" w:rsidP="008E5A4E">
      <w:pPr>
        <w:rPr>
          <w:color w:val="000000"/>
          <w:sz w:val="2"/>
        </w:rPr>
      </w:pPr>
    </w:p>
    <w:tbl>
      <w:tblPr>
        <w:tblW w:w="1616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3"/>
        <w:gridCol w:w="3113"/>
        <w:gridCol w:w="992"/>
        <w:gridCol w:w="1417"/>
        <w:gridCol w:w="851"/>
        <w:gridCol w:w="992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1134"/>
      </w:tblGrid>
      <w:tr w:rsidR="008E5A4E" w:rsidRPr="008E5A4E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16</w:t>
            </w:r>
          </w:p>
        </w:tc>
      </w:tr>
      <w:tr w:rsidR="008E5A4E" w:rsidRPr="008E5A4E" w:rsidTr="00B42768">
        <w:trPr>
          <w:trHeight w:val="70"/>
          <w:tblHeader/>
        </w:trPr>
        <w:tc>
          <w:tcPr>
            <w:tcW w:w="16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  <w:u w:color="000000"/>
              </w:rPr>
            </w:pPr>
            <w:r w:rsidRPr="008E5A4E">
              <w:rPr>
                <w:color w:val="000000"/>
                <w:sz w:val="24"/>
              </w:rPr>
              <w:t>1.</w:t>
            </w:r>
            <w:r w:rsidRPr="008E5A4E">
              <w:rPr>
                <w:color w:val="000000"/>
                <w:sz w:val="24"/>
                <w:u w:color="000000"/>
              </w:rPr>
              <w:t xml:space="preserve"> Цель </w:t>
            </w:r>
            <w:r w:rsidR="00B42768">
              <w:rPr>
                <w:color w:val="000000"/>
                <w:sz w:val="24"/>
                <w:u w:color="000000"/>
              </w:rPr>
              <w:t>муниципальной</w:t>
            </w:r>
            <w:r w:rsidRPr="008E5A4E">
              <w:rPr>
                <w:color w:val="000000"/>
                <w:sz w:val="24"/>
                <w:u w:color="000000"/>
              </w:rPr>
              <w:t xml:space="preserve"> программы «Сохранение и развитие культурного и исторического наследия </w:t>
            </w:r>
          </w:p>
          <w:p w:rsidR="008E5A4E" w:rsidRPr="008E5A4E" w:rsidRDefault="00535DC3" w:rsidP="00813DE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Каменно-Балковского сельского поселения</w:t>
            </w:r>
            <w:r w:rsidR="008E5A4E" w:rsidRPr="008E5A4E">
              <w:rPr>
                <w:color w:val="000000"/>
                <w:sz w:val="24"/>
                <w:u w:color="000000"/>
              </w:rPr>
              <w:t>, а также увеличение числа посещений мероприятий культуры до</w:t>
            </w:r>
            <w:r w:rsidR="00CB2F89">
              <w:rPr>
                <w:color w:val="000000"/>
                <w:sz w:val="24"/>
                <w:u w:color="000000"/>
              </w:rPr>
              <w:t>192,0</w:t>
            </w:r>
            <w:r w:rsidR="00813DED">
              <w:rPr>
                <w:color w:val="000000"/>
                <w:sz w:val="24"/>
                <w:u w:color="000000"/>
              </w:rPr>
              <w:t xml:space="preserve"> </w:t>
            </w:r>
            <w:proofErr w:type="spellStart"/>
            <w:proofErr w:type="gramStart"/>
            <w:r w:rsidR="00813DED">
              <w:rPr>
                <w:color w:val="000000"/>
                <w:sz w:val="24"/>
                <w:u w:color="000000"/>
              </w:rPr>
              <w:t>тыс</w:t>
            </w:r>
            <w:proofErr w:type="spellEnd"/>
            <w:proofErr w:type="gramEnd"/>
            <w:r w:rsidR="008E5A4E" w:rsidRPr="008E5A4E">
              <w:rPr>
                <w:color w:val="000000"/>
                <w:sz w:val="24"/>
                <w:u w:color="000000"/>
              </w:rPr>
              <w:t xml:space="preserve"> единиц в год к концу 2030 года»</w:t>
            </w:r>
          </w:p>
        </w:tc>
      </w:tr>
      <w:tr w:rsidR="008E5A4E" w:rsidRPr="008E5A4E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BA61E9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1.</w:t>
            </w:r>
            <w:r w:rsidR="00BA61E9">
              <w:rPr>
                <w:color w:val="000000"/>
                <w:sz w:val="24"/>
              </w:rPr>
              <w:t>1</w:t>
            </w:r>
            <w:r w:rsidRPr="008E5A4E">
              <w:rPr>
                <w:color w:val="000000"/>
                <w:sz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 xml:space="preserve">Условия для воспитания гармонично </w:t>
            </w:r>
            <w:proofErr w:type="gramStart"/>
            <w:r w:rsidRPr="008E5A4E">
              <w:rPr>
                <w:color w:val="000000"/>
                <w:sz w:val="24"/>
              </w:rPr>
              <w:t>развитой</w:t>
            </w:r>
            <w:proofErr w:type="gramEnd"/>
          </w:p>
          <w:p w:rsidR="008E5A4E" w:rsidRPr="008E5A4E" w:rsidRDefault="008E5A4E" w:rsidP="008E5A4E">
            <w:pPr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и социально ответственной личности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ВДЛ</w:t>
            </w:r>
            <w:r w:rsidR="00D528F7">
              <w:rPr>
                <w:color w:val="000000"/>
                <w:sz w:val="24"/>
              </w:rPr>
              <w:t>,</w:t>
            </w:r>
          </w:p>
          <w:p w:rsidR="00D528F7" w:rsidRDefault="00D528F7" w:rsidP="008E5A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ГП,</w:t>
            </w:r>
          </w:p>
          <w:p w:rsidR="00D528F7" w:rsidRPr="008E5A4E" w:rsidRDefault="00D528F7" w:rsidP="008E5A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DC3A4A" w:rsidP="008E5A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</w:t>
            </w:r>
          </w:p>
        </w:tc>
      </w:tr>
      <w:tr w:rsidR="008E5A4E" w:rsidRPr="008E5A4E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BA61E9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1.</w:t>
            </w:r>
            <w:r w:rsidR="00BA61E9">
              <w:rPr>
                <w:color w:val="000000"/>
                <w:sz w:val="24"/>
              </w:rPr>
              <w:t>2</w:t>
            </w:r>
            <w:r w:rsidRPr="008E5A4E">
              <w:rPr>
                <w:color w:val="000000"/>
                <w:sz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Число посещений культурных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Default="008E5A4E" w:rsidP="008E5A4E">
            <w:pPr>
              <w:widowControl w:val="0"/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ВДЛ</w:t>
            </w:r>
            <w:r w:rsidR="00D528F7">
              <w:rPr>
                <w:color w:val="000000"/>
                <w:sz w:val="24"/>
              </w:rPr>
              <w:t>,</w:t>
            </w:r>
          </w:p>
          <w:p w:rsidR="00D528F7" w:rsidRDefault="00D528F7" w:rsidP="008E5A4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ГП,</w:t>
            </w:r>
          </w:p>
          <w:p w:rsidR="00D528F7" w:rsidRPr="008E5A4E" w:rsidRDefault="00D528F7" w:rsidP="008E5A4E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B42768" w:rsidP="008E5A4E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</w:t>
            </w:r>
            <w:r w:rsidR="008E5A4E" w:rsidRPr="008E5A4E">
              <w:rPr>
                <w:color w:val="000000"/>
                <w:sz w:val="24"/>
              </w:rPr>
              <w:t xml:space="preserve">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D7115C" w:rsidRDefault="00B42768" w:rsidP="00DC3A4A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 xml:space="preserve">1 </w:t>
            </w:r>
            <w:r w:rsidR="00D7115C">
              <w:rPr>
                <w:color w:val="000000"/>
                <w:sz w:val="24"/>
                <w:lang w:val="en-US"/>
              </w:rPr>
              <w:t>846</w:t>
            </w:r>
          </w:p>
        </w:tc>
      </w:tr>
      <w:tr w:rsidR="008E5A4E" w:rsidRPr="008E5A4E" w:rsidTr="00B42768">
        <w:trPr>
          <w:trHeight w:val="70"/>
          <w:tblHeader/>
        </w:trPr>
        <w:tc>
          <w:tcPr>
            <w:tcW w:w="161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  <w:u w:color="000000"/>
              </w:rPr>
            </w:pPr>
            <w:r w:rsidRPr="008E5A4E">
              <w:rPr>
                <w:color w:val="000000"/>
                <w:sz w:val="24"/>
              </w:rPr>
              <w:t xml:space="preserve">2. </w:t>
            </w:r>
            <w:r w:rsidRPr="008E5A4E">
              <w:rPr>
                <w:color w:val="000000"/>
                <w:sz w:val="24"/>
                <w:u w:color="000000"/>
              </w:rPr>
              <w:t xml:space="preserve">Цель </w:t>
            </w:r>
            <w:r w:rsidR="00B42768">
              <w:rPr>
                <w:color w:val="000000"/>
                <w:sz w:val="24"/>
                <w:u w:color="000000"/>
              </w:rPr>
              <w:t>муниципальной</w:t>
            </w:r>
            <w:r w:rsidRPr="008E5A4E">
              <w:rPr>
                <w:color w:val="000000"/>
                <w:sz w:val="24"/>
                <w:u w:color="000000"/>
              </w:rPr>
              <w:t xml:space="preserve"> программы «Увеличение туристского потока на территории </w:t>
            </w:r>
            <w:r w:rsidR="00535DC3">
              <w:rPr>
                <w:color w:val="000000"/>
                <w:sz w:val="24"/>
                <w:u w:color="000000"/>
              </w:rPr>
              <w:t>Каменно-Балковского сельского поселения</w:t>
            </w:r>
            <w:r w:rsidRPr="008E5A4E">
              <w:rPr>
                <w:color w:val="000000"/>
                <w:sz w:val="24"/>
                <w:u w:color="000000"/>
              </w:rPr>
              <w:t xml:space="preserve">,  </w:t>
            </w:r>
          </w:p>
          <w:p w:rsidR="008E5A4E" w:rsidRPr="008E5A4E" w:rsidRDefault="008E5A4E" w:rsidP="00B42768">
            <w:pPr>
              <w:jc w:val="center"/>
              <w:rPr>
                <w:color w:val="000000"/>
                <w:sz w:val="24"/>
                <w:u w:color="000000"/>
              </w:rPr>
            </w:pPr>
            <w:r w:rsidRPr="008E5A4E">
              <w:rPr>
                <w:color w:val="000000"/>
                <w:sz w:val="24"/>
                <w:u w:color="000000"/>
              </w:rPr>
              <w:t xml:space="preserve">в том числе за счет увеличения численности лиц, размещенных в коллективных средствах размещения до </w:t>
            </w:r>
            <w:r w:rsidR="00B42768">
              <w:rPr>
                <w:color w:val="000000"/>
                <w:sz w:val="24"/>
                <w:u w:color="000000"/>
              </w:rPr>
              <w:t>2,3тыс.</w:t>
            </w:r>
            <w:r w:rsidRPr="008E5A4E">
              <w:rPr>
                <w:color w:val="000000"/>
                <w:sz w:val="24"/>
                <w:u w:color="000000"/>
              </w:rPr>
              <w:t xml:space="preserve"> человек к концу 2030 года»</w:t>
            </w:r>
          </w:p>
        </w:tc>
      </w:tr>
      <w:tr w:rsidR="008E5A4E" w:rsidRPr="008E5A4E" w:rsidTr="00B42768">
        <w:trPr>
          <w:trHeight w:val="7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B42768" w:rsidP="008E5A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="008E5A4E" w:rsidRPr="008E5A4E">
              <w:rPr>
                <w:color w:val="000000"/>
                <w:sz w:val="24"/>
              </w:rPr>
              <w:t>исленност</w:t>
            </w:r>
            <w:r>
              <w:rPr>
                <w:color w:val="000000"/>
                <w:sz w:val="24"/>
              </w:rPr>
              <w:t>ь</w:t>
            </w:r>
            <w:r w:rsidR="008E5A4E" w:rsidRPr="008E5A4E">
              <w:rPr>
                <w:color w:val="000000"/>
                <w:sz w:val="24"/>
              </w:rPr>
              <w:t xml:space="preserve"> лиц, размещенных </w:t>
            </w:r>
          </w:p>
          <w:p w:rsidR="008E5A4E" w:rsidRPr="008E5A4E" w:rsidRDefault="008E5A4E" w:rsidP="00B42768">
            <w:pPr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 xml:space="preserve">в коллективных </w:t>
            </w:r>
            <w:proofErr w:type="gramStart"/>
            <w:r w:rsidRPr="008E5A4E">
              <w:rPr>
                <w:color w:val="000000"/>
                <w:sz w:val="24"/>
              </w:rPr>
              <w:t>средствах</w:t>
            </w:r>
            <w:proofErr w:type="gramEnd"/>
            <w:r w:rsidRPr="008E5A4E">
              <w:rPr>
                <w:color w:val="000000"/>
                <w:sz w:val="24"/>
              </w:rPr>
              <w:t xml:space="preserve"> размещения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B42768" w:rsidP="008E5A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color="000000"/>
              </w:rPr>
              <w:t>М</w:t>
            </w:r>
            <w:r w:rsidR="008E5A4E" w:rsidRPr="008E5A4E">
              <w:rPr>
                <w:color w:val="000000"/>
                <w:sz w:val="24"/>
                <w:u w:color="000000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B42768" w:rsidP="008E5A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8E5A4E" w:rsidP="008E5A4E">
            <w:pPr>
              <w:jc w:val="center"/>
              <w:rPr>
                <w:color w:val="000000"/>
                <w:sz w:val="24"/>
              </w:rPr>
            </w:pPr>
            <w:r w:rsidRPr="008E5A4E">
              <w:rPr>
                <w:color w:val="000000"/>
                <w:sz w:val="24"/>
              </w:rPr>
              <w:t>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8E5A4E" w:rsidRPr="008E5A4E" w:rsidRDefault="00B42768" w:rsidP="00DC3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</w:t>
            </w:r>
            <w:r w:rsidR="00DC3A4A">
              <w:rPr>
                <w:color w:val="000000"/>
                <w:sz w:val="24"/>
              </w:rPr>
              <w:t>1</w:t>
            </w:r>
          </w:p>
        </w:tc>
      </w:tr>
    </w:tbl>
    <w:p w:rsidR="008E5A4E" w:rsidRPr="008E5A4E" w:rsidRDefault="008E5A4E" w:rsidP="008E5A4E">
      <w:pPr>
        <w:ind w:firstLine="709"/>
        <w:jc w:val="both"/>
        <w:rPr>
          <w:color w:val="000000"/>
          <w:sz w:val="28"/>
        </w:rPr>
      </w:pPr>
    </w:p>
    <w:p w:rsidR="008E5A4E" w:rsidRPr="00B42768" w:rsidRDefault="008E5A4E" w:rsidP="008E5A4E">
      <w:pPr>
        <w:ind w:firstLine="709"/>
        <w:jc w:val="both"/>
        <w:rPr>
          <w:color w:val="000000"/>
          <w:sz w:val="24"/>
          <w:szCs w:val="24"/>
        </w:rPr>
      </w:pPr>
      <w:r w:rsidRPr="00B42768">
        <w:rPr>
          <w:color w:val="000000"/>
          <w:sz w:val="24"/>
          <w:szCs w:val="24"/>
        </w:rPr>
        <w:t>Примечание.</w:t>
      </w:r>
    </w:p>
    <w:p w:rsidR="008E5A4E" w:rsidRPr="00B42768" w:rsidRDefault="008E5A4E" w:rsidP="008E5A4E">
      <w:pPr>
        <w:ind w:firstLine="709"/>
        <w:jc w:val="both"/>
        <w:rPr>
          <w:color w:val="000000"/>
          <w:sz w:val="24"/>
          <w:szCs w:val="24"/>
        </w:rPr>
      </w:pPr>
      <w:r w:rsidRPr="00B42768">
        <w:rPr>
          <w:color w:val="000000"/>
          <w:sz w:val="24"/>
          <w:szCs w:val="24"/>
        </w:rPr>
        <w:t>Список используемых сокращений:</w:t>
      </w:r>
    </w:p>
    <w:p w:rsidR="008E5A4E" w:rsidRPr="00B42768" w:rsidRDefault="008E5A4E" w:rsidP="008E5A4E">
      <w:pPr>
        <w:ind w:firstLine="709"/>
        <w:jc w:val="both"/>
        <w:rPr>
          <w:color w:val="000000"/>
          <w:sz w:val="24"/>
          <w:szCs w:val="24"/>
        </w:rPr>
      </w:pPr>
      <w:r w:rsidRPr="00B42768">
        <w:rPr>
          <w:color w:val="000000"/>
          <w:sz w:val="24"/>
          <w:szCs w:val="24"/>
        </w:rPr>
        <w:t>ВДЛ − показатели для оценки эффективности деятельности высших должностных лиц субъектов Российской Федерации;</w:t>
      </w:r>
    </w:p>
    <w:p w:rsidR="008E5A4E" w:rsidRDefault="008E5A4E" w:rsidP="008E5A4E">
      <w:pPr>
        <w:ind w:firstLine="709"/>
        <w:jc w:val="both"/>
        <w:rPr>
          <w:color w:val="000000"/>
          <w:sz w:val="24"/>
          <w:szCs w:val="24"/>
        </w:rPr>
      </w:pPr>
      <w:r w:rsidRPr="00B42768">
        <w:rPr>
          <w:color w:val="000000"/>
          <w:sz w:val="24"/>
          <w:szCs w:val="24"/>
        </w:rPr>
        <w:t>ГП − государственная программа Ростовской области;</w:t>
      </w:r>
    </w:p>
    <w:p w:rsidR="00D528F7" w:rsidRDefault="00D528F7" w:rsidP="008E5A4E">
      <w:pPr>
        <w:ind w:firstLine="709"/>
        <w:jc w:val="both"/>
        <w:rPr>
          <w:color w:val="000000"/>
          <w:sz w:val="24"/>
          <w:szCs w:val="24"/>
        </w:rPr>
      </w:pPr>
      <w:r w:rsidRPr="00D528F7">
        <w:rPr>
          <w:color w:val="000000"/>
          <w:sz w:val="24"/>
          <w:szCs w:val="24"/>
        </w:rPr>
        <w:t xml:space="preserve">МП – муниципальная программа </w:t>
      </w:r>
      <w:r w:rsidR="00535DC3">
        <w:rPr>
          <w:color w:val="000000"/>
          <w:sz w:val="24"/>
          <w:szCs w:val="24"/>
        </w:rPr>
        <w:t>Каменно-Балковского сельского поселения</w:t>
      </w:r>
      <w:r w:rsidRPr="00D528F7">
        <w:rPr>
          <w:color w:val="000000"/>
          <w:sz w:val="24"/>
          <w:szCs w:val="24"/>
        </w:rPr>
        <w:t>;</w:t>
      </w:r>
    </w:p>
    <w:p w:rsidR="008E5A4E" w:rsidRPr="00B42768" w:rsidRDefault="008E5A4E" w:rsidP="008E5A4E">
      <w:pPr>
        <w:ind w:firstLine="709"/>
        <w:jc w:val="both"/>
        <w:rPr>
          <w:color w:val="000000"/>
          <w:sz w:val="24"/>
          <w:szCs w:val="24"/>
        </w:rPr>
      </w:pPr>
      <w:r w:rsidRPr="00B42768">
        <w:rPr>
          <w:color w:val="000000"/>
          <w:sz w:val="24"/>
          <w:szCs w:val="24"/>
        </w:rPr>
        <w:t xml:space="preserve">ОКЕИ − общероссийский классификатор единиц измерения. </w:t>
      </w:r>
    </w:p>
    <w:p w:rsidR="008E5A4E" w:rsidRDefault="008E5A4E" w:rsidP="008E5A4E">
      <w:pPr>
        <w:spacing w:line="228" w:lineRule="auto"/>
        <w:rPr>
          <w:color w:val="000000"/>
        </w:rPr>
      </w:pPr>
      <w:r w:rsidRPr="008E5A4E">
        <w:rPr>
          <w:color w:val="000000"/>
        </w:rPr>
        <w:br w:type="page"/>
      </w:r>
    </w:p>
    <w:p w:rsidR="00253B58" w:rsidRDefault="00253B58" w:rsidP="006F4A5B">
      <w:pPr>
        <w:pStyle w:val="aff2"/>
        <w:pageBreakBefore/>
        <w:widowControl w:val="0"/>
        <w:numPr>
          <w:ilvl w:val="0"/>
          <w:numId w:val="46"/>
        </w:numPr>
        <w:jc w:val="center"/>
        <w:outlineLvl w:val="2"/>
        <w:rPr>
          <w:rFonts w:ascii="Times New Roman" w:hAnsi="Times New Roman" w:cs="Times New Roman"/>
          <w:color w:val="000000"/>
          <w:sz w:val="28"/>
        </w:rPr>
      </w:pPr>
      <w:r w:rsidRPr="00253B58">
        <w:rPr>
          <w:rFonts w:ascii="Times New Roman" w:hAnsi="Times New Roman" w:cs="Times New Roman"/>
          <w:color w:val="000000"/>
          <w:sz w:val="28"/>
        </w:rPr>
        <w:lastRenderedPageBreak/>
        <w:t>Перечень структурных элементов муниципальной программы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002"/>
        <w:gridCol w:w="7371"/>
        <w:gridCol w:w="2835"/>
      </w:tblGrid>
      <w:tr w:rsidR="00253B58" w:rsidRPr="00253B58" w:rsidTr="00253B58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253B5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№ п/п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253B5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Задача структурного элемента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253B5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253B5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Связь с показателями</w:t>
            </w:r>
          </w:p>
        </w:tc>
      </w:tr>
      <w:tr w:rsidR="00253B58" w:rsidTr="00253B58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191B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191B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191B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Pr="00253B58" w:rsidRDefault="00253B58" w:rsidP="00191B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53B58">
              <w:rPr>
                <w:color w:val="000000"/>
                <w:sz w:val="24"/>
              </w:rPr>
              <w:t>4</w:t>
            </w:r>
          </w:p>
        </w:tc>
      </w:tr>
      <w:tr w:rsidR="00253B58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DF434C" w:rsidP="00DF43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B58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Муниципальные проекты в </w:t>
            </w: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иных</w:t>
            </w:r>
            <w:r w:rsidR="00253B58">
              <w:rPr>
                <w:sz w:val="24"/>
              </w:rPr>
              <w:t xml:space="preserve"> региональны</w:t>
            </w:r>
            <w:r>
              <w:rPr>
                <w:sz w:val="24"/>
              </w:rPr>
              <w:t>х</w:t>
            </w:r>
            <w:r w:rsidR="00253B58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ов</w:t>
            </w:r>
          </w:p>
        </w:tc>
      </w:tr>
      <w:tr w:rsidR="00253B58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DF434C" w:rsidP="00191B4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B58">
              <w:rPr>
                <w:sz w:val="24"/>
              </w:rPr>
              <w:t xml:space="preserve">.1. </w:t>
            </w:r>
            <w:r>
              <w:rPr>
                <w:sz w:val="24"/>
              </w:rPr>
              <w:t xml:space="preserve">Муниципальный проект «Развитие культуры» в </w:t>
            </w: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р</w:t>
            </w:r>
            <w:r w:rsidR="00253B58">
              <w:rPr>
                <w:sz w:val="24"/>
              </w:rPr>
              <w:t>егиональн</w:t>
            </w:r>
            <w:r>
              <w:rPr>
                <w:sz w:val="24"/>
              </w:rPr>
              <w:t>ого</w:t>
            </w:r>
            <w:r w:rsidR="00253B58">
              <w:rPr>
                <w:sz w:val="24"/>
              </w:rPr>
              <w:t xml:space="preserve"> проект</w:t>
            </w:r>
            <w:r>
              <w:rPr>
                <w:sz w:val="24"/>
              </w:rPr>
              <w:t>а</w:t>
            </w:r>
            <w:r w:rsidR="00253B58">
              <w:rPr>
                <w:sz w:val="24"/>
              </w:rPr>
              <w:t xml:space="preserve"> «Развитие культуры»</w:t>
            </w:r>
          </w:p>
          <w:p w:rsidR="00253B58" w:rsidRDefault="00253B58" w:rsidP="00191B4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</w:p>
          <w:p w:rsidR="00253B58" w:rsidRDefault="00253B58" w:rsidP="00191B42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Куратор – </w:t>
            </w:r>
            <w:r w:rsidR="00813DED">
              <w:rPr>
                <w:sz w:val="24"/>
              </w:rPr>
              <w:t>Вакульчик Людмила Николаевна глава</w:t>
            </w:r>
            <w:r w:rsidR="00DF434C">
              <w:rPr>
                <w:sz w:val="24"/>
              </w:rPr>
              <w:t xml:space="preserve"> Администрации </w:t>
            </w:r>
            <w:r w:rsidR="00887235">
              <w:rPr>
                <w:sz w:val="24"/>
              </w:rPr>
              <w:t>Каменно-Балковского сельского поселения</w:t>
            </w:r>
            <w:r w:rsidR="00376DB5">
              <w:rPr>
                <w:sz w:val="24"/>
              </w:rPr>
              <w:t xml:space="preserve"> </w:t>
            </w:r>
            <w:r w:rsidR="00DF434C">
              <w:rPr>
                <w:sz w:val="24"/>
              </w:rPr>
              <w:t>по социальным вопросам</w:t>
            </w:r>
            <w:r>
              <w:rPr>
                <w:sz w:val="24"/>
              </w:rPr>
              <w:t>.</w:t>
            </w:r>
          </w:p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реализацию:.</w:t>
            </w:r>
            <w:r w:rsidR="00813DED">
              <w:rPr>
                <w:color w:val="000000"/>
                <w:sz w:val="28"/>
                <w:szCs w:val="28"/>
              </w:rPr>
              <w:t xml:space="preserve"> МБУК КБСПОР</w:t>
            </w:r>
            <w:r w:rsidR="00813DED">
              <w:rPr>
                <w:kern w:val="2"/>
                <w:sz w:val="28"/>
                <w:szCs w:val="28"/>
              </w:rPr>
              <w:t xml:space="preserve">   </w:t>
            </w:r>
            <w:r w:rsidR="00813DED"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="00813DED"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="00813DED" w:rsidRPr="002F7106">
              <w:rPr>
                <w:kern w:val="2"/>
                <w:sz w:val="28"/>
                <w:szCs w:val="28"/>
              </w:rPr>
              <w:t xml:space="preserve"> СДК</w:t>
            </w:r>
            <w:r w:rsidR="00813DED">
              <w:rPr>
                <w:kern w:val="2"/>
                <w:sz w:val="28"/>
                <w:szCs w:val="28"/>
              </w:rPr>
              <w:t>»</w:t>
            </w:r>
          </w:p>
          <w:p w:rsidR="00253B58" w:rsidRDefault="00253B58" w:rsidP="00DC3A4A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DC3A4A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</w:tc>
      </w:tr>
      <w:tr w:rsidR="00253B58" w:rsidTr="00253B58">
        <w:trPr>
          <w:trHeight w:val="179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DF434C" w:rsidP="00191B4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B58">
              <w:rPr>
                <w:sz w:val="24"/>
              </w:rPr>
              <w:t>.1.1.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DF434C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Повышена привлекательность учреждений сферы культуры для жителей и гостей </w:t>
            </w:r>
            <w:r w:rsidR="00535DC3">
              <w:rPr>
                <w:sz w:val="24"/>
              </w:rPr>
              <w:t>Каменно-Балковского сельского поселения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обеспечено развитие и укрепление материально-технической базы в муниципальных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 xml:space="preserve"> культурно-досугового типа; </w:t>
            </w:r>
          </w:p>
          <w:p w:rsidR="00253B58" w:rsidRDefault="00253B58" w:rsidP="00191B4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повышения привлекательности, доступности и качества услуг учреждений культуры </w:t>
            </w:r>
            <w:r w:rsidR="00887235">
              <w:rPr>
                <w:sz w:val="24"/>
              </w:rPr>
              <w:t>Каменно-Балковского сельского поселения</w:t>
            </w:r>
            <w:r w:rsidR="00813DED">
              <w:rPr>
                <w:sz w:val="24"/>
              </w:rPr>
              <w:t xml:space="preserve"> </w:t>
            </w:r>
            <w:r>
              <w:rPr>
                <w:sz w:val="24"/>
              </w:rPr>
              <w:t>за счет укрепления материально-технической базы, проведения строительных и  ремонтных работ, включая разработку необходимой документации;</w:t>
            </w:r>
          </w:p>
          <w:p w:rsidR="00253B58" w:rsidRDefault="00253B58" w:rsidP="00191B42">
            <w:pPr>
              <w:spacing w:line="228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число посещений культурных мероприятий; </w:t>
            </w:r>
          </w:p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условия для воспитания гармонично развитой и социально ответственной личности</w:t>
            </w:r>
          </w:p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</w:tr>
      <w:tr w:rsidR="00253B58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DF434C" w:rsidP="00191B42">
            <w:pPr>
              <w:widowControl w:val="0"/>
              <w:spacing w:line="228" w:lineRule="auto"/>
              <w:jc w:val="center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2</w:t>
            </w:r>
            <w:r w:rsidR="00253B58">
              <w:rPr>
                <w:sz w:val="24"/>
              </w:rPr>
              <w:t xml:space="preserve">. Комплексы процессных мероприятий </w:t>
            </w:r>
          </w:p>
        </w:tc>
      </w:tr>
      <w:tr w:rsidR="00253B58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DF434C" w:rsidP="00191B4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B58">
              <w:rPr>
                <w:sz w:val="24"/>
              </w:rPr>
              <w:t>.1. Комплекс процессных мероприятий «Создание условий для развития культуры»</w:t>
            </w:r>
          </w:p>
          <w:p w:rsidR="00253B58" w:rsidRDefault="00253B58" w:rsidP="00191B4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</w:p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</w:t>
            </w:r>
            <w:r w:rsidR="00813DED">
              <w:rPr>
                <w:color w:val="000000"/>
                <w:sz w:val="28"/>
                <w:szCs w:val="28"/>
              </w:rPr>
              <w:t xml:space="preserve"> МБУК КБСПОР</w:t>
            </w:r>
            <w:r w:rsidR="00813DED">
              <w:rPr>
                <w:kern w:val="2"/>
                <w:sz w:val="28"/>
                <w:szCs w:val="28"/>
              </w:rPr>
              <w:t xml:space="preserve">   </w:t>
            </w:r>
            <w:r w:rsidR="00813DED"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="00813DED"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="00813DED" w:rsidRPr="002F7106">
              <w:rPr>
                <w:kern w:val="2"/>
                <w:sz w:val="28"/>
                <w:szCs w:val="28"/>
              </w:rPr>
              <w:t xml:space="preserve"> СДК</w:t>
            </w:r>
            <w:r w:rsidR="00813DED">
              <w:rPr>
                <w:kern w:val="2"/>
                <w:sz w:val="28"/>
                <w:szCs w:val="28"/>
              </w:rPr>
              <w:t>»</w:t>
            </w:r>
            <w:r>
              <w:rPr>
                <w:sz w:val="24"/>
              </w:rPr>
              <w:t>.</w:t>
            </w:r>
          </w:p>
          <w:p w:rsidR="00253B58" w:rsidRDefault="00253B58" w:rsidP="00D528F7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D528F7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</w:tc>
      </w:tr>
      <w:tr w:rsidR="00253B58" w:rsidTr="00253B5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DF434C" w:rsidP="00191B42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B58">
              <w:rPr>
                <w:sz w:val="24"/>
              </w:rPr>
              <w:t>.1.1.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развития </w:t>
            </w:r>
            <w:r w:rsidR="001B2447"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учреждений </w:t>
            </w:r>
            <w:r w:rsidR="00887235">
              <w:rPr>
                <w:sz w:val="24"/>
              </w:rPr>
              <w:t xml:space="preserve">Каменно-Балковского сельского </w:t>
            </w:r>
            <w:proofErr w:type="spellStart"/>
            <w:r w:rsidR="00887235">
              <w:rPr>
                <w:sz w:val="24"/>
              </w:rPr>
              <w:t>поселения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сфере культуры</w:t>
            </w:r>
          </w:p>
          <w:p w:rsidR="00253B58" w:rsidRDefault="00253B58" w:rsidP="00191B42">
            <w:pPr>
              <w:spacing w:line="228" w:lineRule="auto"/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обеспечена деятельность (оказание услуг) </w:t>
            </w:r>
            <w:r w:rsidR="001B2447"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учреждений </w:t>
            </w:r>
            <w:r w:rsidR="00887235">
              <w:rPr>
                <w:sz w:val="24"/>
              </w:rPr>
              <w:t>Каменно-Балковского сельского поселения</w:t>
            </w:r>
            <w:r w:rsidR="005C31CB">
              <w:rPr>
                <w:sz w:val="24"/>
              </w:rPr>
              <w:t xml:space="preserve"> </w:t>
            </w:r>
            <w:r>
              <w:rPr>
                <w:sz w:val="24"/>
              </w:rPr>
              <w:t>в сфере культуры</w:t>
            </w:r>
          </w:p>
          <w:p w:rsidR="00253B58" w:rsidRDefault="00253B58" w:rsidP="00191B42">
            <w:pPr>
              <w:spacing w:line="228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число посещений культурных мероприятий; </w:t>
            </w:r>
          </w:p>
          <w:p w:rsidR="00253B58" w:rsidRDefault="00253B58" w:rsidP="00191B42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условия для воспитания гармонично развитой и социально ответственной личности</w:t>
            </w:r>
          </w:p>
        </w:tc>
      </w:tr>
      <w:tr w:rsidR="00253B58" w:rsidTr="00253B5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1B2447" w:rsidP="001B2447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B58">
              <w:rPr>
                <w:sz w:val="24"/>
              </w:rPr>
              <w:t>.1.</w:t>
            </w:r>
            <w:r>
              <w:rPr>
                <w:sz w:val="24"/>
              </w:rPr>
              <w:t>2</w:t>
            </w:r>
            <w:r w:rsidR="00253B58">
              <w:rPr>
                <w:sz w:val="24"/>
              </w:rPr>
              <w:t>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Повышено качество кадрового обеспечения </w:t>
            </w:r>
          </w:p>
          <w:p w:rsidR="00253B58" w:rsidRDefault="00253B58" w:rsidP="00191B42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в отрасли культуры и искусства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обеспечена деятельность </w:t>
            </w:r>
            <w:r w:rsidR="001B2447">
              <w:rPr>
                <w:sz w:val="24"/>
              </w:rPr>
              <w:t>муниципальных</w:t>
            </w:r>
            <w:r w:rsidR="00376DB5">
              <w:rPr>
                <w:sz w:val="24"/>
              </w:rPr>
              <w:t xml:space="preserve"> </w:t>
            </w:r>
            <w:r w:rsidR="001B2447">
              <w:rPr>
                <w:sz w:val="24"/>
              </w:rPr>
              <w:t>образовательных учреждений в сфере культуры</w:t>
            </w:r>
            <w:r w:rsidR="00376DB5">
              <w:rPr>
                <w:sz w:val="24"/>
              </w:rPr>
              <w:t xml:space="preserve"> </w:t>
            </w:r>
            <w:r w:rsidR="00535DC3">
              <w:rPr>
                <w:sz w:val="24"/>
              </w:rPr>
              <w:t>Каменно-Балковского сельского поселения</w:t>
            </w:r>
            <w:r>
              <w:rPr>
                <w:sz w:val="24"/>
              </w:rPr>
              <w:t xml:space="preserve">, </w:t>
            </w:r>
          </w:p>
          <w:p w:rsidR="00253B58" w:rsidRDefault="00253B58" w:rsidP="00191B4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в целях сохранения и передачи новым поколениям </w:t>
            </w:r>
            <w:r>
              <w:rPr>
                <w:sz w:val="24"/>
              </w:rPr>
              <w:lastRenderedPageBreak/>
              <w:t>традиций профессионального образования в сфере культуры и искусства, эстетического воспитания подрастающего поколения; воспитания подготовленной и заинтересованной аудитории слушателей и зрителей;</w:t>
            </w:r>
          </w:p>
          <w:p w:rsidR="00253B58" w:rsidRDefault="00253B58" w:rsidP="00813DED">
            <w:pPr>
              <w:spacing w:line="25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целях оказания поддержки и стимулирования образовательной, профессиональной деятельности работников культуры и искусства, поддержки талантливой молодежи, а также развития и сохранения лучших традиций донской культуры произведены выплаты премий </w:t>
            </w:r>
            <w:r w:rsidR="00307C90">
              <w:rPr>
                <w:sz w:val="24"/>
              </w:rPr>
              <w:t>районным лауреатам</w:t>
            </w:r>
            <w:r w:rsidR="00376DB5">
              <w:rPr>
                <w:sz w:val="24"/>
              </w:rPr>
              <w:t xml:space="preserve"> </w:t>
            </w:r>
            <w:r w:rsidR="00307C90"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t>конкурс</w:t>
            </w:r>
            <w:r w:rsidR="00307C90">
              <w:rPr>
                <w:sz w:val="24"/>
              </w:rPr>
              <w:t>а  в области культуры и искусства</w:t>
            </w:r>
            <w:r>
              <w:rPr>
                <w:sz w:val="24"/>
              </w:rPr>
              <w:t xml:space="preserve"> «</w:t>
            </w:r>
            <w:r w:rsidR="00307C90">
              <w:rPr>
                <w:sz w:val="24"/>
              </w:rPr>
              <w:t>Культработник года</w:t>
            </w:r>
            <w:r>
              <w:rPr>
                <w:sz w:val="24"/>
              </w:rPr>
              <w:t xml:space="preserve">», 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58" w:rsidRDefault="00253B58" w:rsidP="00191B42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число посещений культурных мероприятий; </w:t>
            </w:r>
          </w:p>
          <w:p w:rsidR="00253B58" w:rsidRDefault="00253B58" w:rsidP="00191B42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условия для воспитания </w:t>
            </w:r>
            <w:r>
              <w:rPr>
                <w:sz w:val="24"/>
              </w:rPr>
              <w:lastRenderedPageBreak/>
              <w:t>гармонично развитой и социально ответственной личности</w:t>
            </w:r>
          </w:p>
          <w:p w:rsidR="00253B58" w:rsidRDefault="00253B58" w:rsidP="00191B42">
            <w:pPr>
              <w:widowControl w:val="0"/>
              <w:spacing w:line="252" w:lineRule="auto"/>
              <w:outlineLvl w:val="2"/>
              <w:rPr>
                <w:sz w:val="24"/>
              </w:rPr>
            </w:pPr>
          </w:p>
        </w:tc>
      </w:tr>
      <w:tr w:rsidR="00253B58" w:rsidTr="00253B58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307C90" w:rsidP="00191B4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53B58">
              <w:rPr>
                <w:sz w:val="24"/>
              </w:rPr>
              <w:t>.</w:t>
            </w:r>
            <w:r w:rsidR="00813DED">
              <w:rPr>
                <w:sz w:val="24"/>
              </w:rPr>
              <w:t>2</w:t>
            </w:r>
            <w:r w:rsidR="00253B58">
              <w:rPr>
                <w:sz w:val="24"/>
              </w:rPr>
              <w:t>. Комплекс процессных мероприятий «Обеспечение деятельности системы управления в сфере культуры»</w:t>
            </w:r>
          </w:p>
          <w:p w:rsidR="00253B58" w:rsidRDefault="00253B58" w:rsidP="00191B42">
            <w:pPr>
              <w:jc w:val="center"/>
              <w:rPr>
                <w:sz w:val="24"/>
              </w:rPr>
            </w:pPr>
          </w:p>
          <w:p w:rsidR="00253B58" w:rsidRDefault="00253B58" w:rsidP="00191B42">
            <w:pPr>
              <w:widowControl w:val="0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реализацию: </w:t>
            </w:r>
            <w:r w:rsidR="00307C90" w:rsidRPr="00307C90">
              <w:rPr>
                <w:sz w:val="24"/>
              </w:rPr>
              <w:t>Управление</w:t>
            </w:r>
            <w:r w:rsidR="00376DB5">
              <w:rPr>
                <w:sz w:val="24"/>
              </w:rPr>
              <w:t xml:space="preserve"> </w:t>
            </w:r>
            <w:r w:rsidR="005A179D">
              <w:rPr>
                <w:sz w:val="24"/>
              </w:rPr>
              <w:t>МБУК КБСПОР Каменно-</w:t>
            </w:r>
            <w:proofErr w:type="spellStart"/>
            <w:r w:rsidR="005A179D">
              <w:rPr>
                <w:sz w:val="24"/>
              </w:rPr>
              <w:t>Балковский</w:t>
            </w:r>
            <w:proofErr w:type="spellEnd"/>
            <w:r w:rsidR="005A179D">
              <w:rPr>
                <w:sz w:val="24"/>
              </w:rPr>
              <w:t xml:space="preserve"> СДК  </w:t>
            </w:r>
            <w:r w:rsidR="00887235">
              <w:rPr>
                <w:sz w:val="24"/>
              </w:rPr>
              <w:t>Каменно-Балковского сельского поселения</w:t>
            </w:r>
            <w:r w:rsidR="00376DB5">
              <w:rPr>
                <w:sz w:val="24"/>
              </w:rPr>
              <w:t xml:space="preserve"> </w:t>
            </w:r>
            <w:r w:rsidR="00307C90" w:rsidRPr="00307C90">
              <w:rPr>
                <w:sz w:val="24"/>
              </w:rPr>
              <w:t>Ростовской области</w:t>
            </w:r>
            <w:r>
              <w:rPr>
                <w:sz w:val="24"/>
              </w:rPr>
              <w:t>.</w:t>
            </w:r>
          </w:p>
          <w:p w:rsidR="00253B58" w:rsidRDefault="00253B58" w:rsidP="00DC3A4A">
            <w:pPr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DC3A4A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</w:tc>
      </w:tr>
      <w:tr w:rsidR="00253B58" w:rsidTr="00253B5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307C90" w:rsidP="00CB2F8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B58">
              <w:rPr>
                <w:sz w:val="24"/>
              </w:rPr>
              <w:t>.</w:t>
            </w:r>
            <w:r w:rsidR="00CB2F89">
              <w:rPr>
                <w:sz w:val="24"/>
              </w:rPr>
              <w:t>2</w:t>
            </w:r>
            <w:r w:rsidR="00253B58">
              <w:rPr>
                <w:sz w:val="24"/>
              </w:rPr>
              <w:t>.1.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307C90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</w:t>
            </w:r>
            <w:r w:rsidR="00307C9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  <w:r w:rsidR="00887235">
              <w:rPr>
                <w:sz w:val="24"/>
              </w:rPr>
              <w:t xml:space="preserve">Каменно-Балковского сельского </w:t>
            </w:r>
            <w:proofErr w:type="spellStart"/>
            <w:r w:rsidR="00887235">
              <w:rPr>
                <w:sz w:val="24"/>
              </w:rPr>
              <w:t>поселения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азвитие</w:t>
            </w:r>
            <w:proofErr w:type="spellEnd"/>
            <w:r>
              <w:rPr>
                <w:sz w:val="24"/>
              </w:rPr>
              <w:t xml:space="preserve"> культуры и туризма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обеспечено создание эффективной системы управления реализацией </w:t>
            </w:r>
            <w:r w:rsidR="00307C9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реализация в полном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мероприятий </w:t>
            </w:r>
            <w:r w:rsidR="00307C90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достижение ее целей и задач</w:t>
            </w:r>
          </w:p>
          <w:p w:rsidR="00253B58" w:rsidRDefault="00253B58" w:rsidP="00191B42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58" w:rsidRDefault="00253B58" w:rsidP="00191B42">
            <w:pPr>
              <w:rPr>
                <w:sz w:val="24"/>
              </w:rPr>
            </w:pPr>
            <w:r>
              <w:rPr>
                <w:sz w:val="24"/>
              </w:rPr>
              <w:t>условия для воспитания гармонично развитой и социально ответственной личности</w:t>
            </w:r>
          </w:p>
        </w:tc>
      </w:tr>
    </w:tbl>
    <w:p w:rsidR="00307C90" w:rsidRDefault="00307C90" w:rsidP="006700FB">
      <w:pPr>
        <w:rPr>
          <w:color w:val="000000"/>
          <w:sz w:val="28"/>
        </w:rPr>
      </w:pPr>
    </w:p>
    <w:p w:rsidR="004222CF" w:rsidRPr="004222CF" w:rsidRDefault="004222CF" w:rsidP="004222CF">
      <w:pPr>
        <w:widowControl w:val="0"/>
        <w:jc w:val="center"/>
        <w:outlineLvl w:val="2"/>
        <w:rPr>
          <w:color w:val="000000"/>
          <w:sz w:val="28"/>
        </w:rPr>
      </w:pPr>
      <w:r w:rsidRPr="004222CF">
        <w:rPr>
          <w:color w:val="000000"/>
          <w:sz w:val="28"/>
        </w:rPr>
        <w:t xml:space="preserve">4. Параметры финансового обеспечения </w:t>
      </w:r>
      <w:r>
        <w:rPr>
          <w:color w:val="000000"/>
          <w:sz w:val="28"/>
        </w:rPr>
        <w:t>муниципальной</w:t>
      </w:r>
      <w:r w:rsidRPr="004222CF">
        <w:rPr>
          <w:color w:val="000000"/>
          <w:sz w:val="28"/>
        </w:rPr>
        <w:t xml:space="preserve"> программы </w:t>
      </w:r>
    </w:p>
    <w:p w:rsidR="004222CF" w:rsidRPr="004222CF" w:rsidRDefault="004222CF" w:rsidP="004222C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231"/>
        <w:gridCol w:w="1700"/>
        <w:gridCol w:w="1809"/>
        <w:gridCol w:w="1676"/>
        <w:gridCol w:w="1614"/>
      </w:tblGrid>
      <w:tr w:rsidR="004222CF" w:rsidRPr="004222CF" w:rsidTr="004222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№ п/п</w:t>
            </w:r>
          </w:p>
        </w:tc>
        <w:tc>
          <w:tcPr>
            <w:tcW w:w="8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jc w:val="center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 xml:space="preserve">Наименование </w:t>
            </w:r>
            <w:r>
              <w:rPr>
                <w:color w:val="000000"/>
                <w:sz w:val="24"/>
              </w:rPr>
              <w:t>муниципальной</w:t>
            </w:r>
            <w:r w:rsidRPr="004222CF">
              <w:rPr>
                <w:color w:val="000000"/>
                <w:sz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4222CF" w:rsidRPr="004222CF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rPr>
                <w:color w:val="000000"/>
              </w:rPr>
            </w:pPr>
          </w:p>
        </w:tc>
        <w:tc>
          <w:tcPr>
            <w:tcW w:w="8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DC3A4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202</w:t>
            </w:r>
            <w:r w:rsidR="00DC3A4A">
              <w:rPr>
                <w:color w:val="000000"/>
                <w:sz w:val="24"/>
              </w:rPr>
              <w:t>5</w:t>
            </w:r>
            <w:r w:rsidRPr="004222CF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DC3A4A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202</w:t>
            </w:r>
            <w:r w:rsidR="00DC3A4A">
              <w:rPr>
                <w:color w:val="000000"/>
                <w:sz w:val="24"/>
              </w:rPr>
              <w:t>6</w:t>
            </w:r>
            <w:r w:rsidRPr="004222CF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CF" w:rsidRPr="004222CF" w:rsidRDefault="004222CF" w:rsidP="00DC3A4A">
            <w:pPr>
              <w:jc w:val="center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202</w:t>
            </w:r>
            <w:r w:rsidR="00DC3A4A">
              <w:rPr>
                <w:color w:val="000000"/>
                <w:sz w:val="24"/>
              </w:rPr>
              <w:t>7</w:t>
            </w:r>
            <w:r w:rsidRPr="004222CF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Всего</w:t>
            </w:r>
          </w:p>
        </w:tc>
      </w:tr>
    </w:tbl>
    <w:p w:rsidR="004222CF" w:rsidRPr="004222CF" w:rsidRDefault="004222CF" w:rsidP="004222CF">
      <w:pPr>
        <w:rPr>
          <w:color w:val="000000"/>
          <w:sz w:val="2"/>
        </w:rPr>
      </w:pPr>
    </w:p>
    <w:p w:rsidR="004222CF" w:rsidRPr="004222CF" w:rsidRDefault="004222CF" w:rsidP="004222CF">
      <w:pPr>
        <w:rPr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231"/>
        <w:gridCol w:w="1681"/>
        <w:gridCol w:w="1815"/>
        <w:gridCol w:w="1676"/>
        <w:gridCol w:w="1614"/>
      </w:tblGrid>
      <w:tr w:rsidR="004222CF" w:rsidRPr="004222CF" w:rsidTr="004222CF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CF" w:rsidRPr="004222CF" w:rsidRDefault="004222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6</w:t>
            </w:r>
          </w:p>
        </w:tc>
      </w:tr>
      <w:tr w:rsidR="00145BCF" w:rsidRPr="00CB2F89" w:rsidTr="00145B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1.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Муниципальная программа Каменно-Балковского сельского </w:t>
            </w:r>
            <w:proofErr w:type="spellStart"/>
            <w:r w:rsidRPr="00804D66">
              <w:rPr>
                <w:color w:val="000000"/>
                <w:sz w:val="24"/>
              </w:rPr>
              <w:t>поселения</w:t>
            </w:r>
            <w:proofErr w:type="gramStart"/>
            <w:r w:rsidRPr="00804D66">
              <w:rPr>
                <w:color w:val="000000"/>
                <w:sz w:val="24"/>
              </w:rPr>
              <w:t>«Р</w:t>
            </w:r>
            <w:proofErr w:type="gramEnd"/>
            <w:r w:rsidRPr="00804D66">
              <w:rPr>
                <w:color w:val="000000"/>
                <w:sz w:val="24"/>
              </w:rPr>
              <w:t>азвитие</w:t>
            </w:r>
            <w:proofErr w:type="spellEnd"/>
            <w:r w:rsidRPr="00804D66">
              <w:rPr>
                <w:color w:val="000000"/>
                <w:sz w:val="24"/>
              </w:rPr>
              <w:t xml:space="preserve"> культуры и туризма»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BCF" w:rsidRPr="00D7115C" w:rsidRDefault="00D7115C" w:rsidP="00804D6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3320.0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BCF" w:rsidRPr="00804D66" w:rsidRDefault="00804D66" w:rsidP="00145B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1 672,0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BCF" w:rsidRPr="00D7115C" w:rsidRDefault="00D7115C" w:rsidP="00145BCF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4935.7</w:t>
            </w:r>
          </w:p>
        </w:tc>
      </w:tr>
      <w:tr w:rsidR="00804D66" w:rsidRPr="00CB2F89" w:rsidTr="00145BCF">
        <w:trPr>
          <w:trHeight w:val="49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66" w:rsidRPr="00804D66" w:rsidRDefault="00804D66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66" w:rsidRPr="00804D66" w:rsidRDefault="00804D66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Бюджет Каменно-Балковского сельского поселени</w:t>
            </w:r>
            <w:proofErr w:type="gramStart"/>
            <w:r w:rsidRPr="00804D66">
              <w:rPr>
                <w:color w:val="000000"/>
                <w:sz w:val="24"/>
              </w:rPr>
              <w:t>я(</w:t>
            </w:r>
            <w:proofErr w:type="gramEnd"/>
            <w:r w:rsidRPr="00804D66">
              <w:rPr>
                <w:color w:val="000000"/>
                <w:sz w:val="24"/>
              </w:rPr>
              <w:t>всего), из них: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D66" w:rsidRPr="00D7115C" w:rsidRDefault="00D7115C" w:rsidP="004A586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3320.0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D66" w:rsidRPr="00804D66" w:rsidRDefault="00804D66" w:rsidP="004A58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D66" w:rsidRPr="00804D66" w:rsidRDefault="00804D66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1 672,0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D66" w:rsidRPr="00D7115C" w:rsidRDefault="00D7115C" w:rsidP="00145BCF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7935.7</w:t>
            </w:r>
          </w:p>
        </w:tc>
      </w:tr>
      <w:tr w:rsidR="00D7115C" w:rsidRPr="00804D66" w:rsidTr="00145B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5C" w:rsidRPr="00804D66" w:rsidRDefault="00D7115C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5C" w:rsidRPr="00804D66" w:rsidRDefault="00D7115C" w:rsidP="00145B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безвозмездные поступления в </w:t>
            </w:r>
            <w:proofErr w:type="spellStart"/>
            <w:r w:rsidRPr="00804D66">
              <w:rPr>
                <w:color w:val="000000"/>
                <w:sz w:val="24"/>
              </w:rPr>
              <w:t>бюджетКаменно</w:t>
            </w:r>
            <w:proofErr w:type="spellEnd"/>
            <w:r w:rsidRPr="00804D66">
              <w:rPr>
                <w:color w:val="000000"/>
                <w:sz w:val="24"/>
              </w:rPr>
              <w:t>-Балковского сельского поселения, в том числе за счет средств: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3320.0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1 672,0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7935.7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075794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Консолидированные бюджеты сельских поселений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B302ED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B302ED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075794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Объем налоговых расходов </w:t>
            </w:r>
            <w:proofErr w:type="gramStart"/>
            <w:r w:rsidRPr="00804D66">
              <w:rPr>
                <w:color w:val="000000"/>
                <w:sz w:val="24"/>
              </w:rPr>
              <w:t>муниципального</w:t>
            </w:r>
            <w:proofErr w:type="gramEnd"/>
            <w:r w:rsidRPr="00804D66">
              <w:rPr>
                <w:color w:val="000000"/>
                <w:sz w:val="24"/>
              </w:rPr>
              <w:t xml:space="preserve"> образования (</w:t>
            </w:r>
            <w:proofErr w:type="spellStart"/>
            <w:r w:rsidRPr="00804D66">
              <w:rPr>
                <w:color w:val="000000"/>
                <w:sz w:val="24"/>
              </w:rPr>
              <w:t>справочно</w:t>
            </w:r>
            <w:proofErr w:type="spellEnd"/>
            <w:r w:rsidRPr="00804D66">
              <w:rPr>
                <w:color w:val="000000"/>
                <w:sz w:val="24"/>
              </w:rPr>
              <w:t>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ED" w:rsidRPr="00804D66" w:rsidRDefault="00B302ED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191B42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jc w:val="center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2.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Муниципальный проект «Развитие культуры» в </w:t>
            </w:r>
            <w:proofErr w:type="gramStart"/>
            <w:r w:rsidRPr="00804D66">
              <w:rPr>
                <w:color w:val="000000"/>
                <w:sz w:val="24"/>
              </w:rPr>
              <w:t>рамках</w:t>
            </w:r>
            <w:proofErr w:type="gramEnd"/>
            <w:r w:rsidRPr="00804D66">
              <w:rPr>
                <w:color w:val="000000"/>
                <w:sz w:val="24"/>
              </w:rPr>
              <w:t xml:space="preserve"> регионального проекта «Развитие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191B4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Бюджет Каменно-Балковского сельского поселени</w:t>
            </w:r>
            <w:proofErr w:type="gramStart"/>
            <w:r w:rsidRPr="00804D66">
              <w:rPr>
                <w:color w:val="000000"/>
                <w:sz w:val="24"/>
              </w:rPr>
              <w:t>я(</w:t>
            </w:r>
            <w:proofErr w:type="gramEnd"/>
            <w:r w:rsidRPr="00804D66">
              <w:rPr>
                <w:color w:val="000000"/>
                <w:sz w:val="24"/>
              </w:rPr>
              <w:t>всего), из них: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191B4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безвозмездные поступления в бюджет Каменно-Балковского сельского поселения, </w:t>
            </w:r>
          </w:p>
          <w:p w:rsidR="00145BCF" w:rsidRPr="00804D66" w:rsidRDefault="00145BCF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191B4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191B4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191B42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Консолидированные бюджеты сельских поселений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490AE0" w:rsidRPr="00804D66" w:rsidTr="00191B42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804D66" w:rsidRDefault="00490AE0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D7115C" w:rsidRPr="00804D66" w:rsidTr="00145B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5C" w:rsidRPr="00804D66" w:rsidRDefault="00D7115C" w:rsidP="004222CF">
            <w:pPr>
              <w:jc w:val="center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3.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15C" w:rsidRPr="00804D66" w:rsidRDefault="00D7115C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Комплекс процессных мероприятий «Создание условий </w:t>
            </w:r>
          </w:p>
          <w:p w:rsidR="00D7115C" w:rsidRPr="00804D66" w:rsidRDefault="00D7115C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для развития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3320.0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1 672,0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7935.7</w:t>
            </w:r>
          </w:p>
        </w:tc>
      </w:tr>
      <w:tr w:rsidR="00D7115C" w:rsidRPr="00804D66" w:rsidTr="00145B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15C" w:rsidRPr="00804D66" w:rsidRDefault="00D7115C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15C" w:rsidRPr="00804D66" w:rsidRDefault="00D7115C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Бюджет Каменно-Балковского сельского поселения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3320.0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1 672,0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7935.7</w:t>
            </w:r>
          </w:p>
        </w:tc>
      </w:tr>
      <w:tr w:rsidR="00490AE0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804D66" w:rsidRDefault="00490AE0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Консолидированные бюджеты сельских поселений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490AE0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804D66" w:rsidRDefault="00490AE0" w:rsidP="004222CF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jc w:val="center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4.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 xml:space="preserve">Комплекс процессных мероприятий «Создание условий </w:t>
            </w:r>
          </w:p>
          <w:p w:rsidR="00145BCF" w:rsidRPr="00804D66" w:rsidRDefault="00145BCF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для развития туризма»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Бюджет Каменно-Балковского сельского поселения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Консолидированные бюджеты сельских поселений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jc w:val="center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5.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4222CF">
            <w:pPr>
              <w:widowControl w:val="0"/>
              <w:outlineLvl w:val="2"/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145BCF" w:rsidRPr="00804D66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CF" w:rsidRPr="00804D66" w:rsidRDefault="00145BCF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Бюджет Каменно-Балковского сельского поселения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BCF" w:rsidRPr="00804D66" w:rsidRDefault="00145BCF" w:rsidP="00145BCF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  <w:tr w:rsidR="00490AE0" w:rsidRPr="004222CF" w:rsidTr="004222CF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4222CF">
            <w:pPr>
              <w:rPr>
                <w:color w:val="000000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804D66" w:rsidRDefault="00490AE0" w:rsidP="00191B42">
            <w:pPr>
              <w:rPr>
                <w:color w:val="000000"/>
                <w:sz w:val="24"/>
              </w:rPr>
            </w:pPr>
            <w:r w:rsidRPr="00804D6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804D66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DC3A4A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−</w:t>
            </w:r>
          </w:p>
        </w:tc>
      </w:tr>
    </w:tbl>
    <w:p w:rsidR="00377C27" w:rsidRDefault="00377C27" w:rsidP="00CB2F89">
      <w:pPr>
        <w:rPr>
          <w:color w:val="000000"/>
          <w:sz w:val="28"/>
        </w:rPr>
        <w:sectPr w:rsidR="00377C27" w:rsidSect="00253B58">
          <w:footerReference w:type="even" r:id="rId10"/>
          <w:footerReference w:type="default" r:id="rId11"/>
          <w:pgSz w:w="16840" w:h="11907" w:orient="landscape"/>
          <w:pgMar w:top="1134" w:right="567" w:bottom="567" w:left="567" w:header="720" w:footer="720" w:gutter="0"/>
          <w:cols w:space="720"/>
          <w:docGrid w:linePitch="272"/>
        </w:sectPr>
      </w:pPr>
    </w:p>
    <w:p w:rsidR="00377C27" w:rsidRPr="00377C27" w:rsidRDefault="00377C27" w:rsidP="00CB2F89">
      <w:pPr>
        <w:widowControl w:val="0"/>
        <w:ind w:left="5672" w:firstLine="709"/>
        <w:outlineLvl w:val="2"/>
        <w:rPr>
          <w:color w:val="000000"/>
          <w:sz w:val="28"/>
        </w:rPr>
      </w:pPr>
      <w:r w:rsidRPr="00377C27">
        <w:rPr>
          <w:color w:val="000000"/>
          <w:sz w:val="28"/>
        </w:rPr>
        <w:lastRenderedPageBreak/>
        <w:t>III. ПАСПОРТ</w:t>
      </w:r>
    </w:p>
    <w:p w:rsidR="00377C27" w:rsidRPr="00377C27" w:rsidRDefault="00377C27" w:rsidP="00377C27">
      <w:pPr>
        <w:widowControl w:val="0"/>
        <w:jc w:val="center"/>
        <w:outlineLvl w:val="2"/>
        <w:rPr>
          <w:i/>
          <w:color w:val="000000"/>
          <w:sz w:val="28"/>
        </w:rPr>
      </w:pPr>
      <w:r w:rsidRPr="00377C27">
        <w:rPr>
          <w:color w:val="000000"/>
          <w:sz w:val="28"/>
        </w:rPr>
        <w:t>комплекса процессных мероприятий «Создание условий для развития культуры»</w:t>
      </w:r>
    </w:p>
    <w:p w:rsidR="00377C27" w:rsidRPr="00377C27" w:rsidRDefault="00377C27" w:rsidP="00377C27">
      <w:pPr>
        <w:widowControl w:val="0"/>
        <w:jc w:val="center"/>
        <w:outlineLvl w:val="2"/>
        <w:rPr>
          <w:i/>
          <w:color w:val="000000"/>
          <w:sz w:val="28"/>
        </w:rPr>
      </w:pP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  <w:r w:rsidRPr="00377C27">
        <w:rPr>
          <w:color w:val="000000"/>
          <w:sz w:val="28"/>
        </w:rPr>
        <w:t>1. Основные положения</w:t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425"/>
        <w:gridCol w:w="8363"/>
      </w:tblGrid>
      <w:tr w:rsidR="00377C27" w:rsidRPr="00377C27" w:rsidTr="00A82403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rPr>
                <w:color w:val="000000"/>
                <w:sz w:val="28"/>
              </w:rPr>
            </w:pPr>
            <w:proofErr w:type="gramStart"/>
            <w:r w:rsidRPr="00377C27">
              <w:rPr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«Создание условий для развития культуры» (далее также </w:t>
            </w:r>
            <w:proofErr w:type="gramEnd"/>
          </w:p>
          <w:p w:rsidR="00377C27" w:rsidRDefault="00377C27" w:rsidP="00377C27">
            <w:pPr>
              <w:widowControl w:val="0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 xml:space="preserve">в </w:t>
            </w:r>
            <w:proofErr w:type="gramStart"/>
            <w:r w:rsidRPr="00377C27">
              <w:rPr>
                <w:color w:val="000000"/>
                <w:sz w:val="28"/>
              </w:rPr>
              <w:t>настоящем</w:t>
            </w:r>
            <w:proofErr w:type="gramEnd"/>
            <w:r w:rsidRPr="00377C27">
              <w:rPr>
                <w:color w:val="000000"/>
                <w:sz w:val="28"/>
              </w:rPr>
              <w:t xml:space="preserve"> разделе – комплекс процессных мероприятий)</w:t>
            </w:r>
          </w:p>
          <w:p w:rsidR="00377C27" w:rsidRPr="00377C27" w:rsidRDefault="00377C27" w:rsidP="00377C2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CB2F89" w:rsidP="00377C27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  <w:tr w:rsidR="00377C27" w:rsidRPr="00377C27" w:rsidTr="00A82403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 xml:space="preserve">Связь с </w:t>
            </w:r>
            <w:r>
              <w:rPr>
                <w:color w:val="000000"/>
                <w:sz w:val="28"/>
              </w:rPr>
              <w:t>муниципальной</w:t>
            </w:r>
            <w:r w:rsidRPr="00377C27">
              <w:rPr>
                <w:color w:val="000000"/>
                <w:sz w:val="28"/>
              </w:rPr>
              <w:t xml:space="preserve"> программой </w:t>
            </w:r>
            <w:r w:rsidR="00535DC3">
              <w:rPr>
                <w:color w:val="000000"/>
                <w:sz w:val="28"/>
              </w:rPr>
              <w:t>Каменно-Балковского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–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377C27" w:rsidRPr="00377C27" w:rsidRDefault="00377C27" w:rsidP="00377C27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</w:t>
            </w:r>
            <w:r w:rsidRPr="00377C27">
              <w:rPr>
                <w:color w:val="000000"/>
                <w:sz w:val="28"/>
              </w:rPr>
              <w:t xml:space="preserve"> программа </w:t>
            </w:r>
            <w:r w:rsidR="00535DC3">
              <w:rPr>
                <w:color w:val="000000"/>
                <w:sz w:val="28"/>
              </w:rPr>
              <w:t>Каменно-Балковского сельского поселения</w:t>
            </w:r>
          </w:p>
          <w:p w:rsidR="00377C27" w:rsidRPr="00377C27" w:rsidRDefault="00377C27" w:rsidP="00377C27">
            <w:pPr>
              <w:widowControl w:val="0"/>
              <w:rPr>
                <w:color w:val="000000"/>
                <w:sz w:val="28"/>
              </w:rPr>
            </w:pPr>
            <w:r w:rsidRPr="00377C27">
              <w:rPr>
                <w:color w:val="000000"/>
                <w:sz w:val="28"/>
              </w:rPr>
              <w:t>«Развитие культуры и туризма»</w:t>
            </w:r>
          </w:p>
        </w:tc>
      </w:tr>
    </w:tbl>
    <w:p w:rsidR="00377C27" w:rsidRPr="00377C27" w:rsidRDefault="00377C27" w:rsidP="00377C27">
      <w:pPr>
        <w:widowControl w:val="0"/>
        <w:ind w:left="720"/>
        <w:outlineLvl w:val="2"/>
        <w:rPr>
          <w:color w:val="000000"/>
          <w:sz w:val="28"/>
        </w:rPr>
      </w:pPr>
      <w:r w:rsidRPr="00377C27">
        <w:rPr>
          <w:color w:val="000000"/>
        </w:rPr>
        <w:br w:type="page"/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  <w:r w:rsidRPr="00377C27">
        <w:rPr>
          <w:color w:val="000000"/>
          <w:sz w:val="28"/>
        </w:rPr>
        <w:lastRenderedPageBreak/>
        <w:t>2. Показатели комплекса процессных мероприятий</w:t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880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3916"/>
        <w:gridCol w:w="1263"/>
        <w:gridCol w:w="982"/>
        <w:gridCol w:w="1159"/>
        <w:gridCol w:w="844"/>
        <w:gridCol w:w="667"/>
        <w:gridCol w:w="815"/>
        <w:gridCol w:w="829"/>
        <w:gridCol w:w="787"/>
        <w:gridCol w:w="1105"/>
        <w:gridCol w:w="1841"/>
        <w:gridCol w:w="1118"/>
      </w:tblGrid>
      <w:tr w:rsidR="00377C27" w:rsidRPr="00377C27" w:rsidTr="00E629B9">
        <w:trPr>
          <w:trHeight w:val="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№</w:t>
            </w:r>
            <w:r w:rsidRPr="00377C27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Признак возрастания/</w:t>
            </w:r>
            <w:r w:rsidRPr="00377C27">
              <w:rPr>
                <w:color w:val="000000"/>
                <w:spacing w:val="-20"/>
                <w:sz w:val="24"/>
              </w:rPr>
              <w:t>убы</w:t>
            </w:r>
            <w:r w:rsidRPr="00377C27">
              <w:rPr>
                <w:color w:val="000000"/>
                <w:sz w:val="24"/>
              </w:rPr>
              <w:t>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Уро</w:t>
            </w:r>
            <w:r w:rsidRPr="00377C27">
              <w:rPr>
                <w:color w:val="000000"/>
                <w:spacing w:val="-20"/>
                <w:sz w:val="24"/>
              </w:rPr>
              <w:t>в</w:t>
            </w:r>
            <w:r w:rsidRPr="00377C27">
              <w:rPr>
                <w:color w:val="000000"/>
                <w:sz w:val="24"/>
              </w:rPr>
              <w:t>е</w:t>
            </w:r>
            <w:r w:rsidRPr="00377C27">
              <w:rPr>
                <w:color w:val="000000"/>
                <w:spacing w:val="-20"/>
                <w:sz w:val="24"/>
              </w:rPr>
              <w:t xml:space="preserve">нь </w:t>
            </w:r>
            <w:proofErr w:type="gramStart"/>
            <w:r w:rsidRPr="00377C27">
              <w:rPr>
                <w:color w:val="000000"/>
                <w:sz w:val="24"/>
              </w:rPr>
              <w:t>показа-теля</w:t>
            </w:r>
            <w:proofErr w:type="gramEnd"/>
            <w:r w:rsidRPr="00377C2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Единица и</w:t>
            </w:r>
            <w:r w:rsidRPr="00377C27">
              <w:rPr>
                <w:color w:val="000000"/>
                <w:spacing w:val="-20"/>
                <w:sz w:val="24"/>
              </w:rPr>
              <w:t>зм</w:t>
            </w:r>
            <w:r w:rsidRPr="00377C27">
              <w:rPr>
                <w:color w:val="000000"/>
                <w:sz w:val="24"/>
              </w:rPr>
              <w:t>ере</w:t>
            </w:r>
            <w:r w:rsidRPr="00377C27">
              <w:rPr>
                <w:color w:val="000000"/>
                <w:spacing w:val="-20"/>
                <w:sz w:val="24"/>
              </w:rPr>
              <w:t>ния</w:t>
            </w:r>
            <w:r w:rsidRPr="00377C27">
              <w:rPr>
                <w:color w:val="000000"/>
                <w:sz w:val="24"/>
              </w:rPr>
              <w:t xml:space="preserve"> (по ОКЕИ)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377C27">
              <w:rPr>
                <w:color w:val="000000"/>
                <w:sz w:val="24"/>
              </w:rPr>
              <w:t>Ответственный</w:t>
            </w:r>
            <w:proofErr w:type="gramEnd"/>
            <w:r w:rsidRPr="00377C27">
              <w:rPr>
                <w:color w:val="000000"/>
                <w:sz w:val="24"/>
              </w:rPr>
              <w:t xml:space="preserve"> за достижение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77C27">
              <w:rPr>
                <w:color w:val="000000"/>
                <w:spacing w:val="-20"/>
                <w:sz w:val="24"/>
              </w:rPr>
              <w:t>Инф</w:t>
            </w:r>
            <w:r w:rsidRPr="00377C27">
              <w:rPr>
                <w:color w:val="000000"/>
                <w:sz w:val="24"/>
              </w:rPr>
              <w:t>о</w:t>
            </w:r>
            <w:r w:rsidRPr="00377C27">
              <w:rPr>
                <w:color w:val="000000"/>
                <w:spacing w:val="-20"/>
                <w:sz w:val="24"/>
              </w:rPr>
              <w:t>рм</w:t>
            </w:r>
            <w:r w:rsidRPr="00377C27">
              <w:rPr>
                <w:color w:val="000000"/>
                <w:sz w:val="24"/>
              </w:rPr>
              <w:t>а-ционная</w:t>
            </w:r>
            <w:proofErr w:type="spellEnd"/>
            <w:proofErr w:type="gramEnd"/>
            <w:r w:rsidRPr="00377C27">
              <w:rPr>
                <w:color w:val="000000"/>
                <w:sz w:val="24"/>
              </w:rPr>
              <w:t xml:space="preserve"> система</w:t>
            </w:r>
          </w:p>
        </w:tc>
      </w:tr>
      <w:tr w:rsidR="00377C27" w:rsidRPr="00377C27" w:rsidTr="00E629B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77C27">
              <w:rPr>
                <w:color w:val="000000"/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A82403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5</w:t>
            </w:r>
            <w:r w:rsidRPr="00377C27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A82403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6</w:t>
            </w:r>
            <w:r w:rsidRPr="00377C27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A82403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 w:rsidR="00377C27" w:rsidRPr="00377C27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2030 год</w:t>
            </w:r>
          </w:p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(</w:t>
            </w:r>
            <w:proofErr w:type="spellStart"/>
            <w:r w:rsidRPr="00377C27">
              <w:rPr>
                <w:color w:val="000000"/>
                <w:spacing w:val="-20"/>
                <w:sz w:val="24"/>
              </w:rPr>
              <w:t>сп</w:t>
            </w:r>
            <w:r w:rsidRPr="00377C27">
              <w:rPr>
                <w:color w:val="000000"/>
                <w:sz w:val="24"/>
              </w:rPr>
              <w:t>равоч</w:t>
            </w:r>
            <w:proofErr w:type="spellEnd"/>
            <w:r w:rsidRPr="00377C27">
              <w:rPr>
                <w:color w:val="000000"/>
                <w:sz w:val="24"/>
              </w:rPr>
              <w:t>-но)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rPr>
                <w:color w:val="000000"/>
              </w:rPr>
            </w:pPr>
          </w:p>
        </w:tc>
      </w:tr>
    </w:tbl>
    <w:p w:rsidR="00377C27" w:rsidRPr="00377C27" w:rsidRDefault="00377C27" w:rsidP="00377C27">
      <w:pPr>
        <w:rPr>
          <w:color w:val="000000"/>
          <w:sz w:val="2"/>
        </w:rPr>
      </w:pPr>
    </w:p>
    <w:tbl>
      <w:tblPr>
        <w:tblW w:w="15881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3916"/>
        <w:gridCol w:w="1263"/>
        <w:gridCol w:w="982"/>
        <w:gridCol w:w="1159"/>
        <w:gridCol w:w="844"/>
        <w:gridCol w:w="667"/>
        <w:gridCol w:w="815"/>
        <w:gridCol w:w="19"/>
        <w:gridCol w:w="811"/>
        <w:gridCol w:w="787"/>
        <w:gridCol w:w="1105"/>
        <w:gridCol w:w="1841"/>
        <w:gridCol w:w="1118"/>
      </w:tblGrid>
      <w:tr w:rsidR="00377C27" w:rsidRPr="00377C27" w:rsidTr="00E629B9">
        <w:trPr>
          <w:trHeight w:val="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13</w:t>
            </w:r>
          </w:p>
        </w:tc>
      </w:tr>
      <w:tr w:rsidR="00377C27" w:rsidRPr="00377C27" w:rsidTr="00E629B9">
        <w:trPr>
          <w:trHeight w:val="20"/>
        </w:trPr>
        <w:tc>
          <w:tcPr>
            <w:tcW w:w="15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contextualSpacing/>
              <w:jc w:val="center"/>
              <w:rPr>
                <w:i/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1. Задача комплекса процессных мероприятий «Созданы условия </w:t>
            </w:r>
          </w:p>
          <w:p w:rsidR="00377C27" w:rsidRPr="00377C27" w:rsidRDefault="00377C27" w:rsidP="00377C27">
            <w:pPr>
              <w:widowControl w:val="0"/>
              <w:contextualSpacing/>
              <w:jc w:val="center"/>
              <w:rPr>
                <w:i/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для развития </w:t>
            </w:r>
            <w:r>
              <w:rPr>
                <w:color w:val="000000"/>
                <w:sz w:val="24"/>
              </w:rPr>
              <w:t>муниципальных</w:t>
            </w:r>
            <w:r w:rsidRPr="00377C27">
              <w:rPr>
                <w:color w:val="000000"/>
                <w:sz w:val="24"/>
              </w:rPr>
              <w:t xml:space="preserve"> учреждений</w:t>
            </w:r>
            <w:r w:rsidR="005C31CB">
              <w:rPr>
                <w:color w:val="000000"/>
                <w:sz w:val="24"/>
              </w:rPr>
              <w:t xml:space="preserve">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C31CB">
              <w:rPr>
                <w:color w:val="000000"/>
                <w:sz w:val="24"/>
              </w:rPr>
              <w:t xml:space="preserve"> </w:t>
            </w:r>
            <w:r w:rsidRPr="00377C27">
              <w:rPr>
                <w:color w:val="000000"/>
                <w:sz w:val="24"/>
              </w:rPr>
              <w:t>в сфере культуры»</w:t>
            </w:r>
          </w:p>
        </w:tc>
      </w:tr>
      <w:tr w:rsidR="00377C27" w:rsidRPr="00377C27" w:rsidTr="00E629B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070942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1.</w:t>
            </w:r>
            <w:r w:rsidR="00070942">
              <w:rPr>
                <w:color w:val="000000"/>
                <w:sz w:val="24"/>
                <w:lang w:val="en-US"/>
              </w:rPr>
              <w:t>1</w:t>
            </w:r>
            <w:r w:rsidRPr="00377C27">
              <w:rPr>
                <w:color w:val="000000"/>
                <w:sz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spacing w:line="252" w:lineRule="auto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Доля библиографических записей, отраженных </w:t>
            </w:r>
          </w:p>
          <w:p w:rsidR="00377C27" w:rsidRPr="00377C27" w:rsidRDefault="00377C27" w:rsidP="00377C27">
            <w:pPr>
              <w:spacing w:line="252" w:lineRule="auto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в сводном </w:t>
            </w:r>
            <w:proofErr w:type="gramStart"/>
            <w:r w:rsidRPr="00377C27">
              <w:rPr>
                <w:color w:val="000000"/>
                <w:sz w:val="24"/>
              </w:rPr>
              <w:t>каталоге</w:t>
            </w:r>
            <w:proofErr w:type="gramEnd"/>
            <w:r w:rsidRPr="00377C27">
              <w:rPr>
                <w:color w:val="000000"/>
                <w:sz w:val="24"/>
              </w:rPr>
              <w:t xml:space="preserve"> библиотек Ростовской области, от общего числа библиографических записей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proofErr w:type="gramStart"/>
            <w:r w:rsidRPr="00377C27">
              <w:rPr>
                <w:color w:val="000000"/>
                <w:sz w:val="24"/>
              </w:rPr>
              <w:t>возраста-</w:t>
            </w:r>
            <w:proofErr w:type="spellStart"/>
            <w:r w:rsidRPr="00377C27">
              <w:rPr>
                <w:color w:val="000000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Default="00377C27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ГП</w:t>
            </w:r>
            <w:r w:rsidR="004F61EF">
              <w:rPr>
                <w:color w:val="000000"/>
                <w:sz w:val="24"/>
              </w:rPr>
              <w:t>,</w:t>
            </w:r>
          </w:p>
          <w:p w:rsidR="004F61EF" w:rsidRPr="00377C27" w:rsidRDefault="004F61EF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77C27">
              <w:rPr>
                <w:color w:val="000000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CB2F89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CB2F89" w:rsidP="00A8240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CB2F89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CB2F89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CB2F89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CB2F89" w:rsidP="00377C27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CB2F89" w:rsidRDefault="00CB2F89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B2F89">
              <w:rPr>
                <w:color w:val="000000"/>
                <w:sz w:val="24"/>
                <w:szCs w:val="24"/>
              </w:rPr>
              <w:t>МБУК КБСПОР</w:t>
            </w:r>
            <w:r w:rsidRPr="00CB2F89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CB2F89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CB2F89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377C27" w:rsidRDefault="00377C27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–</w:t>
            </w:r>
          </w:p>
        </w:tc>
      </w:tr>
      <w:tr w:rsidR="00070942" w:rsidRPr="00377C27" w:rsidTr="00E629B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070942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  <w:lang w:val="en-US"/>
              </w:rPr>
              <w:t>2</w:t>
            </w:r>
            <w:r w:rsidRPr="00377C27">
              <w:rPr>
                <w:color w:val="000000"/>
                <w:sz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145BCF" w:rsidRDefault="00070942" w:rsidP="00377C27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145BCF">
              <w:rPr>
                <w:color w:val="000000"/>
                <w:sz w:val="24"/>
                <w:szCs w:val="24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</w:t>
            </w:r>
            <w:proofErr w:type="gramStart"/>
            <w:r w:rsidRPr="00145BCF">
              <w:rPr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145BCF">
              <w:rPr>
                <w:color w:val="000000"/>
                <w:sz w:val="24"/>
                <w:szCs w:val="24"/>
              </w:rPr>
              <w:t xml:space="preserve">, </w:t>
            </w:r>
          </w:p>
          <w:p w:rsidR="00070942" w:rsidRPr="00145BCF" w:rsidRDefault="00070942" w:rsidP="00377C27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145BCF">
              <w:rPr>
                <w:color w:val="000000"/>
                <w:sz w:val="24"/>
                <w:szCs w:val="24"/>
              </w:rPr>
              <w:t xml:space="preserve">у индивидуальных предпринимателей </w:t>
            </w:r>
          </w:p>
          <w:p w:rsidR="00070942" w:rsidRPr="00145BCF" w:rsidRDefault="00070942" w:rsidP="00377C27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145BCF">
              <w:rPr>
                <w:color w:val="000000"/>
                <w:sz w:val="24"/>
                <w:szCs w:val="24"/>
              </w:rPr>
              <w:t>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proofErr w:type="gramStart"/>
            <w:r w:rsidRPr="00377C27">
              <w:rPr>
                <w:color w:val="000000"/>
                <w:sz w:val="24"/>
              </w:rPr>
              <w:t>возраста-</w:t>
            </w:r>
            <w:proofErr w:type="spellStart"/>
            <w:r w:rsidRPr="00377C27">
              <w:rPr>
                <w:color w:val="000000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Default="00070942" w:rsidP="004F61EF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ГП</w:t>
            </w:r>
            <w:r w:rsidR="004F61EF">
              <w:rPr>
                <w:color w:val="000000"/>
                <w:sz w:val="24"/>
              </w:rPr>
              <w:t>,</w:t>
            </w:r>
          </w:p>
          <w:p w:rsidR="004F61EF" w:rsidRPr="00377C27" w:rsidRDefault="004F61EF" w:rsidP="004F61EF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77C27">
              <w:rPr>
                <w:color w:val="000000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100,0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A82403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100,0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CB2F89" w:rsidRDefault="00CB2F89" w:rsidP="00D10127">
            <w:pPr>
              <w:widowControl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B2F89">
              <w:rPr>
                <w:color w:val="000000"/>
                <w:sz w:val="24"/>
                <w:szCs w:val="24"/>
              </w:rPr>
              <w:t>МБУК КБСПОР</w:t>
            </w:r>
            <w:r w:rsidRPr="00CB2F89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CB2F89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CB2F89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spacing w:line="252" w:lineRule="auto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–</w:t>
            </w:r>
          </w:p>
        </w:tc>
      </w:tr>
      <w:tr w:rsidR="00377C27" w:rsidRPr="00377C27" w:rsidTr="00E629B9">
        <w:trPr>
          <w:trHeight w:val="20"/>
        </w:trPr>
        <w:tc>
          <w:tcPr>
            <w:tcW w:w="158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77C27" w:rsidRPr="00CB2F89" w:rsidRDefault="00070942" w:rsidP="00377C2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B2F89">
              <w:rPr>
                <w:color w:val="000000"/>
                <w:sz w:val="24"/>
                <w:szCs w:val="24"/>
              </w:rPr>
              <w:t>2</w:t>
            </w:r>
            <w:r w:rsidR="00377C27" w:rsidRPr="00CB2F89">
              <w:rPr>
                <w:color w:val="000000"/>
                <w:sz w:val="24"/>
                <w:szCs w:val="24"/>
              </w:rPr>
              <w:t>. Задача комплекса процессных мероприятий «Повышено качество кадрового обеспечения в отрасли культуры и искусства»</w:t>
            </w:r>
          </w:p>
        </w:tc>
      </w:tr>
      <w:tr w:rsidR="00070942" w:rsidRPr="00377C27" w:rsidTr="00E629B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07094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77C27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1</w:t>
            </w:r>
            <w:r w:rsidRPr="00377C27">
              <w:rPr>
                <w:color w:val="000000"/>
                <w:sz w:val="24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Охват учащихся </w:t>
            </w:r>
          </w:p>
          <w:p w:rsidR="00070942" w:rsidRPr="00377C27" w:rsidRDefault="00070942" w:rsidP="00377C27">
            <w:pPr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 xml:space="preserve">1 – 9 классов общеобразовательных </w:t>
            </w:r>
            <w:r w:rsidRPr="00377C27">
              <w:rPr>
                <w:color w:val="000000"/>
                <w:sz w:val="24"/>
              </w:rPr>
              <w:lastRenderedPageBreak/>
              <w:t xml:space="preserve">школ эстетическим образованием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377C27">
              <w:rPr>
                <w:color w:val="000000"/>
                <w:sz w:val="24"/>
              </w:rPr>
              <w:lastRenderedPageBreak/>
              <w:t>возраста-</w:t>
            </w:r>
            <w:proofErr w:type="spellStart"/>
            <w:r w:rsidRPr="00377C27">
              <w:rPr>
                <w:color w:val="000000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ГП</w:t>
            </w:r>
            <w:r w:rsidR="004F61EF">
              <w:rPr>
                <w:color w:val="000000"/>
                <w:sz w:val="24"/>
              </w:rPr>
              <w:t>,</w:t>
            </w:r>
          </w:p>
          <w:p w:rsidR="004F61EF" w:rsidRPr="00377C27" w:rsidRDefault="004F61EF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377C27">
              <w:rPr>
                <w:color w:val="000000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13,0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A82403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A82403" w:rsidP="00377C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13,0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13,0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  <w:r w:rsidRPr="00377C27">
              <w:rPr>
                <w:color w:val="000000"/>
                <w:sz w:val="24"/>
              </w:rPr>
              <w:t>13,0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CB2F89" w:rsidRDefault="00CB2F89" w:rsidP="00D10127">
            <w:pPr>
              <w:widowControl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CB2F89">
              <w:rPr>
                <w:color w:val="000000"/>
                <w:sz w:val="24"/>
                <w:szCs w:val="24"/>
              </w:rPr>
              <w:t>МБУК КБСПОР</w:t>
            </w:r>
            <w:r w:rsidRPr="00CB2F89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CB2F89">
              <w:rPr>
                <w:kern w:val="2"/>
                <w:sz w:val="24"/>
                <w:szCs w:val="24"/>
              </w:rPr>
              <w:lastRenderedPageBreak/>
              <w:t>Балковский</w:t>
            </w:r>
            <w:proofErr w:type="spellEnd"/>
            <w:r w:rsidRPr="00CB2F89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0942" w:rsidRPr="00377C27" w:rsidRDefault="00070942" w:rsidP="00377C27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377C27" w:rsidRPr="00377C27" w:rsidRDefault="00377C27" w:rsidP="00377C27">
      <w:pPr>
        <w:ind w:firstLine="709"/>
        <w:jc w:val="both"/>
        <w:rPr>
          <w:color w:val="000000"/>
          <w:sz w:val="28"/>
          <w:highlight w:val="lightGray"/>
        </w:rPr>
      </w:pPr>
    </w:p>
    <w:p w:rsidR="00377C27" w:rsidRPr="00377C27" w:rsidRDefault="00377C27" w:rsidP="00377C27">
      <w:pPr>
        <w:ind w:firstLine="709"/>
        <w:jc w:val="both"/>
        <w:rPr>
          <w:color w:val="000000"/>
          <w:sz w:val="28"/>
        </w:rPr>
      </w:pPr>
      <w:r w:rsidRPr="00377C27">
        <w:rPr>
          <w:color w:val="000000"/>
          <w:sz w:val="28"/>
        </w:rPr>
        <w:t>Примечание.</w:t>
      </w:r>
    </w:p>
    <w:p w:rsidR="00377C27" w:rsidRPr="00377C27" w:rsidRDefault="00377C27" w:rsidP="00377C27">
      <w:pPr>
        <w:ind w:firstLine="709"/>
        <w:jc w:val="both"/>
        <w:rPr>
          <w:color w:val="000000"/>
          <w:sz w:val="28"/>
        </w:rPr>
      </w:pPr>
      <w:r w:rsidRPr="00377C27">
        <w:rPr>
          <w:color w:val="000000"/>
          <w:sz w:val="28"/>
        </w:rPr>
        <w:t>Список используемых сокращений:</w:t>
      </w:r>
    </w:p>
    <w:p w:rsidR="00377C27" w:rsidRPr="00377C27" w:rsidRDefault="00377C27" w:rsidP="00377C27">
      <w:pPr>
        <w:ind w:firstLine="709"/>
        <w:jc w:val="both"/>
        <w:rPr>
          <w:color w:val="000000"/>
          <w:sz w:val="28"/>
        </w:rPr>
      </w:pPr>
      <w:r w:rsidRPr="00377C27">
        <w:rPr>
          <w:color w:val="000000"/>
          <w:sz w:val="28"/>
          <w:u w:color="000000"/>
        </w:rPr>
        <w:t xml:space="preserve">ГП − </w:t>
      </w:r>
      <w:r w:rsidRPr="00377C27">
        <w:rPr>
          <w:color w:val="000000"/>
          <w:sz w:val="28"/>
        </w:rPr>
        <w:t>государственная программа Ростовской области;</w:t>
      </w:r>
    </w:p>
    <w:p w:rsidR="00377C27" w:rsidRPr="00377C27" w:rsidRDefault="004F61EF" w:rsidP="00377C2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МП</w:t>
      </w:r>
      <w:r w:rsidR="00377C27" w:rsidRPr="00377C27">
        <w:rPr>
          <w:color w:val="000000"/>
          <w:sz w:val="28"/>
          <w:u w:color="000000"/>
        </w:rPr>
        <w:t>−</w:t>
      </w:r>
      <w:r>
        <w:rPr>
          <w:color w:val="000000"/>
          <w:sz w:val="28"/>
        </w:rPr>
        <w:t>муниципальная</w:t>
      </w:r>
      <w:r w:rsidR="00377C27" w:rsidRPr="00377C27">
        <w:rPr>
          <w:color w:val="000000"/>
          <w:sz w:val="28"/>
        </w:rPr>
        <w:t xml:space="preserve"> программа </w:t>
      </w:r>
      <w:r w:rsidR="00535DC3">
        <w:rPr>
          <w:color w:val="000000"/>
          <w:sz w:val="28"/>
        </w:rPr>
        <w:t>Каменно-Балковского сельского поселения</w:t>
      </w:r>
      <w:r w:rsidR="00377C27" w:rsidRPr="00377C27">
        <w:rPr>
          <w:color w:val="000000"/>
          <w:sz w:val="28"/>
        </w:rPr>
        <w:t xml:space="preserve">; </w:t>
      </w:r>
    </w:p>
    <w:p w:rsidR="00377C27" w:rsidRPr="00377C27" w:rsidRDefault="00377C27" w:rsidP="00377C27">
      <w:pPr>
        <w:ind w:firstLine="709"/>
        <w:jc w:val="both"/>
        <w:rPr>
          <w:color w:val="000000"/>
          <w:sz w:val="28"/>
        </w:rPr>
      </w:pPr>
      <w:r w:rsidRPr="00377C27">
        <w:rPr>
          <w:color w:val="000000"/>
          <w:sz w:val="28"/>
        </w:rPr>
        <w:t xml:space="preserve">ОКЕИ − общероссийский классификатор единиц измерения. </w:t>
      </w:r>
    </w:p>
    <w:p w:rsidR="00377C27" w:rsidRPr="00377C27" w:rsidRDefault="00377C27" w:rsidP="00377C27">
      <w:pPr>
        <w:widowControl w:val="0"/>
        <w:jc w:val="center"/>
        <w:outlineLvl w:val="2"/>
        <w:rPr>
          <w:color w:val="000000"/>
          <w:sz w:val="28"/>
        </w:rPr>
      </w:pPr>
      <w:r w:rsidRPr="00377C27">
        <w:rPr>
          <w:color w:val="000000"/>
        </w:rPr>
        <w:br w:type="page"/>
      </w:r>
    </w:p>
    <w:p w:rsidR="00070942" w:rsidRPr="00070942" w:rsidRDefault="00A82403" w:rsidP="00070942">
      <w:pPr>
        <w:pageBreakBefore/>
        <w:widowControl w:val="0"/>
        <w:spacing w:line="216" w:lineRule="auto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3</w:t>
      </w:r>
      <w:r w:rsidR="00070942" w:rsidRPr="00070942">
        <w:rPr>
          <w:color w:val="000000"/>
          <w:sz w:val="28"/>
        </w:rPr>
        <w:t>. Перечень мероприятий (результатов) комплекса процессных мероприятий</w:t>
      </w:r>
    </w:p>
    <w:p w:rsidR="00070942" w:rsidRPr="00070942" w:rsidRDefault="00070942" w:rsidP="00070942">
      <w:pPr>
        <w:widowControl w:val="0"/>
        <w:spacing w:line="228" w:lineRule="auto"/>
        <w:jc w:val="center"/>
        <w:outlineLvl w:val="2"/>
        <w:rPr>
          <w:color w:val="000000"/>
        </w:rPr>
      </w:pPr>
    </w:p>
    <w:tbl>
      <w:tblPr>
        <w:tblW w:w="157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58"/>
        <w:gridCol w:w="1562"/>
        <w:gridCol w:w="3399"/>
        <w:gridCol w:w="1325"/>
        <w:gridCol w:w="1133"/>
        <w:gridCol w:w="815"/>
        <w:gridCol w:w="801"/>
        <w:gridCol w:w="800"/>
        <w:gridCol w:w="801"/>
        <w:gridCol w:w="1324"/>
      </w:tblGrid>
      <w:tr w:rsidR="00070942" w:rsidRPr="00070942" w:rsidTr="00070942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№ п/п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Тип мероприятия  (результата)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Единица измерения </w:t>
            </w:r>
            <w:r w:rsidRPr="00070942">
              <w:rPr>
                <w:color w:val="000000"/>
                <w:sz w:val="24"/>
              </w:rPr>
              <w:br/>
            </w:r>
            <w:r w:rsidRPr="00070942">
              <w:rPr>
                <w:color w:val="000000"/>
                <w:spacing w:val="-20"/>
                <w:sz w:val="24"/>
              </w:rPr>
              <w:t xml:space="preserve">(по </w:t>
            </w:r>
            <w:r w:rsidRPr="00070942">
              <w:rPr>
                <w:color w:val="000000"/>
                <w:sz w:val="24"/>
              </w:rPr>
              <w:t>ОКЕИ)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070942" w:rsidRPr="00070942" w:rsidTr="00070942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rPr>
                <w:color w:val="000000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rPr>
                <w:color w:val="00000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rPr>
                <w:color w:val="000000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rPr>
                <w:color w:val="00000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pacing w:val="-20"/>
                <w:sz w:val="24"/>
              </w:rPr>
              <w:t>зн</w:t>
            </w:r>
            <w:r w:rsidRPr="00070942">
              <w:rPr>
                <w:color w:val="000000"/>
                <w:sz w:val="24"/>
              </w:rPr>
              <w:t>ачение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A82403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A82403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A82403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2030</w:t>
            </w:r>
          </w:p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</w:rPr>
            </w:pPr>
            <w:r w:rsidRPr="00070942">
              <w:rPr>
                <w:color w:val="000000"/>
                <w:sz w:val="24"/>
              </w:rPr>
              <w:t>(</w:t>
            </w:r>
            <w:proofErr w:type="spellStart"/>
            <w:r w:rsidRPr="00070942">
              <w:rPr>
                <w:color w:val="000000"/>
                <w:spacing w:val="-20"/>
                <w:sz w:val="24"/>
              </w:rPr>
              <w:t>сп</w:t>
            </w:r>
            <w:r w:rsidRPr="00070942">
              <w:rPr>
                <w:color w:val="000000"/>
                <w:sz w:val="24"/>
              </w:rPr>
              <w:t>раво</w:t>
            </w:r>
            <w:r w:rsidRPr="00070942">
              <w:rPr>
                <w:color w:val="000000"/>
                <w:spacing w:val="-20"/>
                <w:sz w:val="24"/>
              </w:rPr>
              <w:t>чно</w:t>
            </w:r>
            <w:proofErr w:type="spellEnd"/>
            <w:r w:rsidRPr="00070942">
              <w:rPr>
                <w:color w:val="000000"/>
                <w:spacing w:val="-20"/>
                <w:sz w:val="24"/>
              </w:rPr>
              <w:t>)</w:t>
            </w:r>
          </w:p>
        </w:tc>
      </w:tr>
    </w:tbl>
    <w:p w:rsidR="00070942" w:rsidRPr="00070942" w:rsidRDefault="00070942" w:rsidP="00070942">
      <w:pPr>
        <w:widowControl w:val="0"/>
        <w:outlineLvl w:val="2"/>
        <w:rPr>
          <w:color w:val="000000"/>
          <w:sz w:val="2"/>
        </w:rPr>
      </w:pPr>
    </w:p>
    <w:tbl>
      <w:tblPr>
        <w:tblW w:w="157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58"/>
        <w:gridCol w:w="1562"/>
        <w:gridCol w:w="3399"/>
        <w:gridCol w:w="1325"/>
        <w:gridCol w:w="1147"/>
        <w:gridCol w:w="800"/>
        <w:gridCol w:w="801"/>
        <w:gridCol w:w="800"/>
        <w:gridCol w:w="801"/>
        <w:gridCol w:w="1324"/>
      </w:tblGrid>
      <w:tr w:rsidR="00070942" w:rsidRPr="00070942" w:rsidTr="00070942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11</w:t>
            </w:r>
          </w:p>
        </w:tc>
      </w:tr>
      <w:tr w:rsidR="00070942" w:rsidRPr="00070942" w:rsidTr="00070942"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1. Задача комплекса процессных мероприятий «Созданы условия </w:t>
            </w:r>
          </w:p>
          <w:p w:rsidR="00070942" w:rsidRPr="00070942" w:rsidRDefault="00070942" w:rsidP="00306711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для развития </w:t>
            </w:r>
            <w:r w:rsidR="00306711">
              <w:rPr>
                <w:color w:val="000000"/>
                <w:sz w:val="24"/>
              </w:rPr>
              <w:t>муниципальных</w:t>
            </w:r>
            <w:r w:rsidRPr="00070942">
              <w:rPr>
                <w:color w:val="000000"/>
                <w:sz w:val="24"/>
              </w:rPr>
              <w:t xml:space="preserve"> учреждений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C31CB">
              <w:rPr>
                <w:color w:val="000000"/>
                <w:sz w:val="24"/>
              </w:rPr>
              <w:t xml:space="preserve"> </w:t>
            </w:r>
            <w:r w:rsidRPr="00070942">
              <w:rPr>
                <w:color w:val="000000"/>
                <w:sz w:val="24"/>
              </w:rPr>
              <w:t>в сфере культуры»</w:t>
            </w:r>
          </w:p>
        </w:tc>
      </w:tr>
      <w:tr w:rsidR="00070942" w:rsidRPr="00070942" w:rsidTr="0007094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spacing w:line="228" w:lineRule="auto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1.1.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622581">
            <w:pPr>
              <w:widowControl w:val="0"/>
              <w:spacing w:line="228" w:lineRule="auto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Обеспечено выполнение </w:t>
            </w:r>
            <w:r w:rsidR="00306711">
              <w:rPr>
                <w:color w:val="000000"/>
                <w:sz w:val="24"/>
              </w:rPr>
              <w:t>муниципального</w:t>
            </w:r>
            <w:r w:rsidRPr="00070942">
              <w:rPr>
                <w:color w:val="000000"/>
                <w:sz w:val="24"/>
              </w:rPr>
              <w:t xml:space="preserve"> задания </w:t>
            </w:r>
            <w:r w:rsidR="00306711">
              <w:rPr>
                <w:color w:val="000000"/>
                <w:sz w:val="24"/>
              </w:rPr>
              <w:t xml:space="preserve">муниципальными </w:t>
            </w:r>
            <w:r w:rsidRPr="00070942">
              <w:rPr>
                <w:color w:val="000000"/>
                <w:sz w:val="24"/>
              </w:rPr>
              <w:t xml:space="preserve">учреждениями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E127A6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обеспечение деятельности </w:t>
            </w:r>
            <w:r w:rsidR="00622581">
              <w:rPr>
                <w:color w:val="000000"/>
                <w:sz w:val="24"/>
              </w:rPr>
              <w:t xml:space="preserve">муниципальных </w:t>
            </w:r>
            <w:r w:rsidRPr="00070942">
              <w:rPr>
                <w:color w:val="000000"/>
                <w:sz w:val="24"/>
              </w:rPr>
              <w:t xml:space="preserve">учреждений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="00E127A6">
              <w:rPr>
                <w:color w:val="000000"/>
                <w:sz w:val="24"/>
              </w:rPr>
              <w:t xml:space="preserve"> </w:t>
            </w:r>
            <w:r w:rsidR="005A179D">
              <w:rPr>
                <w:color w:val="000000"/>
                <w:sz w:val="24"/>
              </w:rPr>
              <w:t>МБУК КБСПОР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единиц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D7115C" w:rsidRDefault="00D7115C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A82403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D7115C" w:rsidRDefault="00D7115C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D7115C" w:rsidRDefault="00D7115C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D7115C" w:rsidRDefault="00D7115C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D7115C" w:rsidRDefault="00D7115C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</w:tc>
      </w:tr>
      <w:tr w:rsidR="00070942" w:rsidRPr="00070942" w:rsidTr="0007094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spacing w:line="228" w:lineRule="auto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1.2.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622581">
            <w:pPr>
              <w:spacing w:line="228" w:lineRule="auto"/>
              <w:rPr>
                <w:strike/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Проведены культурные мероприятия </w:t>
            </w:r>
            <w:r w:rsidR="00622581">
              <w:rPr>
                <w:color w:val="000000"/>
                <w:sz w:val="24"/>
              </w:rPr>
              <w:t>муниципальными</w:t>
            </w:r>
            <w:r w:rsidRPr="00070942">
              <w:rPr>
                <w:color w:val="000000"/>
                <w:sz w:val="24"/>
              </w:rPr>
              <w:t xml:space="preserve"> учреждениями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создание условий</w:t>
            </w:r>
          </w:p>
          <w:p w:rsidR="00070942" w:rsidRPr="00070942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для удовлетворения потребностей населения в культурно-досуговой деятельности, расширение возможности</w:t>
            </w:r>
          </w:p>
          <w:p w:rsidR="00070942" w:rsidRPr="00070942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для духовного развития</w:t>
            </w:r>
          </w:p>
          <w:p w:rsidR="00070942" w:rsidRPr="00070942" w:rsidRDefault="00070942" w:rsidP="001F7F68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за счет проведения</w:t>
            </w:r>
          </w:p>
          <w:p w:rsidR="00070942" w:rsidRPr="00070942" w:rsidRDefault="00D10127" w:rsidP="001F7F68">
            <w:pPr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муниципальными </w:t>
            </w:r>
            <w:r w:rsidR="00070942" w:rsidRPr="00070942">
              <w:rPr>
                <w:color w:val="000000"/>
                <w:sz w:val="24"/>
              </w:rPr>
              <w:t>учреждениями культурных мероприятий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единиц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A82403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070942" w:rsidRPr="00070942" w:rsidTr="00070942">
        <w:tc>
          <w:tcPr>
            <w:tcW w:w="15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D10127" w:rsidP="0007094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070942" w:rsidRPr="00070942">
              <w:rPr>
                <w:color w:val="000000"/>
                <w:sz w:val="24"/>
              </w:rPr>
              <w:t>. Задача комплекса процессных мероприятий «Повышено качество кадрового обеспечения в отрасли культуры и искусства»</w:t>
            </w:r>
          </w:p>
        </w:tc>
      </w:tr>
      <w:tr w:rsidR="00070942" w:rsidRPr="00070942" w:rsidTr="0007094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070942" w:rsidRPr="00070942">
              <w:rPr>
                <w:color w:val="000000"/>
                <w:sz w:val="24"/>
              </w:rPr>
              <w:t>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D10127">
            <w:pPr>
              <w:widowControl w:val="0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Обеспечено выполнение </w:t>
            </w:r>
            <w:r w:rsidR="00D10127">
              <w:rPr>
                <w:color w:val="000000"/>
                <w:sz w:val="24"/>
              </w:rPr>
              <w:t>муниципального</w:t>
            </w:r>
            <w:r w:rsidRPr="00070942">
              <w:rPr>
                <w:color w:val="000000"/>
                <w:sz w:val="24"/>
              </w:rPr>
              <w:t xml:space="preserve"> задания </w:t>
            </w:r>
            <w:r w:rsidR="00D10127">
              <w:rPr>
                <w:color w:val="000000"/>
                <w:sz w:val="24"/>
              </w:rPr>
              <w:t>муниципальными</w:t>
            </w:r>
            <w:r w:rsidRPr="00070942">
              <w:rPr>
                <w:color w:val="000000"/>
                <w:sz w:val="24"/>
              </w:rPr>
              <w:t xml:space="preserve"> 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оказание услуг (выполнение работ)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E127A6" w:rsidP="001F7F6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</w:rPr>
              <w:t xml:space="preserve">муниципальных </w:t>
            </w:r>
            <w:r w:rsidRPr="00070942">
              <w:rPr>
                <w:color w:val="000000"/>
                <w:sz w:val="24"/>
              </w:rPr>
              <w:t xml:space="preserve">учреждений культуры </w:t>
            </w:r>
            <w:r>
              <w:rPr>
                <w:color w:val="000000"/>
                <w:sz w:val="24"/>
              </w:rPr>
              <w:t>Каменно-Балковского сельского поселения МБУК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070942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070942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942" w:rsidRPr="00070942" w:rsidRDefault="00D10127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42" w:rsidRPr="00070942" w:rsidRDefault="00D10127" w:rsidP="0007094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 w:rsidR="00070942" w:rsidRPr="00070942" w:rsidRDefault="00070942" w:rsidP="00E127A6">
      <w:pPr>
        <w:widowControl w:val="0"/>
        <w:jc w:val="both"/>
        <w:outlineLvl w:val="2"/>
        <w:rPr>
          <w:color w:val="000000"/>
          <w:sz w:val="28"/>
        </w:rPr>
      </w:pPr>
    </w:p>
    <w:p w:rsidR="00070942" w:rsidRPr="00070942" w:rsidRDefault="00070942" w:rsidP="00070942">
      <w:pPr>
        <w:ind w:firstLine="709"/>
        <w:jc w:val="both"/>
        <w:rPr>
          <w:color w:val="000000"/>
          <w:sz w:val="28"/>
        </w:rPr>
      </w:pPr>
      <w:r w:rsidRPr="00070942">
        <w:rPr>
          <w:color w:val="000000"/>
          <w:sz w:val="28"/>
        </w:rPr>
        <w:t>Примечание.</w:t>
      </w:r>
    </w:p>
    <w:p w:rsidR="00070942" w:rsidRPr="00070942" w:rsidRDefault="00070942" w:rsidP="00070942">
      <w:pPr>
        <w:ind w:firstLine="709"/>
        <w:jc w:val="both"/>
        <w:rPr>
          <w:color w:val="000000"/>
          <w:sz w:val="28"/>
        </w:rPr>
      </w:pPr>
      <w:r w:rsidRPr="00070942">
        <w:rPr>
          <w:color w:val="000000"/>
          <w:sz w:val="28"/>
        </w:rPr>
        <w:t>Список используемых сокращений:</w:t>
      </w:r>
    </w:p>
    <w:p w:rsidR="00070942" w:rsidRPr="00070942" w:rsidRDefault="00070942" w:rsidP="00070942">
      <w:pPr>
        <w:ind w:firstLine="709"/>
        <w:jc w:val="both"/>
        <w:rPr>
          <w:color w:val="000000"/>
          <w:sz w:val="28"/>
        </w:rPr>
      </w:pPr>
      <w:r w:rsidRPr="00070942">
        <w:rPr>
          <w:color w:val="000000"/>
          <w:sz w:val="28"/>
        </w:rPr>
        <w:t xml:space="preserve">ОКЕИ − общероссийский классификатор единиц измерения. </w:t>
      </w:r>
    </w:p>
    <w:p w:rsidR="00070942" w:rsidRPr="00070942" w:rsidRDefault="00070942" w:rsidP="00070942">
      <w:pPr>
        <w:rPr>
          <w:color w:val="000000"/>
        </w:rPr>
        <w:sectPr w:rsidR="00070942" w:rsidRPr="00070942">
          <w:headerReference w:type="default" r:id="rId12"/>
          <w:footerReference w:type="default" r:id="rId13"/>
          <w:pgSz w:w="16840" w:h="11907" w:orient="landscape"/>
          <w:pgMar w:top="1701" w:right="1134" w:bottom="567" w:left="1134" w:header="720" w:footer="720" w:gutter="0"/>
          <w:cols w:space="720"/>
        </w:sectPr>
      </w:pPr>
    </w:p>
    <w:p w:rsidR="00E629B9" w:rsidRPr="00E629B9" w:rsidRDefault="00A82403" w:rsidP="00E629B9">
      <w:pPr>
        <w:pageBreakBefore/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4</w:t>
      </w:r>
      <w:r w:rsidR="00E629B9" w:rsidRPr="00E629B9">
        <w:rPr>
          <w:color w:val="000000"/>
          <w:sz w:val="28"/>
        </w:rPr>
        <w:t>. Параметры финансового обеспечения комплекса процессных мероприятий</w:t>
      </w:r>
    </w:p>
    <w:p w:rsidR="00377C27" w:rsidRDefault="00377C27" w:rsidP="006700FB">
      <w:pPr>
        <w:rPr>
          <w:color w:val="000000"/>
          <w:sz w:val="28"/>
        </w:rPr>
      </w:pP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971"/>
        <w:gridCol w:w="4252"/>
        <w:gridCol w:w="1418"/>
        <w:gridCol w:w="1559"/>
        <w:gridCol w:w="1418"/>
        <w:gridCol w:w="1614"/>
      </w:tblGrid>
      <w:tr w:rsidR="004031A8" w:rsidRPr="004222CF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№ п/п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031A8" w:rsidRDefault="004031A8" w:rsidP="004031A8">
            <w:pPr>
              <w:jc w:val="center"/>
              <w:rPr>
                <w:color w:val="000000"/>
                <w:sz w:val="24"/>
              </w:rPr>
            </w:pPr>
            <w:r w:rsidRPr="004031A8">
              <w:rPr>
                <w:color w:val="000000"/>
                <w:sz w:val="24"/>
              </w:rPr>
              <w:t xml:space="preserve">Наименование комплекса процессных мероприятий, </w:t>
            </w:r>
          </w:p>
          <w:p w:rsidR="004031A8" w:rsidRPr="004222CF" w:rsidRDefault="004031A8" w:rsidP="004031A8">
            <w:pPr>
              <w:jc w:val="center"/>
              <w:rPr>
                <w:color w:val="000000"/>
                <w:sz w:val="24"/>
              </w:rPr>
            </w:pPr>
            <w:r w:rsidRPr="004031A8">
              <w:rPr>
                <w:color w:val="00000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1A8" w:rsidRDefault="004031A8" w:rsidP="00BE671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4031A8" w:rsidRPr="004222CF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A82403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5</w:t>
            </w:r>
            <w:r w:rsidRPr="004222CF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A82403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6</w:t>
            </w:r>
            <w:r w:rsidRPr="004222CF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4222CF" w:rsidRDefault="004031A8" w:rsidP="00A82403">
            <w:pPr>
              <w:jc w:val="center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202</w:t>
            </w:r>
            <w:r w:rsidR="00A82403">
              <w:rPr>
                <w:color w:val="000000"/>
                <w:sz w:val="24"/>
              </w:rPr>
              <w:t>7</w:t>
            </w:r>
            <w:r w:rsidRPr="004222CF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Всего</w:t>
            </w:r>
          </w:p>
        </w:tc>
      </w:tr>
    </w:tbl>
    <w:p w:rsidR="004031A8" w:rsidRPr="004222CF" w:rsidRDefault="004031A8" w:rsidP="004031A8">
      <w:pPr>
        <w:rPr>
          <w:color w:val="000000"/>
          <w:sz w:val="2"/>
        </w:rPr>
      </w:pPr>
    </w:p>
    <w:p w:rsidR="004031A8" w:rsidRPr="004222CF" w:rsidRDefault="004031A8" w:rsidP="004031A8">
      <w:pPr>
        <w:rPr>
          <w:color w:val="000000"/>
          <w:sz w:val="2"/>
        </w:rPr>
      </w:pPr>
    </w:p>
    <w:tbl>
      <w:tblPr>
        <w:tblW w:w="15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971"/>
        <w:gridCol w:w="4252"/>
        <w:gridCol w:w="1418"/>
        <w:gridCol w:w="1559"/>
        <w:gridCol w:w="1418"/>
        <w:gridCol w:w="1614"/>
      </w:tblGrid>
      <w:tr w:rsidR="004031A8" w:rsidRPr="004222CF" w:rsidTr="00490AE0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4031A8" w:rsidRPr="004222CF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4222CF">
              <w:rPr>
                <w:color w:val="000000"/>
                <w:sz w:val="24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031A8" w:rsidRDefault="004031A8" w:rsidP="004031A8">
            <w:pPr>
              <w:widowControl w:val="0"/>
              <w:outlineLvl w:val="2"/>
              <w:rPr>
                <w:color w:val="000000"/>
                <w:sz w:val="24"/>
              </w:rPr>
            </w:pPr>
            <w:r w:rsidRPr="004031A8">
              <w:rPr>
                <w:color w:val="000000"/>
                <w:sz w:val="24"/>
              </w:rPr>
              <w:t xml:space="preserve">Комплекс процессных мероприятий </w:t>
            </w:r>
          </w:p>
          <w:p w:rsidR="004031A8" w:rsidRPr="004222CF" w:rsidRDefault="004031A8" w:rsidP="004031A8">
            <w:pPr>
              <w:widowControl w:val="0"/>
              <w:outlineLvl w:val="2"/>
              <w:rPr>
                <w:color w:val="000000"/>
                <w:sz w:val="24"/>
              </w:rPr>
            </w:pPr>
            <w:r w:rsidRPr="004031A8">
              <w:rPr>
                <w:color w:val="000000"/>
                <w:sz w:val="24"/>
              </w:rPr>
              <w:t>«Создание условий для развития культуры» (всего), в том числе:</w:t>
            </w:r>
            <w:r w:rsidRPr="004222CF">
              <w:rPr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1A8" w:rsidRPr="004222CF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490AE0" w:rsidRPr="004222CF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222CF" w:rsidRDefault="00490AE0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222CF" w:rsidRDefault="00490AE0" w:rsidP="004031A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Бюджет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AE0" w:rsidRPr="004222CF" w:rsidRDefault="00490AE0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490AE0" w:rsidRPr="004222CF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222CF" w:rsidRDefault="00490AE0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222CF" w:rsidRDefault="00490AE0" w:rsidP="00BE6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4222CF">
              <w:rPr>
                <w:color w:val="000000"/>
                <w:sz w:val="24"/>
              </w:rPr>
              <w:t>небюджетные источники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E0" w:rsidRPr="004222CF" w:rsidRDefault="00490AE0" w:rsidP="00BE671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C99" w:rsidRPr="004222CF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222CF" w:rsidRDefault="00974C99" w:rsidP="00BE67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4222CF">
              <w:rPr>
                <w:color w:val="000000"/>
                <w:sz w:val="24"/>
              </w:rPr>
              <w:t>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99" w:rsidRPr="004222CF" w:rsidRDefault="00974C99" w:rsidP="00BE6717">
            <w:pPr>
              <w:widowControl w:val="0"/>
              <w:outlineLvl w:val="2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1.1 «Обеспечено выполнение </w:t>
            </w:r>
            <w:r>
              <w:rPr>
                <w:color w:val="000000"/>
                <w:sz w:val="24"/>
              </w:rPr>
              <w:t xml:space="preserve">муниципального </w:t>
            </w:r>
            <w:r w:rsidRPr="00BE6717">
              <w:rPr>
                <w:color w:val="000000"/>
                <w:sz w:val="24"/>
              </w:rPr>
              <w:t xml:space="preserve">задания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 культуры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 (всего), в том числе: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99" w:rsidRPr="004222CF" w:rsidRDefault="00974C99" w:rsidP="00BE6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D7115C" w:rsidRDefault="00D7115C" w:rsidP="004A586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3290.0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4A58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D7115C" w:rsidRDefault="00974C99" w:rsidP="004A586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  <w:r w:rsidR="00D7115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4A58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7795,7</w:t>
            </w:r>
          </w:p>
        </w:tc>
      </w:tr>
      <w:tr w:rsidR="00D7115C" w:rsidRPr="004222CF" w:rsidTr="005C31CB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115C" w:rsidRPr="004222CF" w:rsidRDefault="00D7115C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15C" w:rsidRPr="004222CF" w:rsidRDefault="00D7115C" w:rsidP="00BE6717">
            <w:pPr>
              <w:rPr>
                <w:color w:val="000000"/>
                <w:sz w:val="24"/>
              </w:rPr>
            </w:pPr>
            <w:r w:rsidRPr="008F5FC8">
              <w:rPr>
                <w:color w:val="000000"/>
                <w:sz w:val="24"/>
              </w:rPr>
              <w:t xml:space="preserve">Бюджет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C" w:rsidRPr="00D63AC5" w:rsidRDefault="00D7115C" w:rsidP="00974C99">
            <w:pPr>
              <w:jc w:val="center"/>
              <w:rPr>
                <w:color w:val="000000"/>
                <w:sz w:val="24"/>
              </w:rPr>
            </w:pPr>
            <w:r w:rsidRPr="00D63AC5">
              <w:rPr>
                <w:color w:val="000000"/>
                <w:sz w:val="24"/>
              </w:rPr>
              <w:t>951 08 01 03 4 00 590 610 (К04)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3290.0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2833.7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804D66" w:rsidRDefault="00D7115C" w:rsidP="005C31CB">
            <w:pPr>
              <w:jc w:val="center"/>
              <w:rPr>
                <w:color w:val="000000"/>
                <w:sz w:val="24"/>
                <w:szCs w:val="24"/>
              </w:rPr>
            </w:pPr>
            <w:r w:rsidRPr="00804D66">
              <w:rPr>
                <w:color w:val="000000"/>
                <w:sz w:val="24"/>
                <w:szCs w:val="24"/>
              </w:rPr>
              <w:t>1 672,0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15C" w:rsidRPr="00D7115C" w:rsidRDefault="00D7115C" w:rsidP="005C31CB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1195.7</w:t>
            </w:r>
          </w:p>
        </w:tc>
      </w:tr>
      <w:tr w:rsidR="00974C99" w:rsidRPr="004222CF" w:rsidTr="00974C99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222CF" w:rsidRDefault="00974C99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99" w:rsidRPr="004222CF" w:rsidRDefault="00974C99" w:rsidP="00BE6717">
            <w:pPr>
              <w:rPr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D63AC5" w:rsidRDefault="00974C99" w:rsidP="00974C99">
            <w:pPr>
              <w:jc w:val="center"/>
            </w:pPr>
            <w:r w:rsidRPr="00D63AC5">
              <w:rPr>
                <w:color w:val="000000"/>
                <w:sz w:val="24"/>
              </w:rPr>
              <w:t>951 08 01 03 4 00 590 610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C99" w:rsidRPr="004222CF" w:rsidTr="00974C99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222CF" w:rsidRDefault="00974C99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99" w:rsidRPr="004222CF" w:rsidRDefault="00974C99" w:rsidP="00BE6717">
            <w:pPr>
              <w:rPr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D63AC5" w:rsidRDefault="00974C99" w:rsidP="00974C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4C99" w:rsidRPr="004222CF" w:rsidTr="00974C99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222CF" w:rsidRDefault="00974C99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C99" w:rsidRPr="004222CF" w:rsidRDefault="00974C99" w:rsidP="00BE6717">
            <w:pPr>
              <w:rPr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C99" w:rsidRPr="00D63AC5" w:rsidRDefault="00974C99" w:rsidP="00974C9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0AE0" w:rsidRPr="004222CF" w:rsidTr="00490AE0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222CF" w:rsidRDefault="00490AE0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AE0" w:rsidRPr="004222CF" w:rsidRDefault="00490AE0" w:rsidP="00BE6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4222CF">
              <w:rPr>
                <w:color w:val="000000"/>
                <w:sz w:val="24"/>
              </w:rPr>
              <w:t>небюджетные источники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AE0" w:rsidRPr="00D63AC5" w:rsidRDefault="00490AE0" w:rsidP="00BE6717">
            <w:pPr>
              <w:jc w:val="center"/>
              <w:rPr>
                <w:color w:val="000000"/>
                <w:sz w:val="24"/>
              </w:rPr>
            </w:pPr>
            <w:r w:rsidRPr="00D63AC5"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AE0" w:rsidRPr="00490AE0" w:rsidRDefault="00490AE0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31A8" w:rsidRPr="004222CF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4222CF">
              <w:rPr>
                <w:color w:val="000000"/>
                <w:sz w:val="24"/>
              </w:rPr>
              <w:t>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A8" w:rsidRPr="004222CF" w:rsidRDefault="00BE6717" w:rsidP="00BE6717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(результат) 1.2«</w:t>
            </w:r>
            <w:r w:rsidRPr="00BE6717">
              <w:rPr>
                <w:color w:val="000000"/>
                <w:sz w:val="24"/>
              </w:rPr>
              <w:t>Проведены культурные мероприятия муниципальными учреждениями</w:t>
            </w:r>
            <w:r w:rsidR="004031A8" w:rsidRPr="004222CF">
              <w:rPr>
                <w:color w:val="000000"/>
                <w:sz w:val="24"/>
              </w:rPr>
              <w:t>» (всего), в том числе: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D63AC5" w:rsidRDefault="00BE6717" w:rsidP="00BE6717">
            <w:pPr>
              <w:jc w:val="center"/>
              <w:rPr>
                <w:color w:val="000000"/>
                <w:sz w:val="24"/>
              </w:rPr>
            </w:pPr>
            <w:r w:rsidRPr="00D63AC5"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DC" w:rsidRPr="004222CF" w:rsidTr="00E1680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222CF" w:rsidRDefault="00EA1EDC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4222CF" w:rsidRDefault="00EA1EDC" w:rsidP="00BE6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191B42">
              <w:rPr>
                <w:color w:val="000000"/>
                <w:sz w:val="24"/>
              </w:rPr>
              <w:t xml:space="preserve">юджет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C" w:rsidRPr="00D63AC5" w:rsidRDefault="00974C99" w:rsidP="00BE6717">
            <w:pPr>
              <w:jc w:val="center"/>
              <w:rPr>
                <w:color w:val="000000"/>
                <w:sz w:val="24"/>
              </w:rPr>
            </w:pPr>
            <w:r w:rsidRPr="00D63AC5">
              <w:rPr>
                <w:color w:val="000000"/>
                <w:sz w:val="24"/>
              </w:rPr>
              <w:t>951 08 01 03 4 00 700 610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D7115C" w:rsidRDefault="00D7115C" w:rsidP="00BE67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974C99" w:rsidP="00BE6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D7115C" w:rsidP="00BE6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140</w:t>
            </w:r>
            <w:r w:rsidR="00974C99">
              <w:rPr>
                <w:color w:val="000000"/>
                <w:sz w:val="24"/>
                <w:szCs w:val="24"/>
              </w:rPr>
              <w:t>-</w:t>
            </w:r>
          </w:p>
        </w:tc>
      </w:tr>
      <w:tr w:rsidR="00EA1EDC" w:rsidRPr="004222CF" w:rsidTr="00E1680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222CF" w:rsidRDefault="00EA1EDC" w:rsidP="00BE6717">
            <w:pPr>
              <w:rPr>
                <w:color w:val="000000"/>
              </w:rPr>
            </w:pPr>
          </w:p>
        </w:tc>
        <w:tc>
          <w:tcPr>
            <w:tcW w:w="4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4222CF" w:rsidRDefault="00EA1EDC" w:rsidP="00BE6717">
            <w:pPr>
              <w:rPr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C" w:rsidRPr="00D63AC5" w:rsidRDefault="00974C99" w:rsidP="00EA1EDC">
            <w:pPr>
              <w:jc w:val="center"/>
              <w:rPr>
                <w:color w:val="000000"/>
                <w:sz w:val="24"/>
              </w:rPr>
            </w:pPr>
            <w:r w:rsidRPr="00D63AC5">
              <w:rPr>
                <w:color w:val="000000"/>
                <w:sz w:val="24"/>
              </w:rPr>
              <w:t>951 08 01 03 4 00 700 610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BE67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EDC" w:rsidRPr="004222CF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222CF" w:rsidRDefault="00EA1EDC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4222CF" w:rsidRDefault="00EA1EDC" w:rsidP="00BE6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4222CF">
              <w:rPr>
                <w:color w:val="000000"/>
                <w:sz w:val="24"/>
              </w:rPr>
              <w:t>небюджетные источники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C" w:rsidRPr="004222CF" w:rsidRDefault="00EA1EDC" w:rsidP="00E168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31A8" w:rsidRPr="004222CF" w:rsidTr="00490AE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222CF" w:rsidRDefault="004031A8" w:rsidP="00BE67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4222CF">
              <w:rPr>
                <w:color w:val="000000"/>
                <w:sz w:val="24"/>
              </w:rPr>
              <w:t>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A8" w:rsidRPr="004222CF" w:rsidRDefault="00BE6717" w:rsidP="00BE6717">
            <w:pPr>
              <w:widowControl w:val="0"/>
              <w:outlineLvl w:val="2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</w:t>
            </w: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</w:rPr>
              <w:t xml:space="preserve"> «</w:t>
            </w:r>
            <w:r w:rsidRPr="00BE6717">
              <w:rPr>
                <w:color w:val="000000"/>
                <w:sz w:val="24"/>
              </w:rPr>
              <w:t xml:space="preserve">Обеспечено выполнение муниципального задания муниципальными 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>
              <w:rPr>
                <w:color w:val="000000"/>
                <w:sz w:val="24"/>
              </w:rPr>
              <w:t>»</w:t>
            </w:r>
            <w:r w:rsidR="004031A8" w:rsidRPr="004222CF">
              <w:rPr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A8" w:rsidRPr="004222CF" w:rsidRDefault="00BE6717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1A8" w:rsidRPr="00490AE0" w:rsidRDefault="004031A8" w:rsidP="00BE6717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EA1EDC" w:rsidRPr="004222CF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222CF" w:rsidRDefault="00EA1EDC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4222CF" w:rsidRDefault="00EA1EDC" w:rsidP="00BE6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 w:rsidRPr="00191B42">
              <w:rPr>
                <w:color w:val="000000"/>
                <w:sz w:val="24"/>
              </w:rPr>
              <w:t xml:space="preserve">юджет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C" w:rsidRPr="004222CF" w:rsidRDefault="00EA1EDC" w:rsidP="00BE67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EA1EDC" w:rsidRPr="004222CF" w:rsidTr="00490AE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222CF" w:rsidRDefault="00EA1EDC" w:rsidP="00BE6717">
            <w:pPr>
              <w:rPr>
                <w:color w:val="00000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4222CF" w:rsidRDefault="00EA1EDC" w:rsidP="00BE67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4222CF">
              <w:rPr>
                <w:color w:val="000000"/>
                <w:sz w:val="24"/>
              </w:rPr>
              <w:t>небюджетные источники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DC" w:rsidRPr="004222CF" w:rsidRDefault="00EA1EDC" w:rsidP="00E1680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490AE0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490AE0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490AE0">
              <w:rPr>
                <w:color w:val="000000"/>
                <w:sz w:val="24"/>
                <w:szCs w:val="24"/>
              </w:rPr>
              <w:t>−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490AE0" w:rsidRDefault="00EA1EDC" w:rsidP="00E16808">
            <w:pPr>
              <w:jc w:val="center"/>
              <w:rPr>
                <w:color w:val="000000"/>
                <w:sz w:val="24"/>
                <w:szCs w:val="24"/>
              </w:rPr>
            </w:pPr>
            <w:r w:rsidRPr="00490AE0">
              <w:rPr>
                <w:color w:val="000000"/>
                <w:sz w:val="24"/>
                <w:szCs w:val="24"/>
              </w:rPr>
              <w:t>−</w:t>
            </w:r>
          </w:p>
        </w:tc>
      </w:tr>
    </w:tbl>
    <w:p w:rsidR="004031A8" w:rsidRDefault="004031A8" w:rsidP="006700FB">
      <w:pPr>
        <w:rPr>
          <w:color w:val="000000"/>
          <w:sz w:val="28"/>
        </w:rPr>
      </w:pPr>
    </w:p>
    <w:p w:rsidR="00BE6717" w:rsidRPr="00BE6717" w:rsidRDefault="00A82403" w:rsidP="00BE6717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BE6717" w:rsidRPr="00BE6717">
        <w:rPr>
          <w:color w:val="000000"/>
          <w:sz w:val="28"/>
        </w:rPr>
        <w:t>. План реализации комплекса процессных мероприятий на 202</w:t>
      </w:r>
      <w:r w:rsidR="00CE360D">
        <w:rPr>
          <w:color w:val="000000"/>
          <w:sz w:val="28"/>
        </w:rPr>
        <w:t>5</w:t>
      </w:r>
      <w:r w:rsidR="00BE6717" w:rsidRPr="00BE6717">
        <w:rPr>
          <w:color w:val="000000"/>
          <w:sz w:val="28"/>
        </w:rPr>
        <w:t xml:space="preserve"> год</w:t>
      </w:r>
    </w:p>
    <w:p w:rsidR="00BE6717" w:rsidRPr="00BE6717" w:rsidRDefault="00BE6717" w:rsidP="00BE6717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65"/>
        <w:gridCol w:w="4272"/>
        <w:gridCol w:w="2410"/>
        <w:gridCol w:w="2126"/>
      </w:tblGrid>
      <w:tr w:rsidR="00BE6717" w:rsidRPr="00BE6717" w:rsidTr="00DC2943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№ </w:t>
            </w:r>
            <w:r w:rsidRPr="00BE6717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D02630" w:rsidRDefault="00D02630" w:rsidP="00D0263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02630">
              <w:rPr>
                <w:color w:val="000000"/>
                <w:sz w:val="24"/>
              </w:rPr>
              <w:t>Ответственный исполнитель</w:t>
            </w:r>
          </w:p>
          <w:p w:rsidR="00BE6717" w:rsidRPr="00BE6717" w:rsidRDefault="00D02630" w:rsidP="00D0263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02630">
              <w:rPr>
                <w:color w:val="000000"/>
                <w:sz w:val="24"/>
              </w:rPr>
              <w:t>(ФИО., должность, наименование структурного подразделения, отраслевого (функционального</w:t>
            </w:r>
            <w:proofErr w:type="gramStart"/>
            <w:r w:rsidRPr="00D02630">
              <w:rPr>
                <w:color w:val="000000"/>
                <w:sz w:val="24"/>
              </w:rPr>
              <w:t xml:space="preserve"> )</w:t>
            </w:r>
            <w:proofErr w:type="gramEnd"/>
            <w:r w:rsidRPr="00D02630">
              <w:rPr>
                <w:color w:val="000000"/>
                <w:sz w:val="24"/>
              </w:rPr>
              <w:t xml:space="preserve"> органа Администрации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D02630">
              <w:rPr>
                <w:color w:val="000000"/>
                <w:sz w:val="24"/>
              </w:rPr>
              <w:t xml:space="preserve">, иного органа местного самоуправления сельских поселений в Орловском районе, муниципального учреждения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D02630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Информационная система</w:t>
            </w:r>
          </w:p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BE6717" w:rsidRPr="00BE6717" w:rsidRDefault="00BE6717" w:rsidP="00BE6717">
      <w:pPr>
        <w:rPr>
          <w:color w:val="000000"/>
          <w:sz w:val="2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65"/>
        <w:gridCol w:w="4272"/>
        <w:gridCol w:w="2410"/>
        <w:gridCol w:w="2126"/>
      </w:tblGrid>
      <w:tr w:rsidR="00BE6717" w:rsidRPr="00BE6717" w:rsidTr="00DC2943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6</w:t>
            </w:r>
          </w:p>
        </w:tc>
      </w:tr>
      <w:tr w:rsidR="00BE6717" w:rsidRPr="00BE6717" w:rsidTr="00DC2943">
        <w:trPr>
          <w:trHeight w:val="273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17" w:rsidRPr="00BE6717" w:rsidRDefault="00BE6717" w:rsidP="00D0263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1. Задача комплекса процессных мероприятий «Созданы условия для развития </w:t>
            </w:r>
            <w:r w:rsidR="00D02630"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учреждений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C31CB"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>в сфере культуры»</w:t>
            </w:r>
          </w:p>
        </w:tc>
      </w:tr>
      <w:tr w:rsidR="00BE6717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D02630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1.1 «Обеспечено выполнение </w:t>
            </w:r>
            <w:r w:rsidR="00D02630"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</w:t>
            </w:r>
            <w:r w:rsidR="00D02630">
              <w:rPr>
                <w:color w:val="000000"/>
                <w:sz w:val="24"/>
              </w:rPr>
              <w:t>муниципальными учреждениями</w:t>
            </w:r>
            <w:r w:rsidRPr="00BE6717">
              <w:rPr>
                <w:color w:val="000000"/>
                <w:sz w:val="24"/>
              </w:rPr>
              <w:t xml:space="preserve">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974C99" w:rsidP="005C31C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BE6717" w:rsidRPr="00BE6717" w:rsidRDefault="00BE6717" w:rsidP="00BE6717">
            <w:pPr>
              <w:rPr>
                <w:color w:val="000000"/>
              </w:rPr>
            </w:pPr>
          </w:p>
          <w:p w:rsidR="00BE6717" w:rsidRPr="00BE6717" w:rsidRDefault="00BE6717" w:rsidP="00BE671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BE6717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BE6717" w:rsidRPr="00BE6717" w:rsidRDefault="00BE6717" w:rsidP="00BE6717">
            <w:pPr>
              <w:rPr>
                <w:color w:val="000000"/>
              </w:rPr>
            </w:pPr>
          </w:p>
          <w:p w:rsidR="00BE6717" w:rsidRPr="00BE6717" w:rsidRDefault="00BE6717" w:rsidP="00BE6717">
            <w:pPr>
              <w:jc w:val="center"/>
              <w:rPr>
                <w:color w:val="000000"/>
              </w:rPr>
            </w:pPr>
          </w:p>
        </w:tc>
      </w:tr>
      <w:tr w:rsidR="00D02630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30" w:rsidRPr="00BE6717" w:rsidRDefault="00D02630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BE6717" w:rsidRDefault="00D02630" w:rsidP="00D0263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 xml:space="preserve">муниципального </w:t>
            </w:r>
            <w:r w:rsidRPr="00BE6717">
              <w:rPr>
                <w:color w:val="000000"/>
                <w:sz w:val="24"/>
              </w:rPr>
              <w:t xml:space="preserve">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BE6717" w:rsidRDefault="00D02630" w:rsidP="00CE360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15 января 202</w:t>
            </w:r>
            <w:r w:rsidR="00CE360D"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BE6717" w:rsidRDefault="00974C99" w:rsidP="00152BA1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974C99" w:rsidRDefault="00D02630" w:rsidP="00D95E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 w:rsidR="00D95E79">
              <w:rPr>
                <w:color w:val="000000"/>
                <w:sz w:val="24"/>
              </w:rPr>
              <w:t xml:space="preserve"> МБУК КБСПОР </w:t>
            </w:r>
            <w:r w:rsidR="00887235">
              <w:rPr>
                <w:color w:val="000000"/>
                <w:sz w:val="24"/>
              </w:rPr>
              <w:t xml:space="preserve">Каменно-Балковского </w:t>
            </w:r>
            <w:r w:rsidR="00974C99">
              <w:rPr>
                <w:color w:val="000000"/>
                <w:sz w:val="24"/>
              </w:rPr>
              <w:t xml:space="preserve">СДК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0" w:rsidRPr="00BE6717" w:rsidRDefault="00D02630" w:rsidP="00BE6717">
            <w:pPr>
              <w:spacing w:line="228" w:lineRule="auto"/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A57FB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FB" w:rsidRPr="00BE6717" w:rsidRDefault="008A57FB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D95E79">
            <w:pPr>
              <w:widowControl w:val="0"/>
              <w:tabs>
                <w:tab w:val="left" w:pos="11057"/>
              </w:tabs>
              <w:rPr>
                <w:color w:val="FF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1.1.2 «Подготовлен</w:t>
            </w:r>
            <w:proofErr w:type="gramStart"/>
            <w:r w:rsidR="00D95E79">
              <w:rPr>
                <w:color w:val="000000"/>
                <w:sz w:val="24"/>
              </w:rPr>
              <w:t>0</w:t>
            </w:r>
            <w:proofErr w:type="gramEnd"/>
            <w:r w:rsidRPr="00BE6717">
              <w:rPr>
                <w:color w:val="000000"/>
                <w:sz w:val="24"/>
              </w:rPr>
              <w:t xml:space="preserve"> </w:t>
            </w:r>
            <w:r w:rsidR="00D95E79">
              <w:rPr>
                <w:color w:val="000000"/>
                <w:sz w:val="24"/>
              </w:rPr>
              <w:t xml:space="preserve">распоряжение </w:t>
            </w:r>
            <w:r w:rsidRPr="00BE6717">
              <w:rPr>
                <w:color w:val="000000"/>
                <w:sz w:val="24"/>
              </w:rPr>
              <w:t xml:space="preserve"> о проведении проверок</w:t>
            </w:r>
            <w:r w:rsidR="00804D66"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 xml:space="preserve">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CE36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20 мая 202</w:t>
            </w:r>
            <w:r w:rsidR="00CE360D"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5C31CB" w:rsidP="00152BA1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Администрация Каменно-Б</w:t>
            </w:r>
            <w:r w:rsidR="00974C99">
              <w:rPr>
                <w:color w:val="000000"/>
                <w:sz w:val="24"/>
              </w:rPr>
              <w:t>алковского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974C9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Распоряжение администрации Каменно-Балковского сельского пос</w:t>
            </w:r>
            <w:r w:rsidR="005C31CB"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A57FB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FB" w:rsidRPr="00BE6717" w:rsidRDefault="008A57FB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8A57F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1.1.3 «Предоставлен предварительный отчет 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BE6717">
              <w:rPr>
                <w:color w:val="000000"/>
                <w:sz w:val="24"/>
              </w:rPr>
              <w:t xml:space="preserve">учреждениями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CE360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28 ноября 202</w:t>
            </w:r>
            <w:r w:rsidR="00CE360D"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974C99" w:rsidP="00974C99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="008A57FB"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="008A57FB"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r w:rsidR="008A57FB" w:rsidRPr="00BE6717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предварительный отчет </w:t>
            </w:r>
          </w:p>
          <w:p w:rsidR="008A57FB" w:rsidRPr="00BE6717" w:rsidRDefault="008A57FB" w:rsidP="008A57F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муниципального </w:t>
            </w:r>
            <w:r w:rsidRPr="00BE6717">
              <w:rPr>
                <w:color w:val="000000"/>
                <w:sz w:val="24"/>
              </w:rPr>
              <w:t>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7FB" w:rsidRPr="00BE6717" w:rsidRDefault="008A57FB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95E79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>
              <w:rPr>
                <w:color w:val="000000"/>
                <w:spacing w:val="-20"/>
                <w:sz w:val="24"/>
              </w:rPr>
              <w:t>025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6D3DFC" w:rsidRDefault="00D95E79" w:rsidP="004A5862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95E79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C2943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1.2 «Проведены культурные мероприятия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6D3DFC" w:rsidRDefault="00D95E79" w:rsidP="004A5862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</w:tr>
      <w:tr w:rsidR="00D95E79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 июля 202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октября 2025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>10 декабря 2</w:t>
            </w:r>
            <w:r w:rsidRPr="00BE6717">
              <w:rPr>
                <w:color w:val="000000"/>
                <w:spacing w:val="-20"/>
                <w:sz w:val="24"/>
              </w:rPr>
              <w:t>02</w:t>
            </w:r>
            <w:r>
              <w:rPr>
                <w:color w:val="000000"/>
                <w:spacing w:val="-20"/>
                <w:sz w:val="24"/>
              </w:rPr>
              <w:t>5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6D3DFC" w:rsidRDefault="00D95E79" w:rsidP="004A5862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726B79" w:rsidRDefault="00D95E79" w:rsidP="004A5862">
            <w:pPr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95E79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C2943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1.2.2 «Осуществлен мониторинг проведенных культурных мероприятий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BE6717">
              <w:rPr>
                <w:color w:val="000000"/>
                <w:sz w:val="24"/>
              </w:rPr>
              <w:t>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8 июля 202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8 октября 202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6D3DFC" w:rsidRDefault="00D95E79" w:rsidP="004A5862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726B79" w:rsidRDefault="00D95E79" w:rsidP="004A5862">
            <w:pPr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974C99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99" w:rsidRPr="00BE6717" w:rsidRDefault="00974C9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974C99" w:rsidP="00BE671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974C9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 w:rsidRPr="00BE6717">
              <w:rPr>
                <w:color w:val="000000"/>
                <w:spacing w:val="-20"/>
                <w:sz w:val="24"/>
              </w:rPr>
              <w:t>02</w:t>
            </w:r>
            <w:r>
              <w:rPr>
                <w:color w:val="000000"/>
                <w:spacing w:val="-20"/>
                <w:sz w:val="24"/>
              </w:rPr>
              <w:t>5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lastRenderedPageBreak/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DF61C8" w:rsidRDefault="00D95E79" w:rsidP="004A5862">
            <w:pPr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974C9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974C99" w:rsidRPr="00BE6717" w:rsidTr="00DC294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C99" w:rsidRPr="00BE6717" w:rsidRDefault="00974C9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974C99" w:rsidP="00BE671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974C9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>
              <w:rPr>
                <w:color w:val="000000"/>
                <w:spacing w:val="-20"/>
                <w:sz w:val="24"/>
              </w:rPr>
              <w:t>025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DF61C8" w:rsidRDefault="00D95E79" w:rsidP="00D95E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C99" w:rsidRPr="00BE6717" w:rsidRDefault="00974C9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BE6717" w:rsidRPr="00BE6717" w:rsidTr="00DC2943">
        <w:trPr>
          <w:trHeight w:val="317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17" w:rsidRPr="00BE6717" w:rsidRDefault="00517FE6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BE6717" w:rsidRPr="00BE6717">
              <w:rPr>
                <w:color w:val="000000"/>
                <w:sz w:val="24"/>
              </w:rPr>
              <w:t>. Задача комплекса процессных мероприятий «Повышено качество кадрового обеспечения в отрасли культуры и искусства»</w:t>
            </w:r>
          </w:p>
        </w:tc>
      </w:tr>
      <w:tr w:rsidR="00D95E79" w:rsidRPr="00BE6717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F38C4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3.1 «Обеспечено выполнение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образовательными организациями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  <w:r w:rsidRPr="00BE6717">
              <w:rPr>
                <w:color w:val="000000"/>
                <w:sz w:val="24"/>
              </w:rPr>
              <w:t xml:space="preserve"> </w:t>
            </w:r>
          </w:p>
          <w:p w:rsidR="00D95E79" w:rsidRPr="00BE6717" w:rsidRDefault="00D95E79" w:rsidP="00BE6717">
            <w:pPr>
              <w:spacing w:line="228" w:lineRule="auto"/>
              <w:rPr>
                <w:color w:val="000000"/>
              </w:rPr>
            </w:pPr>
          </w:p>
          <w:p w:rsidR="00D95E79" w:rsidRPr="00BE6717" w:rsidRDefault="00D95E79" w:rsidP="00BE6717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spacing w:line="228" w:lineRule="auto"/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</w:tr>
      <w:tr w:rsidR="00D95E79" w:rsidRPr="00BE6717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517FE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15 января 202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  <w:p w:rsidR="00D95E79" w:rsidRPr="00BE6717" w:rsidRDefault="00D95E79" w:rsidP="004A5862">
            <w:pPr>
              <w:spacing w:line="228" w:lineRule="auto"/>
              <w:rPr>
                <w:color w:val="000000"/>
              </w:rPr>
            </w:pPr>
          </w:p>
          <w:p w:rsidR="00D95E79" w:rsidRPr="00BE6717" w:rsidRDefault="00D95E79" w:rsidP="004A5862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95E79" w:rsidRPr="00BE6717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95E79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3.1.2 «Подготовлен</w:t>
            </w:r>
            <w:r>
              <w:rPr>
                <w:color w:val="000000"/>
                <w:sz w:val="24"/>
              </w:rPr>
              <w:t>о</w:t>
            </w:r>
            <w:r w:rsidRPr="00BE671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распоряжение</w:t>
            </w:r>
            <w:r w:rsidRPr="00BE6717">
              <w:rPr>
                <w:color w:val="000000"/>
                <w:sz w:val="24"/>
              </w:rPr>
              <w:t xml:space="preserve"> о </w:t>
            </w:r>
            <w:proofErr w:type="gramStart"/>
            <w:r w:rsidRPr="00BE6717">
              <w:rPr>
                <w:color w:val="000000"/>
                <w:sz w:val="24"/>
              </w:rPr>
              <w:t>проведении</w:t>
            </w:r>
            <w:proofErr w:type="gramEnd"/>
            <w:r w:rsidRPr="00BE6717">
              <w:rPr>
                <w:color w:val="000000"/>
                <w:sz w:val="24"/>
              </w:rPr>
              <w:t xml:space="preserve"> проверок</w:t>
            </w:r>
            <w:r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 xml:space="preserve">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517FE6">
              <w:rPr>
                <w:color w:val="000000"/>
                <w:sz w:val="24"/>
              </w:rPr>
              <w:t xml:space="preserve">образовательными организациями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20 мая 202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Администрация Каменно-Балковского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Распоряжение администрации Каменно-Балковского сельского </w:t>
            </w:r>
            <w:proofErr w:type="spellStart"/>
            <w:r>
              <w:rPr>
                <w:color w:val="000000"/>
                <w:sz w:val="24"/>
              </w:rPr>
              <w:t>посления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95E79" w:rsidRPr="00BE6717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3.1.3 «Предоставлен предварительный отчет </w:t>
            </w:r>
          </w:p>
          <w:p w:rsidR="00D95E79" w:rsidRPr="00BE6717" w:rsidRDefault="00D95E79" w:rsidP="00517FE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образовательными организациями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28 ноября </w:t>
            </w:r>
            <w:r w:rsidRPr="00BE6717">
              <w:rPr>
                <w:color w:val="000000"/>
                <w:spacing w:val="-20"/>
                <w:sz w:val="24"/>
              </w:rPr>
              <w:t>202</w:t>
            </w:r>
            <w:r>
              <w:rPr>
                <w:color w:val="000000"/>
                <w:spacing w:val="-20"/>
                <w:sz w:val="24"/>
              </w:rPr>
              <w:t>5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DF38A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95E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  <w:p w:rsidR="00D95E79" w:rsidRPr="00BE6717" w:rsidRDefault="00D95E79" w:rsidP="00D95E79">
            <w:pPr>
              <w:spacing w:line="228" w:lineRule="auto"/>
              <w:rPr>
                <w:color w:val="000000"/>
              </w:rPr>
            </w:pPr>
          </w:p>
          <w:p w:rsidR="00D95E79" w:rsidRPr="00BE671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95E79" w:rsidRPr="00BE6717" w:rsidTr="00DC2943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Pr="00BE6717">
              <w:rPr>
                <w:color w:val="000000"/>
                <w:sz w:val="24"/>
              </w:rPr>
              <w:t>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</w:t>
            </w:r>
            <w:r w:rsidRPr="00BE6717">
              <w:rPr>
                <w:color w:val="000000"/>
                <w:spacing w:val="-20"/>
                <w:sz w:val="24"/>
              </w:rPr>
              <w:t xml:space="preserve"> 202</w:t>
            </w:r>
            <w:r>
              <w:rPr>
                <w:color w:val="000000"/>
                <w:spacing w:val="-20"/>
                <w:sz w:val="24"/>
              </w:rPr>
              <w:t>5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DF38A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95E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  <w:p w:rsidR="00D95E79" w:rsidRPr="00BE6717" w:rsidRDefault="00D95E79" w:rsidP="00D95E79">
            <w:pPr>
              <w:spacing w:line="228" w:lineRule="auto"/>
              <w:rPr>
                <w:color w:val="000000"/>
              </w:rPr>
            </w:pPr>
          </w:p>
          <w:p w:rsidR="00D95E79" w:rsidRPr="00BE6717" w:rsidRDefault="00D95E79" w:rsidP="00152BA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BE6717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BE6717" w:rsidRDefault="00BE6717" w:rsidP="006700FB">
      <w:pPr>
        <w:rPr>
          <w:color w:val="000000"/>
          <w:sz w:val="28"/>
        </w:rPr>
      </w:pPr>
    </w:p>
    <w:p w:rsidR="00517FE6" w:rsidRDefault="00517FE6" w:rsidP="006700FB">
      <w:pPr>
        <w:rPr>
          <w:color w:val="000000"/>
          <w:sz w:val="28"/>
        </w:rPr>
      </w:pP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6</w:t>
      </w:r>
      <w:r w:rsidRPr="00BE6717">
        <w:rPr>
          <w:color w:val="000000"/>
          <w:sz w:val="28"/>
        </w:rPr>
        <w:t>. План реализации комплекса процессных мероприятий на 202</w:t>
      </w:r>
      <w:r>
        <w:rPr>
          <w:color w:val="000000"/>
          <w:sz w:val="28"/>
        </w:rPr>
        <w:t>6</w:t>
      </w:r>
      <w:r w:rsidRPr="00BE6717">
        <w:rPr>
          <w:color w:val="000000"/>
          <w:sz w:val="28"/>
        </w:rPr>
        <w:t xml:space="preserve"> год</w:t>
      </w: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65"/>
        <w:gridCol w:w="4272"/>
        <w:gridCol w:w="2410"/>
        <w:gridCol w:w="2126"/>
      </w:tblGrid>
      <w:tr w:rsidR="00E353AF" w:rsidRPr="00BE6717" w:rsidTr="00EB2B5B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№ </w:t>
            </w:r>
            <w:r w:rsidRPr="00BE6717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02630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02630">
              <w:rPr>
                <w:color w:val="000000"/>
                <w:sz w:val="24"/>
              </w:rPr>
              <w:t>Ответственный исполнитель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02630">
              <w:rPr>
                <w:color w:val="000000"/>
                <w:sz w:val="24"/>
              </w:rPr>
              <w:t>(ФИО., должность, наименование структурного подразделения, отраслевого (функционального</w:t>
            </w:r>
            <w:proofErr w:type="gramStart"/>
            <w:r w:rsidRPr="00D02630">
              <w:rPr>
                <w:color w:val="000000"/>
                <w:sz w:val="24"/>
              </w:rPr>
              <w:t xml:space="preserve"> )</w:t>
            </w:r>
            <w:proofErr w:type="gramEnd"/>
            <w:r w:rsidRPr="00D02630">
              <w:rPr>
                <w:color w:val="000000"/>
                <w:sz w:val="24"/>
              </w:rPr>
              <w:t xml:space="preserve"> органа Администрации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D02630">
              <w:rPr>
                <w:color w:val="000000"/>
                <w:sz w:val="24"/>
              </w:rPr>
              <w:t xml:space="preserve">, иного органа местного самоуправления сельских поселений в Орловском районе, муниципального учреждения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D02630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Информационная система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E353AF" w:rsidRPr="00BE6717" w:rsidRDefault="00E353AF" w:rsidP="00E353AF">
      <w:pPr>
        <w:rPr>
          <w:color w:val="000000"/>
          <w:sz w:val="2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65"/>
        <w:gridCol w:w="4272"/>
        <w:gridCol w:w="2410"/>
        <w:gridCol w:w="2126"/>
      </w:tblGrid>
      <w:tr w:rsidR="00E353AF" w:rsidRPr="00BE6717" w:rsidTr="00EB2B5B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6</w:t>
            </w:r>
          </w:p>
        </w:tc>
      </w:tr>
      <w:tr w:rsidR="00E353AF" w:rsidRPr="00BE6717" w:rsidTr="00EB2B5B">
        <w:trPr>
          <w:trHeight w:val="273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1. Задача комплекса процессных мероприятий «Созданы условия для развития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учреждений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376DB5"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>в сфере культуры»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1.1 «Обеспечено выполнение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</w:t>
            </w:r>
            <w:r>
              <w:rPr>
                <w:color w:val="000000"/>
                <w:sz w:val="24"/>
              </w:rPr>
              <w:t>муниципальными учреждениями</w:t>
            </w:r>
            <w:r w:rsidRPr="00BE6717">
              <w:rPr>
                <w:color w:val="000000"/>
                <w:sz w:val="24"/>
              </w:rPr>
              <w:t xml:space="preserve">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95E7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  <w:p w:rsidR="00D95E79" w:rsidRPr="00BE6717" w:rsidRDefault="00D95E79" w:rsidP="00D95E79">
            <w:pPr>
              <w:spacing w:line="228" w:lineRule="auto"/>
              <w:rPr>
                <w:color w:val="000000"/>
              </w:rPr>
            </w:pP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E353AF" w:rsidRPr="00BE6717" w:rsidRDefault="00E353AF" w:rsidP="00EB2B5B">
            <w:pPr>
              <w:rPr>
                <w:color w:val="000000"/>
              </w:rPr>
            </w:pPr>
          </w:p>
          <w:p w:rsidR="00E353AF" w:rsidRPr="00BE6717" w:rsidRDefault="00E353AF" w:rsidP="00EB2B5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E353AF" w:rsidRPr="00BE6717" w:rsidRDefault="00E353AF" w:rsidP="00EB2B5B">
            <w:pPr>
              <w:rPr>
                <w:color w:val="000000"/>
              </w:rPr>
            </w:pPr>
          </w:p>
          <w:p w:rsidR="00E353AF" w:rsidRPr="00BE6717" w:rsidRDefault="00E353AF" w:rsidP="00EB2B5B">
            <w:pPr>
              <w:jc w:val="center"/>
              <w:rPr>
                <w:color w:val="000000"/>
              </w:rPr>
            </w:pPr>
          </w:p>
        </w:tc>
      </w:tr>
      <w:tr w:rsidR="00D95E79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B2B5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lastRenderedPageBreak/>
              <w:t xml:space="preserve">муниципального </w:t>
            </w:r>
            <w:r w:rsidRPr="00BE6717">
              <w:rPr>
                <w:color w:val="000000"/>
                <w:sz w:val="24"/>
              </w:rPr>
              <w:t xml:space="preserve">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15 января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DF38A7" w:rsidRDefault="00D95E79" w:rsidP="004A586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  <w:p w:rsidR="00D95E79" w:rsidRPr="00BE6717" w:rsidRDefault="00D95E79" w:rsidP="004A5862">
            <w:pPr>
              <w:spacing w:line="228" w:lineRule="auto"/>
              <w:rPr>
                <w:color w:val="000000"/>
              </w:rPr>
            </w:pPr>
          </w:p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Х</w:t>
            </w:r>
          </w:p>
          <w:p w:rsidR="00D95E79" w:rsidRPr="00BE6717" w:rsidRDefault="00D95E79" w:rsidP="004A5862">
            <w:pPr>
              <w:rPr>
                <w:color w:val="000000"/>
              </w:rPr>
            </w:pPr>
          </w:p>
          <w:p w:rsidR="00D95E79" w:rsidRPr="00BE6717" w:rsidRDefault="00D95E79" w:rsidP="004A586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B2B5B">
            <w:pPr>
              <w:spacing w:line="228" w:lineRule="auto"/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D95E79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79" w:rsidRPr="00BE671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D95E79">
            <w:pPr>
              <w:widowControl w:val="0"/>
              <w:tabs>
                <w:tab w:val="left" w:pos="11057"/>
              </w:tabs>
              <w:rPr>
                <w:color w:val="FF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1.1.2 «Подготовлен</w:t>
            </w:r>
            <w:proofErr w:type="gramStart"/>
            <w:r>
              <w:rPr>
                <w:color w:val="000000"/>
                <w:sz w:val="24"/>
              </w:rPr>
              <w:t>0</w:t>
            </w:r>
            <w:proofErr w:type="gramEnd"/>
            <w:r w:rsidRPr="00BE671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распоряжение </w:t>
            </w:r>
            <w:r w:rsidRPr="00BE6717">
              <w:rPr>
                <w:color w:val="000000"/>
                <w:sz w:val="24"/>
              </w:rPr>
              <w:t xml:space="preserve"> о проведении проверок</w:t>
            </w:r>
            <w:r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 xml:space="preserve">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 культуры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20 мая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4A586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Администрация Каменно-Балковского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Распоряжение администрации Каменно-Балковского сельского </w:t>
            </w:r>
            <w:proofErr w:type="spellStart"/>
            <w:r>
              <w:rPr>
                <w:color w:val="000000"/>
                <w:sz w:val="24"/>
              </w:rPr>
              <w:t>посления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E79" w:rsidRPr="00BE6717" w:rsidRDefault="00D95E79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1.1.3 «Предоставлен предварительный отчет 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BE6717">
              <w:rPr>
                <w:color w:val="000000"/>
                <w:sz w:val="24"/>
              </w:rPr>
              <w:t xml:space="preserve">учреждениями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28 ноября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предварительный отчет 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муниципального </w:t>
            </w:r>
            <w:r w:rsidRPr="00BE6717">
              <w:rPr>
                <w:color w:val="000000"/>
                <w:sz w:val="24"/>
              </w:rPr>
              <w:t>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>
              <w:rPr>
                <w:color w:val="000000"/>
                <w:spacing w:val="-20"/>
                <w:sz w:val="24"/>
              </w:rPr>
              <w:t>026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1.2 «Проведены культурные мероприятия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E353AF" w:rsidRPr="00BE6717" w:rsidRDefault="00E353AF" w:rsidP="00EB2B5B">
            <w:pPr>
              <w:rPr>
                <w:color w:val="000000"/>
              </w:rPr>
            </w:pPr>
          </w:p>
          <w:p w:rsidR="00E353AF" w:rsidRPr="00BE6717" w:rsidRDefault="00E353AF" w:rsidP="00EB2B5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 июля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октября 2026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>10 декабря 2</w:t>
            </w:r>
            <w:r w:rsidRPr="00BE6717">
              <w:rPr>
                <w:color w:val="000000"/>
                <w:spacing w:val="-20"/>
                <w:sz w:val="24"/>
              </w:rPr>
              <w:t>02</w:t>
            </w:r>
            <w:r>
              <w:rPr>
                <w:color w:val="000000"/>
                <w:spacing w:val="-20"/>
                <w:sz w:val="24"/>
              </w:rPr>
              <w:t>6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1.2.2 «Осуществлен мониторинг проведенных культурных мероприятий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BE6717">
              <w:rPr>
                <w:color w:val="000000"/>
                <w:sz w:val="24"/>
              </w:rPr>
              <w:t>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8 июля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8 октября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 w:rsidRPr="00BE6717">
              <w:rPr>
                <w:color w:val="000000"/>
                <w:spacing w:val="-20"/>
                <w:sz w:val="24"/>
              </w:rPr>
              <w:t>02</w:t>
            </w:r>
            <w:r>
              <w:rPr>
                <w:color w:val="000000"/>
                <w:spacing w:val="-20"/>
                <w:sz w:val="24"/>
              </w:rPr>
              <w:t>6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>
              <w:rPr>
                <w:color w:val="000000"/>
                <w:spacing w:val="-20"/>
                <w:sz w:val="24"/>
              </w:rPr>
              <w:t>026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95E79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16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 Задача комплекса процессных мероприятий «Повышено качество кадрового обеспечения в отрасли культуры и искусства»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3.1 «Обеспечено выполнение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E353AF" w:rsidRPr="00BE6717" w:rsidRDefault="00E87226" w:rsidP="00EB2B5B">
            <w:pPr>
              <w:spacing w:line="228" w:lineRule="auto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  <w:p w:rsidR="00E353AF" w:rsidRPr="00BE6717" w:rsidRDefault="00E353AF" w:rsidP="00EB2B5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spacing w:line="228" w:lineRule="auto"/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15 января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8722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</w:t>
            </w:r>
            <w:r w:rsidR="00E87226">
              <w:rPr>
                <w:color w:val="000000"/>
                <w:sz w:val="24"/>
              </w:rPr>
              <w:t xml:space="preserve">ольная точка 3.1.2 «Подготовлено распоряжение </w:t>
            </w:r>
            <w:r w:rsidRPr="00BE6717">
              <w:rPr>
                <w:color w:val="000000"/>
                <w:sz w:val="24"/>
              </w:rPr>
              <w:t xml:space="preserve"> о </w:t>
            </w:r>
            <w:proofErr w:type="gramStart"/>
            <w:r w:rsidRPr="00BE6717">
              <w:rPr>
                <w:color w:val="000000"/>
                <w:sz w:val="24"/>
              </w:rPr>
              <w:t>проведении</w:t>
            </w:r>
            <w:proofErr w:type="gramEnd"/>
            <w:r w:rsidRPr="00BE6717">
              <w:rPr>
                <w:color w:val="000000"/>
                <w:sz w:val="24"/>
              </w:rPr>
              <w:t xml:space="preserve"> проверок</w:t>
            </w:r>
            <w:r w:rsidR="00E87226"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 xml:space="preserve">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="00E87226">
              <w:rPr>
                <w:color w:val="000000"/>
                <w:sz w:val="24"/>
              </w:rPr>
              <w:t xml:space="preserve"> </w:t>
            </w:r>
            <w:r w:rsidRPr="00517FE6">
              <w:rPr>
                <w:color w:val="000000"/>
                <w:sz w:val="24"/>
              </w:rPr>
              <w:t xml:space="preserve">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20 мая 202</w:t>
            </w:r>
            <w:r>
              <w:rPr>
                <w:color w:val="000000"/>
                <w:sz w:val="24"/>
              </w:rPr>
              <w:t>6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E87226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E87226">
              <w:rPr>
                <w:sz w:val="24"/>
              </w:rPr>
              <w:t>Администрация Каменно-Балковского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Распоряжение администрации Каменно-Балковского сельского пос</w:t>
            </w:r>
            <w:r w:rsidR="00376DB5"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3.1.3 «Предоставлен предварительный отчет 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lastRenderedPageBreak/>
              <w:t>муниципальными</w:t>
            </w:r>
            <w:r w:rsidRPr="00BE6717">
              <w:rPr>
                <w:color w:val="000000"/>
                <w:sz w:val="24"/>
              </w:rPr>
              <w:t xml:space="preserve"> 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 xml:space="preserve">28 ноября </w:t>
            </w:r>
            <w:r w:rsidRPr="00BE6717">
              <w:rPr>
                <w:color w:val="000000"/>
                <w:spacing w:val="-20"/>
                <w:sz w:val="24"/>
              </w:rPr>
              <w:t>202</w:t>
            </w:r>
            <w:r>
              <w:rPr>
                <w:color w:val="000000"/>
                <w:spacing w:val="-20"/>
                <w:sz w:val="24"/>
              </w:rPr>
              <w:t>6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Pr="00BE6717">
              <w:rPr>
                <w:color w:val="000000"/>
                <w:sz w:val="24"/>
              </w:rPr>
              <w:t>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</w:t>
            </w:r>
            <w:r w:rsidRPr="00BE6717">
              <w:rPr>
                <w:color w:val="000000"/>
                <w:spacing w:val="-20"/>
                <w:sz w:val="24"/>
              </w:rPr>
              <w:t xml:space="preserve"> 202</w:t>
            </w:r>
            <w:r>
              <w:rPr>
                <w:color w:val="000000"/>
                <w:spacing w:val="-20"/>
                <w:sz w:val="24"/>
              </w:rPr>
              <w:t>6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  <w:r w:rsidRPr="00BE6717">
              <w:rPr>
                <w:color w:val="000000"/>
                <w:sz w:val="24"/>
              </w:rPr>
              <w:t xml:space="preserve"> (</w:t>
            </w:r>
            <w:r>
              <w:rPr>
                <w:color w:val="000000"/>
                <w:sz w:val="24"/>
              </w:rPr>
              <w:t>Морозова Н.Н.</w:t>
            </w:r>
            <w:r w:rsidRPr="00BE6717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 xml:space="preserve">директор </w:t>
            </w:r>
            <w:r w:rsidR="002659D3">
              <w:rPr>
                <w:color w:val="000000"/>
                <w:sz w:val="24"/>
              </w:rPr>
              <w:t>МБУК</w:t>
            </w:r>
            <w:r>
              <w:rPr>
                <w:color w:val="000000"/>
                <w:sz w:val="24"/>
              </w:rPr>
              <w:t xml:space="preserve">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 w:rsidRPr="00DC2943">
              <w:rPr>
                <w:color w:val="000000"/>
                <w:sz w:val="24"/>
              </w:rPr>
              <w:t>Управления</w:t>
            </w:r>
            <w:r w:rsidR="00376DB5">
              <w:rPr>
                <w:color w:val="000000"/>
                <w:sz w:val="24"/>
              </w:rPr>
              <w:t xml:space="preserve"> </w:t>
            </w:r>
            <w:r w:rsidR="005A179D">
              <w:rPr>
                <w:color w:val="000000"/>
                <w:sz w:val="24"/>
              </w:rPr>
              <w:t>МБУК КБСПОР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376DB5">
              <w:rPr>
                <w:color w:val="000000"/>
                <w:sz w:val="24"/>
              </w:rPr>
              <w:t xml:space="preserve"> </w:t>
            </w:r>
            <w:r w:rsidRPr="00DC2943">
              <w:rPr>
                <w:color w:val="000000"/>
                <w:sz w:val="24"/>
              </w:rPr>
              <w:t>Ростовской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517FE6" w:rsidRDefault="00517FE6" w:rsidP="006700FB">
      <w:pPr>
        <w:rPr>
          <w:color w:val="000000"/>
          <w:sz w:val="28"/>
        </w:rPr>
      </w:pP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7</w:t>
      </w:r>
      <w:r w:rsidRPr="00BE6717">
        <w:rPr>
          <w:color w:val="000000"/>
          <w:sz w:val="28"/>
        </w:rPr>
        <w:t>. План реализации комплекса процессных мероприятий на 202</w:t>
      </w:r>
      <w:r>
        <w:rPr>
          <w:color w:val="000000"/>
          <w:sz w:val="28"/>
        </w:rPr>
        <w:t>7</w:t>
      </w:r>
      <w:r w:rsidRPr="00BE6717">
        <w:rPr>
          <w:color w:val="000000"/>
          <w:sz w:val="28"/>
        </w:rPr>
        <w:t xml:space="preserve"> год</w:t>
      </w:r>
    </w:p>
    <w:p w:rsidR="00E353AF" w:rsidRPr="00BE6717" w:rsidRDefault="00E353AF" w:rsidP="00E353AF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65"/>
        <w:gridCol w:w="4272"/>
        <w:gridCol w:w="2410"/>
        <w:gridCol w:w="2126"/>
      </w:tblGrid>
      <w:tr w:rsidR="00E353AF" w:rsidRPr="00BE6717" w:rsidTr="00EB2B5B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№ </w:t>
            </w:r>
            <w:r w:rsidRPr="00BE6717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02630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02630">
              <w:rPr>
                <w:color w:val="000000"/>
                <w:sz w:val="24"/>
              </w:rPr>
              <w:t>Ответственный исполнитель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02630">
              <w:rPr>
                <w:color w:val="000000"/>
                <w:sz w:val="24"/>
              </w:rPr>
              <w:t>(ФИО., должность, наименование структурного подразделения, отраслевого (функционального</w:t>
            </w:r>
            <w:proofErr w:type="gramStart"/>
            <w:r w:rsidRPr="00D02630">
              <w:rPr>
                <w:color w:val="000000"/>
                <w:sz w:val="24"/>
              </w:rPr>
              <w:t xml:space="preserve"> )</w:t>
            </w:r>
            <w:proofErr w:type="gramEnd"/>
            <w:r w:rsidRPr="00D02630">
              <w:rPr>
                <w:color w:val="000000"/>
                <w:sz w:val="24"/>
              </w:rPr>
              <w:t xml:space="preserve"> органа Администрации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D02630">
              <w:rPr>
                <w:color w:val="000000"/>
                <w:sz w:val="24"/>
              </w:rPr>
              <w:t xml:space="preserve">, иного органа местного самоуправления сельских поселений в Орловском районе, муниципального учреждения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D02630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Информационная система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E353AF" w:rsidRPr="00BE6717" w:rsidRDefault="00E353AF" w:rsidP="00E353AF">
      <w:pPr>
        <w:rPr>
          <w:color w:val="000000"/>
          <w:sz w:val="2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965"/>
        <w:gridCol w:w="4272"/>
        <w:gridCol w:w="2410"/>
        <w:gridCol w:w="142"/>
        <w:gridCol w:w="1984"/>
      </w:tblGrid>
      <w:tr w:rsidR="00E353AF" w:rsidRPr="00BE6717" w:rsidTr="00EB2B5B">
        <w:trPr>
          <w:trHeight w:val="2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6</w:t>
            </w:r>
          </w:p>
        </w:tc>
      </w:tr>
      <w:tr w:rsidR="00E353AF" w:rsidRPr="00BE6717" w:rsidTr="00EB2B5B">
        <w:trPr>
          <w:trHeight w:val="273"/>
        </w:trPr>
        <w:tc>
          <w:tcPr>
            <w:tcW w:w="16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1. Задача комплекса процессных мероприятий «Созданы условия для развития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учреждений </w:t>
            </w:r>
            <w:r w:rsidR="00887235">
              <w:rPr>
                <w:color w:val="000000"/>
                <w:sz w:val="24"/>
              </w:rPr>
              <w:t xml:space="preserve">Каменно-Балковского сельского </w:t>
            </w:r>
            <w:proofErr w:type="spellStart"/>
            <w:r w:rsidR="00887235">
              <w:rPr>
                <w:color w:val="000000"/>
                <w:sz w:val="24"/>
              </w:rPr>
              <w:t>поселения</w:t>
            </w:r>
            <w:r w:rsidRPr="00BE6717">
              <w:rPr>
                <w:color w:val="000000"/>
                <w:sz w:val="24"/>
              </w:rPr>
              <w:t>в</w:t>
            </w:r>
            <w:proofErr w:type="spellEnd"/>
            <w:r w:rsidRPr="00BE6717">
              <w:rPr>
                <w:color w:val="000000"/>
                <w:sz w:val="24"/>
              </w:rPr>
              <w:t xml:space="preserve"> сфере культуры»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1.1 «Обеспечено выполнение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</w:t>
            </w:r>
            <w:r>
              <w:rPr>
                <w:color w:val="000000"/>
                <w:sz w:val="24"/>
              </w:rPr>
              <w:t>муниципальными учреждениями</w:t>
            </w:r>
            <w:r w:rsidRPr="00BE6717">
              <w:rPr>
                <w:color w:val="000000"/>
                <w:sz w:val="24"/>
              </w:rPr>
              <w:t xml:space="preserve">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 xml:space="preserve">муниципального </w:t>
            </w:r>
            <w:r w:rsidRPr="00BE6717">
              <w:rPr>
                <w:color w:val="000000"/>
                <w:sz w:val="24"/>
              </w:rPr>
              <w:t xml:space="preserve">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(выполнение работ)»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15 января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 w:rsidRPr="00D02630">
              <w:rPr>
                <w:color w:val="000000"/>
                <w:sz w:val="24"/>
              </w:rPr>
              <w:t>Управлени</w:t>
            </w:r>
            <w:r>
              <w:rPr>
                <w:color w:val="000000"/>
                <w:sz w:val="24"/>
              </w:rPr>
              <w:t>я</w:t>
            </w:r>
            <w:r w:rsidR="00376DB5" w:rsidRPr="00376DB5">
              <w:rPr>
                <w:color w:val="000000"/>
                <w:sz w:val="24"/>
              </w:rPr>
              <w:t xml:space="preserve"> </w:t>
            </w:r>
            <w:r w:rsidR="005A179D">
              <w:rPr>
                <w:color w:val="000000"/>
                <w:sz w:val="24"/>
              </w:rPr>
              <w:t>МБУК КБСПОР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376DB5" w:rsidRPr="00376DB5">
              <w:rPr>
                <w:color w:val="000000"/>
                <w:sz w:val="24"/>
              </w:rPr>
              <w:t xml:space="preserve"> </w:t>
            </w:r>
            <w:r w:rsidRPr="00D02630">
              <w:rPr>
                <w:color w:val="000000"/>
                <w:sz w:val="24"/>
              </w:rPr>
              <w:t>Ростовской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spacing w:line="228" w:lineRule="auto"/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FF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1.1.2 «Подготовлен приказ о </w:t>
            </w:r>
            <w:proofErr w:type="gramStart"/>
            <w:r w:rsidRPr="00BE6717">
              <w:rPr>
                <w:color w:val="000000"/>
                <w:sz w:val="24"/>
              </w:rPr>
              <w:t>проведении</w:t>
            </w:r>
            <w:proofErr w:type="gramEnd"/>
            <w:r w:rsidRPr="00BE6717">
              <w:rPr>
                <w:color w:val="000000"/>
                <w:sz w:val="24"/>
              </w:rPr>
              <w:t xml:space="preserve"> проверок</w:t>
            </w:r>
            <w:r w:rsidR="002659D3"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 xml:space="preserve">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20 мая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E127A6" w:rsidRDefault="00E8722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Распоряжение администрации Каменно-Балковского сельского пос</w:t>
            </w:r>
            <w:r w:rsidR="00376DB5"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1.1.3 «Предоставлен предварительный отчет 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BE6717">
              <w:rPr>
                <w:color w:val="000000"/>
                <w:sz w:val="24"/>
              </w:rPr>
              <w:t xml:space="preserve">учреждениями культуры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28 ноября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предварительный отчет 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муниципального </w:t>
            </w:r>
            <w:r w:rsidRPr="00BE6717">
              <w:rPr>
                <w:color w:val="000000"/>
                <w:sz w:val="24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1.1.4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>
              <w:rPr>
                <w:color w:val="000000"/>
                <w:spacing w:val="-20"/>
                <w:sz w:val="24"/>
              </w:rPr>
              <w:t>027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87226" w:rsidP="00E87226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1.2 «Проведены культурные мероприятия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E353AF" w:rsidRPr="00BE6717" w:rsidRDefault="00E353AF" w:rsidP="00EB2B5B">
            <w:pPr>
              <w:rPr>
                <w:color w:val="000000"/>
              </w:rPr>
            </w:pPr>
          </w:p>
          <w:p w:rsidR="00E353AF" w:rsidRPr="00BE6717" w:rsidRDefault="00E353AF" w:rsidP="00EB2B5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 июля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октября 2027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>10 декабря 2</w:t>
            </w:r>
            <w:r w:rsidRPr="00BE6717">
              <w:rPr>
                <w:color w:val="000000"/>
                <w:spacing w:val="-20"/>
                <w:sz w:val="24"/>
              </w:rPr>
              <w:t>02</w:t>
            </w:r>
            <w:r>
              <w:rPr>
                <w:color w:val="000000"/>
                <w:spacing w:val="-20"/>
                <w:sz w:val="24"/>
              </w:rPr>
              <w:t>7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734BE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1.2.2 «Осуществлен мониторинг проведенных культурных мероприятий </w:t>
            </w:r>
            <w:r>
              <w:rPr>
                <w:color w:val="000000"/>
                <w:sz w:val="24"/>
              </w:rPr>
              <w:t xml:space="preserve">муниципальными </w:t>
            </w:r>
            <w:r w:rsidRPr="00BE6717">
              <w:rPr>
                <w:color w:val="000000"/>
                <w:sz w:val="24"/>
              </w:rPr>
              <w:t>учреждениями»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8 июля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8 октября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734BE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lastRenderedPageBreak/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1.2.3 «Услуга оказана, работы выполнены»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 w:rsidRPr="00BE6717">
              <w:rPr>
                <w:color w:val="000000"/>
                <w:spacing w:val="-20"/>
                <w:sz w:val="24"/>
              </w:rPr>
              <w:t>02</w:t>
            </w:r>
            <w:r>
              <w:rPr>
                <w:color w:val="000000"/>
                <w:spacing w:val="-20"/>
                <w:sz w:val="24"/>
              </w:rPr>
              <w:t>7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734BE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CA25F3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1.2.4 «Оплата произведена»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 2</w:t>
            </w:r>
            <w:r>
              <w:rPr>
                <w:color w:val="000000"/>
                <w:spacing w:val="-20"/>
                <w:sz w:val="24"/>
              </w:rPr>
              <w:t>027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734BE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16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 Задача комплекса процессных мероприятий «Повышено качество кадрового обеспечения в отрасли культуры и искусства»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Мероприятие (результат) 3.1 «Обеспечено выполнение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  <w:p w:rsidR="00E353AF" w:rsidRPr="00BE6717" w:rsidRDefault="00E353AF" w:rsidP="00EB2B5B">
            <w:pPr>
              <w:spacing w:line="228" w:lineRule="auto"/>
              <w:rPr>
                <w:color w:val="000000"/>
              </w:rPr>
            </w:pPr>
          </w:p>
          <w:p w:rsidR="00E353AF" w:rsidRPr="00BE6717" w:rsidRDefault="00E353AF" w:rsidP="00EB2B5B">
            <w:p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spacing w:line="228" w:lineRule="auto"/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Х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(выполнение работ)»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15 января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734BE6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734BE6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3.1.2 «Подготовлен</w:t>
            </w:r>
            <w:r w:rsidR="00734BE6">
              <w:rPr>
                <w:color w:val="000000"/>
                <w:sz w:val="24"/>
              </w:rPr>
              <w:t>о</w:t>
            </w:r>
            <w:r w:rsidRPr="00BE6717">
              <w:rPr>
                <w:color w:val="000000"/>
                <w:sz w:val="24"/>
              </w:rPr>
              <w:t xml:space="preserve"> </w:t>
            </w:r>
            <w:r w:rsidR="00734BE6">
              <w:rPr>
                <w:color w:val="000000"/>
                <w:sz w:val="24"/>
              </w:rPr>
              <w:t xml:space="preserve">распоряжение </w:t>
            </w:r>
            <w:r w:rsidRPr="00BE6717">
              <w:rPr>
                <w:color w:val="000000"/>
                <w:sz w:val="24"/>
              </w:rPr>
              <w:t xml:space="preserve"> о </w:t>
            </w:r>
            <w:proofErr w:type="gramStart"/>
            <w:r w:rsidRPr="00BE6717">
              <w:rPr>
                <w:color w:val="000000"/>
                <w:sz w:val="24"/>
              </w:rPr>
              <w:t>проведении</w:t>
            </w:r>
            <w:proofErr w:type="gramEnd"/>
            <w:r w:rsidRPr="00BE6717">
              <w:rPr>
                <w:color w:val="000000"/>
                <w:sz w:val="24"/>
              </w:rPr>
              <w:t xml:space="preserve"> проверок</w:t>
            </w:r>
            <w:r w:rsidR="00734BE6">
              <w:rPr>
                <w:color w:val="000000"/>
                <w:sz w:val="24"/>
              </w:rPr>
              <w:t xml:space="preserve"> </w:t>
            </w:r>
            <w:r w:rsidRPr="00BE6717">
              <w:rPr>
                <w:color w:val="000000"/>
                <w:sz w:val="24"/>
              </w:rPr>
              <w:t xml:space="preserve">выполнения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="00734BE6">
              <w:rPr>
                <w:color w:val="000000"/>
                <w:sz w:val="24"/>
              </w:rPr>
              <w:t xml:space="preserve"> </w:t>
            </w:r>
            <w:r w:rsidRPr="00517FE6">
              <w:rPr>
                <w:color w:val="000000"/>
                <w:sz w:val="24"/>
              </w:rPr>
              <w:t xml:space="preserve">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20 мая 202</w:t>
            </w:r>
            <w:r>
              <w:rPr>
                <w:color w:val="000000"/>
                <w:sz w:val="24"/>
              </w:rPr>
              <w:t>7</w:t>
            </w:r>
            <w:r w:rsidRPr="00BE6717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5A179D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Распоряжение администрации Каменно-Балковского сельского </w:t>
            </w:r>
            <w:proofErr w:type="spellStart"/>
            <w:r>
              <w:rPr>
                <w:color w:val="000000"/>
                <w:sz w:val="24"/>
              </w:rPr>
              <w:t>посления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E6717">
              <w:rPr>
                <w:color w:val="000000"/>
                <w:sz w:val="24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Контрольная точка 3.1.3 «Предоставлен предварительный отчет </w:t>
            </w:r>
          </w:p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о </w:t>
            </w:r>
            <w:proofErr w:type="gramStart"/>
            <w:r w:rsidRPr="00BE6717">
              <w:rPr>
                <w:color w:val="000000"/>
                <w:sz w:val="24"/>
              </w:rPr>
              <w:t>выполнении</w:t>
            </w:r>
            <w:proofErr w:type="gramEnd"/>
            <w:r w:rsidRPr="00BE6717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муниципального</w:t>
            </w:r>
            <w:r w:rsidRPr="00BE6717">
              <w:rPr>
                <w:color w:val="000000"/>
                <w:sz w:val="24"/>
              </w:rPr>
              <w:t xml:space="preserve"> задания на оказание </w:t>
            </w:r>
            <w:r>
              <w:rPr>
                <w:color w:val="000000"/>
                <w:sz w:val="24"/>
              </w:rPr>
              <w:t>муниципальных</w:t>
            </w:r>
            <w:r w:rsidRPr="00BE6717">
              <w:rPr>
                <w:color w:val="000000"/>
                <w:sz w:val="24"/>
              </w:rPr>
              <w:t xml:space="preserve"> услуг </w:t>
            </w:r>
            <w:r>
              <w:rPr>
                <w:color w:val="000000"/>
                <w:sz w:val="24"/>
              </w:rPr>
              <w:t>муниципальными</w:t>
            </w:r>
            <w:r w:rsidRPr="00BE6717">
              <w:rPr>
                <w:color w:val="000000"/>
                <w:sz w:val="24"/>
              </w:rPr>
              <w:t xml:space="preserve"> образовательными организациями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  <w:r w:rsidRPr="00BE6717">
              <w:rPr>
                <w:color w:val="000000"/>
                <w:sz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28 ноября </w:t>
            </w:r>
            <w:r w:rsidRPr="00BE6717">
              <w:rPr>
                <w:color w:val="000000"/>
                <w:spacing w:val="-20"/>
                <w:sz w:val="24"/>
              </w:rPr>
              <w:t>202</w:t>
            </w:r>
            <w:r>
              <w:rPr>
                <w:color w:val="000000"/>
                <w:spacing w:val="-20"/>
                <w:sz w:val="24"/>
              </w:rPr>
              <w:t>7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5A179D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353AF" w:rsidRPr="00BE6717" w:rsidTr="00EB2B5B">
        <w:trPr>
          <w:trHeight w:val="3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Pr="00BE6717">
              <w:rPr>
                <w:color w:val="000000"/>
                <w:sz w:val="24"/>
              </w:rPr>
              <w:t>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widowControl w:val="0"/>
              <w:tabs>
                <w:tab w:val="left" w:pos="11057"/>
              </w:tabs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>Контрольная точка 3.1.4 «Выплаты произведены»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353A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BE6717">
              <w:rPr>
                <w:color w:val="000000"/>
                <w:sz w:val="24"/>
              </w:rPr>
              <w:t xml:space="preserve"> декабря</w:t>
            </w:r>
            <w:r w:rsidRPr="00BE6717">
              <w:rPr>
                <w:color w:val="000000"/>
                <w:spacing w:val="-20"/>
                <w:sz w:val="24"/>
              </w:rPr>
              <w:t xml:space="preserve"> 202</w:t>
            </w:r>
            <w:r>
              <w:rPr>
                <w:color w:val="000000"/>
                <w:spacing w:val="-20"/>
                <w:sz w:val="24"/>
              </w:rPr>
              <w:t>7</w:t>
            </w:r>
            <w:r w:rsidRPr="00BE6717">
              <w:rPr>
                <w:color w:val="000000"/>
                <w:spacing w:val="-20"/>
                <w:sz w:val="24"/>
              </w:rPr>
              <w:t xml:space="preserve"> г.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DF38A7" w:rsidRDefault="00DF38A7" w:rsidP="00EB2B5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DF38A7">
              <w:rPr>
                <w:color w:val="000000"/>
                <w:sz w:val="24"/>
                <w:szCs w:val="24"/>
              </w:rPr>
              <w:t>МБУК КБСПОР</w:t>
            </w:r>
            <w:r w:rsidRPr="00DF38A7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DF38A7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DF38A7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5A179D" w:rsidP="00EB2B5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BE6717">
              <w:rPr>
                <w:color w:val="000000"/>
                <w:sz w:val="24"/>
              </w:rPr>
              <w:t xml:space="preserve">справка </w:t>
            </w:r>
            <w:r>
              <w:rPr>
                <w:color w:val="000000"/>
                <w:sz w:val="24"/>
              </w:rPr>
              <w:t xml:space="preserve"> МБУК КБСПОР Каменно-Балковского СДК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AF" w:rsidRPr="00BE6717" w:rsidRDefault="00E353AF" w:rsidP="00EB2B5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E353AF" w:rsidRDefault="00E353AF" w:rsidP="00E353AF">
      <w:pPr>
        <w:rPr>
          <w:color w:val="000000"/>
          <w:sz w:val="28"/>
        </w:rPr>
      </w:pPr>
    </w:p>
    <w:p w:rsidR="00517FE6" w:rsidRDefault="00517FE6" w:rsidP="006700FB">
      <w:pPr>
        <w:rPr>
          <w:color w:val="000000"/>
          <w:sz w:val="28"/>
        </w:rPr>
      </w:pPr>
    </w:p>
    <w:p w:rsidR="00F835F3" w:rsidRDefault="00BE3D7E" w:rsidP="00624B13">
      <w:pPr>
        <w:widowControl w:val="0"/>
        <w:ind w:left="357"/>
        <w:jc w:val="center"/>
        <w:outlineLvl w:val="2"/>
        <w:rPr>
          <w:color w:val="000000"/>
          <w:sz w:val="28"/>
        </w:rPr>
      </w:pPr>
      <w:r w:rsidRPr="00BE3D7E">
        <w:rPr>
          <w:color w:val="000000"/>
        </w:rPr>
        <w:br w:type="page"/>
      </w:r>
    </w:p>
    <w:p w:rsidR="00515F95" w:rsidRP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  <w:r w:rsidRPr="00515F95">
        <w:rPr>
          <w:color w:val="000000"/>
          <w:sz w:val="28"/>
        </w:rPr>
        <w:lastRenderedPageBreak/>
        <w:t>V. ПАСПОРТ</w:t>
      </w:r>
    </w:p>
    <w:p w:rsidR="00515F95" w:rsidRP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  <w:r w:rsidRPr="00515F95">
        <w:rPr>
          <w:color w:val="000000"/>
          <w:sz w:val="28"/>
        </w:rPr>
        <w:t>комплекса процессных мероприятий «Обеспечение деятельности системы управления в сфере культуры»</w:t>
      </w:r>
    </w:p>
    <w:p w:rsidR="00515F95" w:rsidRPr="00515F95" w:rsidRDefault="00515F95" w:rsidP="00515F95">
      <w:pPr>
        <w:widowControl w:val="0"/>
        <w:jc w:val="center"/>
        <w:outlineLvl w:val="2"/>
        <w:rPr>
          <w:i/>
          <w:color w:val="000000"/>
          <w:sz w:val="28"/>
        </w:rPr>
      </w:pPr>
    </w:p>
    <w:p w:rsidR="00515F95" w:rsidRP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  <w:r w:rsidRPr="00515F95">
        <w:rPr>
          <w:color w:val="000000"/>
          <w:sz w:val="28"/>
        </w:rPr>
        <w:t xml:space="preserve">1. Основные положения </w:t>
      </w:r>
    </w:p>
    <w:p w:rsidR="00515F95" w:rsidRP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99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7084"/>
        <w:gridCol w:w="708"/>
        <w:gridCol w:w="7372"/>
      </w:tblGrid>
      <w:tr w:rsidR="00515F95" w:rsidRPr="00515F95" w:rsidTr="00515F95">
        <w:trPr>
          <w:trHeight w:val="57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>1.1.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Default="00515F95" w:rsidP="00515F95">
            <w:pPr>
              <w:widowControl w:val="0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«Обеспечение деятельности системы управления в сфере культуры» (далее также в настоящем разделе – комплекс процессных мероприятий)</w:t>
            </w:r>
          </w:p>
          <w:p w:rsidR="00515F95" w:rsidRPr="00515F95" w:rsidRDefault="00515F95" w:rsidP="00515F95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>–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624B13" w:rsidP="00515F95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СДК</w:t>
            </w:r>
          </w:p>
        </w:tc>
      </w:tr>
      <w:tr w:rsidR="00515F95" w:rsidRPr="00515F95" w:rsidTr="00515F95">
        <w:trPr>
          <w:trHeight w:val="57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>1.2.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 xml:space="preserve">Связь с </w:t>
            </w:r>
            <w:r>
              <w:rPr>
                <w:color w:val="000000"/>
                <w:sz w:val="28"/>
              </w:rPr>
              <w:t>муниципальной</w:t>
            </w:r>
            <w:r w:rsidRPr="00515F95">
              <w:rPr>
                <w:color w:val="000000"/>
                <w:sz w:val="28"/>
              </w:rPr>
              <w:t xml:space="preserve"> программой </w:t>
            </w:r>
            <w:r w:rsidR="00535DC3">
              <w:rPr>
                <w:color w:val="000000"/>
                <w:sz w:val="28"/>
              </w:rPr>
              <w:t>Каменно-Балковского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>–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муниципальная</w:t>
            </w:r>
            <w:r w:rsidRPr="00515F95">
              <w:rPr>
                <w:color w:val="000000"/>
                <w:sz w:val="28"/>
              </w:rPr>
              <w:t xml:space="preserve"> программа </w:t>
            </w:r>
            <w:r w:rsidR="00535DC3">
              <w:rPr>
                <w:color w:val="000000"/>
                <w:sz w:val="28"/>
              </w:rPr>
              <w:t>Каменно-Балковского сельского поселения</w:t>
            </w:r>
          </w:p>
          <w:p w:rsidR="00515F95" w:rsidRPr="00515F95" w:rsidRDefault="00515F95" w:rsidP="00515F95">
            <w:pPr>
              <w:widowControl w:val="0"/>
              <w:rPr>
                <w:color w:val="000000"/>
                <w:sz w:val="28"/>
              </w:rPr>
            </w:pPr>
            <w:r w:rsidRPr="00515F95">
              <w:rPr>
                <w:color w:val="000000"/>
                <w:sz w:val="28"/>
              </w:rPr>
              <w:t>«Развитие культуры и туризма»</w:t>
            </w:r>
          </w:p>
        </w:tc>
      </w:tr>
    </w:tbl>
    <w:p w:rsid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</w:p>
    <w:p w:rsidR="00515F95" w:rsidRPr="00515F95" w:rsidRDefault="00515F95" w:rsidP="00515F95">
      <w:pPr>
        <w:widowControl w:val="0"/>
        <w:contextualSpacing/>
        <w:jc w:val="center"/>
        <w:outlineLvl w:val="2"/>
        <w:rPr>
          <w:color w:val="000000"/>
          <w:sz w:val="28"/>
        </w:rPr>
      </w:pPr>
      <w:r w:rsidRPr="00515F95">
        <w:rPr>
          <w:color w:val="000000"/>
          <w:sz w:val="28"/>
        </w:rPr>
        <w:t>2. Показатели комплекса процессных мероприятий</w:t>
      </w:r>
    </w:p>
    <w:p w:rsidR="00515F95" w:rsidRPr="00515F95" w:rsidRDefault="00515F95" w:rsidP="00515F95">
      <w:pPr>
        <w:widowControl w:val="0"/>
        <w:contextualSpacing/>
        <w:jc w:val="center"/>
        <w:outlineLvl w:val="2"/>
        <w:rPr>
          <w:color w:val="000000"/>
          <w:sz w:val="28"/>
        </w:rPr>
      </w:pPr>
    </w:p>
    <w:tbl>
      <w:tblPr>
        <w:tblW w:w="1609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1480"/>
        <w:gridCol w:w="1497"/>
        <w:gridCol w:w="1417"/>
        <w:gridCol w:w="1135"/>
        <w:gridCol w:w="850"/>
        <w:gridCol w:w="709"/>
        <w:gridCol w:w="850"/>
        <w:gridCol w:w="709"/>
        <w:gridCol w:w="1418"/>
        <w:gridCol w:w="1842"/>
        <w:gridCol w:w="1418"/>
      </w:tblGrid>
      <w:tr w:rsidR="00515F95" w:rsidRPr="00515F95" w:rsidTr="00515F95">
        <w:trPr>
          <w:trHeight w:val="27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№</w:t>
            </w:r>
            <w:r w:rsidRPr="00515F95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Признак возрастания/</w:t>
            </w:r>
          </w:p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убывания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Единица измерения </w:t>
            </w:r>
          </w:p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Ответственный </w:t>
            </w:r>
          </w:p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Информационная система</w:t>
            </w:r>
          </w:p>
        </w:tc>
      </w:tr>
      <w:tr w:rsidR="00515F95" w:rsidRPr="00515F95" w:rsidTr="00515F95">
        <w:trPr>
          <w:trHeight w:val="647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1B5A60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1B5A60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1B5A60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2030</w:t>
            </w:r>
          </w:p>
          <w:p w:rsidR="00515F95" w:rsidRPr="00515F95" w:rsidRDefault="00515F95" w:rsidP="00515F95">
            <w:pPr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(</w:t>
            </w:r>
            <w:proofErr w:type="spellStart"/>
            <w:r w:rsidRPr="00515F95">
              <w:rPr>
                <w:color w:val="000000"/>
                <w:sz w:val="24"/>
              </w:rPr>
              <w:t>справочно</w:t>
            </w:r>
            <w:proofErr w:type="spellEnd"/>
            <w:r w:rsidRPr="00515F95">
              <w:rPr>
                <w:color w:val="000000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</w:tr>
    </w:tbl>
    <w:p w:rsidR="00515F95" w:rsidRPr="00515F95" w:rsidRDefault="00515F95" w:rsidP="00515F95">
      <w:pPr>
        <w:rPr>
          <w:color w:val="000000"/>
          <w:sz w:val="2"/>
        </w:rPr>
      </w:pPr>
    </w:p>
    <w:tbl>
      <w:tblPr>
        <w:tblW w:w="16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1480"/>
        <w:gridCol w:w="1497"/>
        <w:gridCol w:w="1417"/>
        <w:gridCol w:w="1135"/>
        <w:gridCol w:w="850"/>
        <w:gridCol w:w="708"/>
        <w:gridCol w:w="851"/>
        <w:gridCol w:w="708"/>
        <w:gridCol w:w="1418"/>
        <w:gridCol w:w="1843"/>
        <w:gridCol w:w="1417"/>
      </w:tblGrid>
      <w:tr w:rsidR="00515F95" w:rsidRPr="00515F95" w:rsidTr="00515F9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13</w:t>
            </w:r>
          </w:p>
        </w:tc>
      </w:tr>
      <w:tr w:rsidR="00515F95" w:rsidRPr="00515F95" w:rsidTr="00515F95">
        <w:tc>
          <w:tcPr>
            <w:tcW w:w="160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1. 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:rsidR="00515F95" w:rsidRPr="00515F95" w:rsidRDefault="00515F95" w:rsidP="00515F95">
            <w:pPr>
              <w:widowControl w:val="0"/>
              <w:contextualSpacing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финансовых ресурсов, выделяемые на реализацию </w:t>
            </w:r>
            <w:r>
              <w:rPr>
                <w:color w:val="000000"/>
                <w:sz w:val="24"/>
              </w:rPr>
              <w:t>муниципальной</w:t>
            </w:r>
            <w:r w:rsidRPr="00515F95">
              <w:rPr>
                <w:color w:val="000000"/>
                <w:sz w:val="24"/>
              </w:rPr>
              <w:t xml:space="preserve"> программы </w:t>
            </w:r>
            <w:r w:rsidR="00887235">
              <w:rPr>
                <w:color w:val="000000"/>
                <w:sz w:val="24"/>
              </w:rPr>
              <w:t xml:space="preserve">Каменно-Балковского сельского </w:t>
            </w:r>
            <w:proofErr w:type="spellStart"/>
            <w:r w:rsidR="00887235">
              <w:rPr>
                <w:color w:val="000000"/>
                <w:sz w:val="24"/>
              </w:rPr>
              <w:t>поселения</w:t>
            </w:r>
            <w:proofErr w:type="gramStart"/>
            <w:r w:rsidRPr="00515F95">
              <w:rPr>
                <w:color w:val="000000"/>
                <w:sz w:val="24"/>
              </w:rPr>
              <w:t>«Р</w:t>
            </w:r>
            <w:proofErr w:type="gramEnd"/>
            <w:r w:rsidRPr="00515F95">
              <w:rPr>
                <w:color w:val="000000"/>
                <w:sz w:val="24"/>
              </w:rPr>
              <w:t>азвитие</w:t>
            </w:r>
            <w:proofErr w:type="spellEnd"/>
            <w:r w:rsidRPr="00515F95">
              <w:rPr>
                <w:color w:val="000000"/>
                <w:sz w:val="24"/>
              </w:rPr>
              <w:t xml:space="preserve"> культуры и туризма»</w:t>
            </w:r>
          </w:p>
        </w:tc>
      </w:tr>
      <w:tr w:rsidR="00515F95" w:rsidRPr="00515F95" w:rsidTr="00515F95">
        <w:trPr>
          <w:trHeight w:val="19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rPr>
                <w:i/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Уровень освоения бюджетных средств, выделенных </w:t>
            </w:r>
          </w:p>
          <w:p w:rsidR="00515F95" w:rsidRPr="00515F95" w:rsidRDefault="00515F95" w:rsidP="00515F95">
            <w:pPr>
              <w:rPr>
                <w:i/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на реализацию </w:t>
            </w:r>
            <w:r>
              <w:rPr>
                <w:color w:val="000000"/>
                <w:sz w:val="24"/>
              </w:rPr>
              <w:t>муниципальной</w:t>
            </w:r>
            <w:r w:rsidRPr="00515F95">
              <w:rPr>
                <w:color w:val="000000"/>
                <w:sz w:val="24"/>
              </w:rPr>
              <w:t xml:space="preserve"> программы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ГП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1B5A60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99,</w:t>
            </w:r>
            <w:r w:rsidR="001B5A60">
              <w:rPr>
                <w:color w:val="000000"/>
                <w:sz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1B5A60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95,0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624B13" w:rsidRDefault="00624B13" w:rsidP="00515F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24B13">
              <w:rPr>
                <w:color w:val="000000"/>
                <w:sz w:val="24"/>
                <w:szCs w:val="24"/>
              </w:rPr>
              <w:t>МБУК КБСПОР</w:t>
            </w:r>
            <w:r w:rsidRPr="00624B13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624B13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624B13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</w:tr>
    </w:tbl>
    <w:p w:rsidR="00515F95" w:rsidRPr="00515F95" w:rsidRDefault="00515F95" w:rsidP="00515F95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>Примечание.</w:t>
      </w: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>Список используемых сокращений:</w:t>
      </w: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>ГП − государственная программа Ростовской области;</w:t>
      </w: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 xml:space="preserve">ОКЕИ − общероссийский классификатор единиц измерения. </w:t>
      </w:r>
    </w:p>
    <w:p w:rsidR="00515F95" w:rsidRPr="00515F95" w:rsidRDefault="00515F95" w:rsidP="00515F95">
      <w:pPr>
        <w:widowControl w:val="0"/>
        <w:ind w:left="360"/>
        <w:jc w:val="center"/>
        <w:outlineLvl w:val="2"/>
        <w:rPr>
          <w:color w:val="000000"/>
          <w:sz w:val="28"/>
        </w:rPr>
      </w:pPr>
      <w:r w:rsidRPr="00515F95">
        <w:rPr>
          <w:color w:val="000000"/>
        </w:rPr>
        <w:br w:type="page"/>
      </w:r>
    </w:p>
    <w:p w:rsidR="00515F95" w:rsidRP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  <w:r w:rsidRPr="00515F95">
        <w:rPr>
          <w:color w:val="000000"/>
          <w:sz w:val="28"/>
        </w:rPr>
        <w:lastRenderedPageBreak/>
        <w:t>3. Перечень мероприятий (результатов) комплекса процессных мероприятий</w:t>
      </w:r>
    </w:p>
    <w:p w:rsidR="00515F95" w:rsidRPr="00515F95" w:rsidRDefault="00515F95" w:rsidP="00515F95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2"/>
        <w:gridCol w:w="3260"/>
        <w:gridCol w:w="1560"/>
        <w:gridCol w:w="1275"/>
        <w:gridCol w:w="709"/>
        <w:gridCol w:w="709"/>
        <w:gridCol w:w="709"/>
        <w:gridCol w:w="708"/>
        <w:gridCol w:w="1560"/>
      </w:tblGrid>
      <w:tr w:rsidR="00515F95" w:rsidRPr="00515F95" w:rsidTr="00B834F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ind w:right="175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Тип мероприятия 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Единица измерения </w:t>
            </w:r>
            <w:r w:rsidRPr="00515F95">
              <w:rPr>
                <w:color w:val="000000"/>
                <w:sz w:val="24"/>
              </w:rPr>
              <w:br/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Значение результата по годам реализации</w:t>
            </w:r>
          </w:p>
        </w:tc>
      </w:tr>
      <w:tr w:rsidR="00515F95" w:rsidRPr="00515F95" w:rsidTr="00B834F7">
        <w:trPr>
          <w:trHeight w:val="58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1B5A6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1B5A6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1B5A6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2030</w:t>
            </w:r>
          </w:p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(</w:t>
            </w:r>
            <w:proofErr w:type="spellStart"/>
            <w:r w:rsidRPr="00515F95">
              <w:rPr>
                <w:color w:val="000000"/>
                <w:sz w:val="24"/>
              </w:rPr>
              <w:t>справочно</w:t>
            </w:r>
            <w:proofErr w:type="spellEnd"/>
            <w:r w:rsidRPr="00515F95">
              <w:rPr>
                <w:color w:val="000000"/>
                <w:sz w:val="24"/>
              </w:rPr>
              <w:t>)</w:t>
            </w:r>
          </w:p>
        </w:tc>
      </w:tr>
    </w:tbl>
    <w:p w:rsidR="00515F95" w:rsidRPr="00515F95" w:rsidRDefault="00515F95" w:rsidP="00515F95">
      <w:pPr>
        <w:rPr>
          <w:color w:val="000000"/>
          <w:sz w:val="2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3260"/>
        <w:gridCol w:w="1560"/>
        <w:gridCol w:w="1275"/>
        <w:gridCol w:w="709"/>
        <w:gridCol w:w="709"/>
        <w:gridCol w:w="709"/>
        <w:gridCol w:w="708"/>
        <w:gridCol w:w="1560"/>
      </w:tblGrid>
      <w:tr w:rsidR="00515F95" w:rsidRPr="00515F95" w:rsidTr="00B83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11</w:t>
            </w:r>
          </w:p>
        </w:tc>
      </w:tr>
      <w:tr w:rsidR="00515F95" w:rsidRPr="00515F95" w:rsidTr="00B834F7">
        <w:tc>
          <w:tcPr>
            <w:tcW w:w="1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:rsidR="00515F95" w:rsidRPr="00515F95" w:rsidRDefault="00515F95" w:rsidP="00B834F7">
            <w:pPr>
              <w:widowControl w:val="0"/>
              <w:jc w:val="center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финансовых ресурсов, выделяемые на реализацию </w:t>
            </w:r>
            <w:r>
              <w:rPr>
                <w:color w:val="000000"/>
                <w:sz w:val="24"/>
              </w:rPr>
              <w:t>муниципальной программы</w:t>
            </w:r>
            <w:r w:rsidR="00376DB5" w:rsidRPr="00376DB5">
              <w:rPr>
                <w:color w:val="000000"/>
                <w:sz w:val="24"/>
              </w:rPr>
              <w:t xml:space="preserve"> </w:t>
            </w:r>
            <w:r w:rsidR="00887235">
              <w:rPr>
                <w:color w:val="000000"/>
                <w:sz w:val="24"/>
              </w:rPr>
              <w:t xml:space="preserve">Каменно-Балковского сельского </w:t>
            </w:r>
            <w:proofErr w:type="spellStart"/>
            <w:r w:rsidR="00887235">
              <w:rPr>
                <w:color w:val="000000"/>
                <w:sz w:val="24"/>
              </w:rPr>
              <w:t>поселения</w:t>
            </w:r>
            <w:proofErr w:type="gramStart"/>
            <w:r w:rsidRPr="00515F95">
              <w:rPr>
                <w:color w:val="000000"/>
                <w:sz w:val="24"/>
              </w:rPr>
              <w:t>«Р</w:t>
            </w:r>
            <w:proofErr w:type="gramEnd"/>
            <w:r w:rsidRPr="00515F95">
              <w:rPr>
                <w:color w:val="000000"/>
                <w:sz w:val="24"/>
              </w:rPr>
              <w:t>азвитие</w:t>
            </w:r>
            <w:proofErr w:type="spellEnd"/>
            <w:r w:rsidRPr="00515F95">
              <w:rPr>
                <w:color w:val="000000"/>
                <w:sz w:val="24"/>
              </w:rPr>
              <w:t xml:space="preserve"> культуры и туризма»</w:t>
            </w:r>
          </w:p>
        </w:tc>
      </w:tr>
      <w:tr w:rsidR="00515F95" w:rsidRPr="00515F95" w:rsidTr="00B83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624B13">
            <w:pPr>
              <w:widowControl w:val="0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Обеспечена оплата труда работников </w:t>
            </w:r>
            <w:r w:rsidR="00624B13">
              <w:rPr>
                <w:color w:val="000000"/>
                <w:sz w:val="24"/>
              </w:rPr>
              <w:t>специалистов</w:t>
            </w:r>
            <w:r w:rsidR="002659D3">
              <w:rPr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5A179D">
              <w:rPr>
                <w:color w:val="000000"/>
                <w:sz w:val="24"/>
              </w:rPr>
              <w:t>МБУК КБСПОР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A179D">
              <w:rPr>
                <w:color w:val="000000"/>
                <w:sz w:val="24"/>
              </w:rPr>
              <w:t xml:space="preserve"> </w:t>
            </w:r>
            <w:r w:rsidR="002C287B" w:rsidRPr="002C287B">
              <w:rPr>
                <w:color w:val="000000"/>
                <w:sz w:val="24"/>
              </w:rPr>
              <w:t>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624B13">
            <w:pPr>
              <w:widowControl w:val="0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обеспечение </w:t>
            </w:r>
            <w:proofErr w:type="spellStart"/>
            <w:proofErr w:type="gramStart"/>
            <w:r w:rsidR="00624B13">
              <w:rPr>
                <w:color w:val="000000"/>
                <w:sz w:val="24"/>
              </w:rPr>
              <w:t>ф</w:t>
            </w:r>
            <w:r w:rsidRPr="00515F95">
              <w:rPr>
                <w:color w:val="000000"/>
                <w:sz w:val="24"/>
              </w:rPr>
              <w:t>инансирова</w:t>
            </w:r>
            <w:r w:rsidR="00624B13">
              <w:rPr>
                <w:color w:val="000000"/>
                <w:sz w:val="24"/>
              </w:rPr>
              <w:t>-</w:t>
            </w:r>
            <w:r w:rsidRPr="00515F95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515F95">
              <w:rPr>
                <w:color w:val="000000"/>
                <w:sz w:val="24"/>
              </w:rPr>
              <w:t xml:space="preserve"> содержания </w:t>
            </w:r>
            <w:r w:rsidR="00624B13">
              <w:rPr>
                <w:color w:val="000000"/>
                <w:sz w:val="24"/>
              </w:rPr>
              <w:t xml:space="preserve">работников </w:t>
            </w:r>
            <w:r w:rsidR="00624B13" w:rsidRPr="00624B13">
              <w:rPr>
                <w:color w:val="000000"/>
                <w:sz w:val="24"/>
                <w:szCs w:val="24"/>
              </w:rPr>
              <w:t>МБУК КБСПОР</w:t>
            </w:r>
            <w:r w:rsidR="00624B13" w:rsidRPr="00624B13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="00624B13" w:rsidRPr="00624B13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="00624B13" w:rsidRPr="00624B13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</w:tr>
      <w:tr w:rsidR="00515F95" w:rsidRPr="00515F95" w:rsidTr="00B834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624B13">
            <w:pPr>
              <w:widowControl w:val="0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Обеспечены функции </w:t>
            </w:r>
            <w:r w:rsidR="00624B13">
              <w:rPr>
                <w:color w:val="000000"/>
                <w:sz w:val="24"/>
              </w:rPr>
              <w:t xml:space="preserve">специалистов </w:t>
            </w:r>
            <w:r w:rsidR="005A179D">
              <w:rPr>
                <w:color w:val="000000"/>
                <w:sz w:val="24"/>
              </w:rPr>
              <w:t>МБУК КБСПОР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A179D">
              <w:rPr>
                <w:color w:val="000000"/>
                <w:sz w:val="24"/>
              </w:rPr>
              <w:t xml:space="preserve"> </w:t>
            </w:r>
            <w:r w:rsidR="002C287B" w:rsidRPr="002C287B">
              <w:rPr>
                <w:color w:val="000000"/>
                <w:sz w:val="24"/>
              </w:rPr>
              <w:t>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624B13" w:rsidP="00515F95">
            <w:pPr>
              <w:widowControl w:val="0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 xml:space="preserve">обеспечение </w:t>
            </w:r>
            <w:proofErr w:type="spellStart"/>
            <w:proofErr w:type="gramStart"/>
            <w:r w:rsidRPr="00515F95">
              <w:rPr>
                <w:color w:val="000000"/>
                <w:sz w:val="24"/>
              </w:rPr>
              <w:t>финансирова</w:t>
            </w:r>
            <w:r>
              <w:rPr>
                <w:color w:val="000000"/>
                <w:sz w:val="24"/>
              </w:rPr>
              <w:t>-</w:t>
            </w:r>
            <w:r w:rsidRPr="00515F95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515F95">
              <w:rPr>
                <w:color w:val="000000"/>
                <w:sz w:val="24"/>
              </w:rPr>
              <w:t xml:space="preserve"> содержания </w:t>
            </w:r>
            <w:r>
              <w:rPr>
                <w:color w:val="000000"/>
                <w:sz w:val="24"/>
              </w:rPr>
              <w:t xml:space="preserve">работников </w:t>
            </w:r>
            <w:r w:rsidRPr="00624B13">
              <w:rPr>
                <w:color w:val="000000"/>
                <w:sz w:val="24"/>
                <w:szCs w:val="24"/>
              </w:rPr>
              <w:t>МБУК КБСПОР</w:t>
            </w:r>
            <w:r w:rsidRPr="00624B13">
              <w:rPr>
                <w:kern w:val="2"/>
                <w:sz w:val="24"/>
                <w:szCs w:val="24"/>
              </w:rPr>
              <w:t xml:space="preserve">   «Каменно-</w:t>
            </w:r>
            <w:proofErr w:type="spellStart"/>
            <w:r w:rsidRPr="00624B13">
              <w:rPr>
                <w:kern w:val="2"/>
                <w:sz w:val="24"/>
                <w:szCs w:val="24"/>
              </w:rPr>
              <w:t>Балковский</w:t>
            </w:r>
            <w:proofErr w:type="spellEnd"/>
            <w:r w:rsidRPr="00624B13">
              <w:rPr>
                <w:kern w:val="2"/>
                <w:sz w:val="24"/>
                <w:szCs w:val="24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95" w:rsidRPr="00515F95" w:rsidRDefault="00515F95" w:rsidP="00515F9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15F95">
              <w:rPr>
                <w:color w:val="000000"/>
                <w:sz w:val="24"/>
              </w:rPr>
              <w:t>–</w:t>
            </w:r>
          </w:p>
        </w:tc>
      </w:tr>
    </w:tbl>
    <w:p w:rsidR="00515F95" w:rsidRPr="00515F95" w:rsidRDefault="00515F95" w:rsidP="00515F95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>Примечание.</w:t>
      </w: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>Список используемых сокращений:</w:t>
      </w:r>
    </w:p>
    <w:p w:rsidR="00515F95" w:rsidRPr="00515F95" w:rsidRDefault="00515F95" w:rsidP="00515F95">
      <w:pPr>
        <w:ind w:firstLine="709"/>
        <w:jc w:val="both"/>
        <w:rPr>
          <w:color w:val="000000"/>
          <w:sz w:val="28"/>
        </w:rPr>
      </w:pPr>
      <w:r w:rsidRPr="00515F95">
        <w:rPr>
          <w:color w:val="000000"/>
          <w:sz w:val="28"/>
        </w:rPr>
        <w:t xml:space="preserve">ОКЕИ − общероссийский классификатор единиц измерения. </w:t>
      </w:r>
    </w:p>
    <w:p w:rsidR="00515F95" w:rsidRPr="00515F95" w:rsidRDefault="00515F95" w:rsidP="00515F95">
      <w:pPr>
        <w:widowControl w:val="0"/>
        <w:ind w:left="360"/>
        <w:jc w:val="center"/>
        <w:outlineLvl w:val="2"/>
        <w:rPr>
          <w:color w:val="000000"/>
          <w:sz w:val="28"/>
        </w:rPr>
      </w:pPr>
      <w:r w:rsidRPr="00515F95">
        <w:rPr>
          <w:color w:val="000000"/>
        </w:rPr>
        <w:br w:type="page"/>
      </w:r>
    </w:p>
    <w:p w:rsidR="002C287B" w:rsidRPr="002C287B" w:rsidRDefault="002C287B" w:rsidP="002C287B">
      <w:pPr>
        <w:widowControl w:val="0"/>
        <w:jc w:val="center"/>
        <w:outlineLvl w:val="2"/>
        <w:rPr>
          <w:color w:val="000000"/>
          <w:sz w:val="28"/>
        </w:rPr>
      </w:pPr>
      <w:r w:rsidRPr="002C287B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529"/>
        <w:gridCol w:w="2977"/>
        <w:gridCol w:w="1276"/>
        <w:gridCol w:w="1417"/>
        <w:gridCol w:w="1275"/>
        <w:gridCol w:w="1701"/>
      </w:tblGrid>
      <w:tr w:rsidR="002C287B" w:rsidRPr="002C287B" w:rsidTr="002C287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№ п/п</w:t>
            </w:r>
          </w:p>
        </w:tc>
        <w:tc>
          <w:tcPr>
            <w:tcW w:w="6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jc w:val="center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Наименование комплекса процессных мероприятий, </w:t>
            </w:r>
          </w:p>
          <w:p w:rsidR="002C287B" w:rsidRPr="002C287B" w:rsidRDefault="002C287B" w:rsidP="002C287B">
            <w:pPr>
              <w:jc w:val="center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2C287B">
              <w:rPr>
                <w:color w:val="000000"/>
                <w:sz w:val="24"/>
              </w:rPr>
              <w:t>тыс</w:t>
            </w:r>
            <w:proofErr w:type="gramStart"/>
            <w:r w:rsidRPr="002C287B">
              <w:rPr>
                <w:color w:val="000000"/>
                <w:sz w:val="24"/>
              </w:rPr>
              <w:t>.р</w:t>
            </w:r>
            <w:proofErr w:type="gramEnd"/>
            <w:r w:rsidRPr="002C287B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2C287B" w:rsidRPr="002C287B" w:rsidTr="002C287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rPr>
                <w:color w:val="000000"/>
              </w:rPr>
            </w:pPr>
          </w:p>
        </w:tc>
        <w:tc>
          <w:tcPr>
            <w:tcW w:w="6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7B" w:rsidRPr="002C287B" w:rsidRDefault="002C287B" w:rsidP="001B5A6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7B" w:rsidRPr="002C287B" w:rsidRDefault="002C287B" w:rsidP="001B5A6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7B" w:rsidRPr="002C287B" w:rsidRDefault="002C287B" w:rsidP="001B5A6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202</w:t>
            </w:r>
            <w:r w:rsidR="001B5A60"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Всего </w:t>
            </w:r>
          </w:p>
        </w:tc>
      </w:tr>
    </w:tbl>
    <w:p w:rsidR="002C287B" w:rsidRPr="002C287B" w:rsidRDefault="002C287B" w:rsidP="002C287B">
      <w:pPr>
        <w:rPr>
          <w:color w:val="000000"/>
          <w:sz w:val="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529"/>
        <w:gridCol w:w="2977"/>
        <w:gridCol w:w="1276"/>
        <w:gridCol w:w="1417"/>
        <w:gridCol w:w="1275"/>
        <w:gridCol w:w="1701"/>
      </w:tblGrid>
      <w:tr w:rsidR="002C287B" w:rsidRPr="002C287B" w:rsidTr="002C287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1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7</w:t>
            </w:r>
          </w:p>
        </w:tc>
      </w:tr>
      <w:tr w:rsidR="00376DB5" w:rsidRPr="002C287B" w:rsidTr="002C287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2C287B" w:rsidRDefault="00376DB5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1.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5" w:rsidRPr="002C287B" w:rsidRDefault="00376DB5" w:rsidP="002C287B">
            <w:pPr>
              <w:widowControl w:val="0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Комплекс процессных мероприятий «Обеспечение </w:t>
            </w:r>
            <w:r>
              <w:rPr>
                <w:color w:val="000000"/>
                <w:sz w:val="24"/>
              </w:rPr>
              <w:t>д</w:t>
            </w:r>
            <w:r w:rsidRPr="002C287B">
              <w:rPr>
                <w:color w:val="000000"/>
                <w:sz w:val="24"/>
              </w:rPr>
              <w:t>еятельности системы управления в сфере культуры»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2C287B" w:rsidRDefault="00376DB5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Х</w:t>
            </w:r>
          </w:p>
          <w:p w:rsidR="00376DB5" w:rsidRPr="002C287B" w:rsidRDefault="00376DB5" w:rsidP="002C287B">
            <w:pPr>
              <w:jc w:val="center"/>
              <w:rPr>
                <w:color w:val="000000"/>
                <w:sz w:val="24"/>
              </w:rPr>
            </w:pPr>
          </w:p>
          <w:p w:rsidR="00376DB5" w:rsidRPr="002C287B" w:rsidRDefault="00376DB5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  <w:p w:rsidR="00376DB5" w:rsidRPr="002C287B" w:rsidRDefault="00376DB5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5A179D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2833,7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7795.7</w:t>
            </w:r>
          </w:p>
        </w:tc>
      </w:tr>
      <w:tr w:rsidR="00376DB5" w:rsidRPr="002C287B" w:rsidTr="002C287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2C287B" w:rsidRDefault="00376DB5" w:rsidP="002C287B">
            <w:pPr>
              <w:rPr>
                <w:color w:val="000000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5" w:rsidRPr="002C287B" w:rsidRDefault="00376DB5" w:rsidP="002C287B">
            <w:pPr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бюджет </w:t>
            </w:r>
            <w:r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2C287B" w:rsidRDefault="00376DB5" w:rsidP="002C287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5A179D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2833,7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7795.7</w:t>
            </w:r>
          </w:p>
        </w:tc>
      </w:tr>
      <w:tr w:rsidR="00376DB5" w:rsidRPr="002C287B" w:rsidTr="002C287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2C287B" w:rsidRDefault="00376DB5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2.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B5" w:rsidRPr="002C287B" w:rsidRDefault="00376DB5" w:rsidP="002C287B">
            <w:pPr>
              <w:widowControl w:val="0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1.1 «Обеспечена оплата труда специалистов МБУК КБСПОР Каменно-</w:t>
            </w:r>
            <w:proofErr w:type="spellStart"/>
            <w:r>
              <w:rPr>
                <w:color w:val="000000"/>
                <w:sz w:val="24"/>
              </w:rPr>
              <w:t>Балковский</w:t>
            </w:r>
            <w:proofErr w:type="spellEnd"/>
            <w:r>
              <w:rPr>
                <w:color w:val="000000"/>
                <w:sz w:val="24"/>
              </w:rPr>
              <w:t xml:space="preserve"> СДК  Каменно-Балковского сельского поселения</w:t>
            </w:r>
            <w:r w:rsidRPr="00376DB5">
              <w:rPr>
                <w:color w:val="000000"/>
                <w:sz w:val="24"/>
              </w:rPr>
              <w:t xml:space="preserve"> </w:t>
            </w:r>
            <w:r w:rsidRPr="002C287B">
              <w:rPr>
                <w:color w:val="000000"/>
                <w:sz w:val="24"/>
              </w:rPr>
              <w:t xml:space="preserve">Ростовской области» (всего), в том числе: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2C287B" w:rsidRDefault="00376DB5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5A179D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2833,7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B5" w:rsidRPr="00376DB5" w:rsidRDefault="00376DB5" w:rsidP="005C31CB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7795.7</w:t>
            </w:r>
          </w:p>
        </w:tc>
      </w:tr>
      <w:tr w:rsidR="00EA1EDC" w:rsidRPr="002C287B" w:rsidTr="002C287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2C287B" w:rsidRDefault="00EA1EDC" w:rsidP="002C287B">
            <w:pPr>
              <w:rPr>
                <w:color w:val="000000"/>
              </w:rPr>
            </w:pPr>
          </w:p>
        </w:tc>
        <w:tc>
          <w:tcPr>
            <w:tcW w:w="6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2C287B" w:rsidRDefault="00EA1EDC" w:rsidP="00F268BB">
            <w:pPr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бюджет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2C287B" w:rsidRDefault="00EA1EDC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</w:tr>
      <w:tr w:rsidR="005A179D" w:rsidRPr="002C287B" w:rsidTr="002C287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2C287B" w:rsidRDefault="005A179D" w:rsidP="002C287B">
            <w:pPr>
              <w:rPr>
                <w:color w:val="000000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9D" w:rsidRPr="002C287B" w:rsidRDefault="005A179D" w:rsidP="002C287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2C287B" w:rsidRDefault="005A179D" w:rsidP="005A179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951080140100590611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376DB5" w:rsidRDefault="00376DB5" w:rsidP="004A5862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5A179D" w:rsidRDefault="005A179D" w:rsidP="004A586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2833,7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376DB5" w:rsidRDefault="00376DB5" w:rsidP="004A5862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376DB5" w:rsidRDefault="00376DB5" w:rsidP="004A5862">
            <w:pPr>
              <w:widowControl w:val="0"/>
              <w:jc w:val="center"/>
              <w:outlineLvl w:val="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7795.7</w:t>
            </w:r>
          </w:p>
        </w:tc>
      </w:tr>
      <w:tr w:rsidR="002C287B" w:rsidRPr="002C287B" w:rsidTr="002C287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rPr>
                <w:color w:val="000000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7B" w:rsidRPr="002C287B" w:rsidRDefault="002C287B" w:rsidP="002C287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2C287B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5A179D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5A179D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5A179D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B" w:rsidRPr="005A179D" w:rsidRDefault="002C287B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</w:tr>
      <w:tr w:rsidR="005A179D" w:rsidRPr="002C287B" w:rsidTr="002C287B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2C287B" w:rsidRDefault="005A179D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3.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9D" w:rsidRPr="002C287B" w:rsidRDefault="005A179D" w:rsidP="002C287B">
            <w:pPr>
              <w:widowControl w:val="0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Мероприятие (результат) 1.2 «</w:t>
            </w:r>
            <w:r>
              <w:rPr>
                <w:color w:val="000000"/>
                <w:sz w:val="24"/>
              </w:rPr>
              <w:t>Обеспечены функции</w:t>
            </w:r>
            <w:r w:rsidRPr="005A179D">
              <w:rPr>
                <w:color w:val="000000"/>
                <w:sz w:val="24"/>
              </w:rPr>
              <w:t xml:space="preserve"> на иные цели на содержание, обеспечение деятельности реализации мероприятий</w:t>
            </w:r>
            <w:r w:rsidRPr="002C287B">
              <w:rPr>
                <w:color w:val="000000"/>
                <w:sz w:val="24"/>
              </w:rPr>
              <w:t xml:space="preserve">» (всего), </w:t>
            </w:r>
          </w:p>
          <w:p w:rsidR="005A179D" w:rsidRPr="002C287B" w:rsidRDefault="005A179D" w:rsidP="002C287B">
            <w:pPr>
              <w:widowControl w:val="0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2C287B" w:rsidRDefault="005A179D" w:rsidP="002C287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5A179D" w:rsidRDefault="005A179D" w:rsidP="004A5862">
            <w:pPr>
              <w:jc w:val="center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5A179D" w:rsidRDefault="005A179D" w:rsidP="004A5862">
            <w:pPr>
              <w:jc w:val="center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5A179D" w:rsidRDefault="005A179D" w:rsidP="004A5862">
            <w:pPr>
              <w:jc w:val="center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79D" w:rsidRPr="005A179D" w:rsidRDefault="00D7115C" w:rsidP="004A586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 w:rsidR="005A179D" w:rsidRPr="005A179D">
              <w:rPr>
                <w:color w:val="000000"/>
                <w:sz w:val="24"/>
              </w:rPr>
              <w:t>40,0</w:t>
            </w:r>
          </w:p>
        </w:tc>
      </w:tr>
      <w:tr w:rsidR="00EA1EDC" w:rsidRPr="002C287B" w:rsidTr="00F268B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2C287B" w:rsidRDefault="00EA1EDC" w:rsidP="002C287B">
            <w:pPr>
              <w:rPr>
                <w:color w:val="000000"/>
              </w:rPr>
            </w:pPr>
          </w:p>
        </w:tc>
        <w:tc>
          <w:tcPr>
            <w:tcW w:w="6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DC" w:rsidRPr="002C287B" w:rsidRDefault="00EA1EDC" w:rsidP="00F268BB">
            <w:pPr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 xml:space="preserve">бюджет </w:t>
            </w:r>
            <w:r w:rsidR="00535DC3">
              <w:rPr>
                <w:color w:val="000000"/>
                <w:sz w:val="24"/>
              </w:rPr>
              <w:t>Каменно-Балковского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2C287B" w:rsidRDefault="00EA1EDC" w:rsidP="002C287B">
            <w:pPr>
              <w:jc w:val="center"/>
              <w:rPr>
                <w:color w:val="000000"/>
                <w:sz w:val="24"/>
              </w:rPr>
            </w:pPr>
            <w:r w:rsidRPr="002C287B">
              <w:rPr>
                <w:color w:val="000000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EDC" w:rsidRPr="005A179D" w:rsidRDefault="00EA1EDC" w:rsidP="00E16808">
            <w:pPr>
              <w:jc w:val="center"/>
              <w:rPr>
                <w:color w:val="000000"/>
                <w:sz w:val="24"/>
              </w:rPr>
            </w:pPr>
          </w:p>
        </w:tc>
      </w:tr>
      <w:tr w:rsidR="00167A91" w:rsidRPr="002C287B" w:rsidTr="00F268BB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1" w:rsidRPr="002C287B" w:rsidRDefault="00167A91" w:rsidP="002C287B">
            <w:pPr>
              <w:rPr>
                <w:color w:val="000000"/>
              </w:rPr>
            </w:pPr>
          </w:p>
        </w:tc>
        <w:tc>
          <w:tcPr>
            <w:tcW w:w="6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A91" w:rsidRPr="002C287B" w:rsidRDefault="00167A91" w:rsidP="002C287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1" w:rsidRPr="002C287B" w:rsidRDefault="005A179D" w:rsidP="005A179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951080140100700</w:t>
            </w:r>
            <w:r w:rsidR="00381646">
              <w:rPr>
                <w:color w:val="000000"/>
                <w:sz w:val="24"/>
              </w:rPr>
              <w:t>61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1" w:rsidRPr="005A179D" w:rsidRDefault="005A179D" w:rsidP="002C287B">
            <w:pPr>
              <w:jc w:val="center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1" w:rsidRPr="005A179D" w:rsidRDefault="005A179D" w:rsidP="005A179D">
            <w:pPr>
              <w:jc w:val="center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1" w:rsidRPr="005A179D" w:rsidRDefault="005A179D" w:rsidP="002C287B">
            <w:pPr>
              <w:jc w:val="center"/>
              <w:rPr>
                <w:color w:val="000000"/>
                <w:sz w:val="24"/>
              </w:rPr>
            </w:pPr>
            <w:r w:rsidRPr="005A179D">
              <w:rPr>
                <w:color w:val="000000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1" w:rsidRPr="005A179D" w:rsidRDefault="00376DB5" w:rsidP="002C287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  <w:r w:rsidR="005A179D" w:rsidRPr="005A179D">
              <w:rPr>
                <w:color w:val="000000"/>
                <w:sz w:val="24"/>
              </w:rPr>
              <w:t>40,0</w:t>
            </w:r>
          </w:p>
        </w:tc>
      </w:tr>
    </w:tbl>
    <w:p w:rsidR="00624B13" w:rsidRDefault="00624B13" w:rsidP="00103DF8">
      <w:pPr>
        <w:jc w:val="center"/>
        <w:rPr>
          <w:color w:val="000000"/>
          <w:sz w:val="28"/>
        </w:rPr>
      </w:pPr>
    </w:p>
    <w:p w:rsidR="00103DF8" w:rsidRPr="00103DF8" w:rsidRDefault="00103DF8" w:rsidP="00103DF8">
      <w:pPr>
        <w:jc w:val="center"/>
        <w:rPr>
          <w:color w:val="000000"/>
          <w:sz w:val="28"/>
        </w:rPr>
      </w:pPr>
      <w:r w:rsidRPr="00103DF8">
        <w:rPr>
          <w:color w:val="000000"/>
          <w:sz w:val="28"/>
        </w:rPr>
        <w:t>5. План реализации комплекс</w:t>
      </w:r>
      <w:r w:rsidR="00376DB5">
        <w:rPr>
          <w:color w:val="000000"/>
          <w:sz w:val="28"/>
        </w:rPr>
        <w:t>а процессных мероприятий на 202</w:t>
      </w:r>
      <w:r w:rsidR="00376DB5" w:rsidRPr="00376DB5">
        <w:rPr>
          <w:color w:val="000000"/>
          <w:sz w:val="28"/>
        </w:rPr>
        <w:t>5</w:t>
      </w:r>
      <w:r w:rsidRPr="00103DF8">
        <w:rPr>
          <w:color w:val="000000"/>
          <w:sz w:val="28"/>
        </w:rPr>
        <w:t xml:space="preserve"> − 202</w:t>
      </w:r>
      <w:r w:rsidR="00376DB5" w:rsidRPr="00376DB5">
        <w:rPr>
          <w:color w:val="000000"/>
          <w:sz w:val="28"/>
        </w:rPr>
        <w:t>7</w:t>
      </w:r>
      <w:r w:rsidRPr="00103DF8">
        <w:rPr>
          <w:color w:val="000000"/>
          <w:sz w:val="28"/>
        </w:rPr>
        <w:t xml:space="preserve"> годы</w:t>
      </w:r>
    </w:p>
    <w:p w:rsidR="00103DF8" w:rsidRPr="00103DF8" w:rsidRDefault="00103DF8" w:rsidP="00103DF8">
      <w:pPr>
        <w:tabs>
          <w:tab w:val="left" w:pos="11057"/>
        </w:tabs>
        <w:jc w:val="center"/>
        <w:rPr>
          <w:b/>
          <w:color w:val="000000"/>
          <w:sz w:val="24"/>
          <w:highlight w:val="lightGray"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5103"/>
        <w:gridCol w:w="1985"/>
        <w:gridCol w:w="1984"/>
      </w:tblGrid>
      <w:tr w:rsidR="00103DF8" w:rsidRPr="00103DF8" w:rsidTr="002E76FD">
        <w:trPr>
          <w:trHeight w:val="6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 xml:space="preserve">№ </w:t>
            </w:r>
            <w:r w:rsidRPr="00103DF8">
              <w:rPr>
                <w:color w:val="000000"/>
                <w:sz w:val="24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 xml:space="preserve">Информационная система </w:t>
            </w:r>
          </w:p>
          <w:p w:rsidR="00103DF8" w:rsidRPr="00103DF8" w:rsidRDefault="00103DF8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103DF8" w:rsidRPr="00103DF8" w:rsidRDefault="00103DF8" w:rsidP="00103DF8">
      <w:pPr>
        <w:rPr>
          <w:color w:val="000000"/>
          <w:sz w:val="2"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5103"/>
        <w:gridCol w:w="1985"/>
        <w:gridCol w:w="1984"/>
      </w:tblGrid>
      <w:tr w:rsidR="00103DF8" w:rsidRPr="00103DF8" w:rsidTr="002E76FD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6</w:t>
            </w:r>
          </w:p>
        </w:tc>
      </w:tr>
      <w:tr w:rsidR="00103DF8" w:rsidRPr="00103DF8" w:rsidTr="002E76FD">
        <w:trPr>
          <w:trHeight w:val="315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 xml:space="preserve">1. Задача комплекса процессных мероприятий «Достигнуты запланированные результаты целевого и эффективного расходования </w:t>
            </w:r>
          </w:p>
          <w:p w:rsidR="00103DF8" w:rsidRPr="00103DF8" w:rsidRDefault="00103DF8" w:rsidP="00103DF8">
            <w:pPr>
              <w:widowControl w:val="0"/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финансовых ресурсов, выделяемые на реализацию государственной программы Ростовской области «Развитие культуры и туризма»</w:t>
            </w:r>
          </w:p>
        </w:tc>
      </w:tr>
      <w:tr w:rsidR="002E76FD" w:rsidRPr="00103DF8" w:rsidTr="002E76FD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5A179D">
            <w:pPr>
              <w:widowControl w:val="0"/>
              <w:outlineLvl w:val="2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Мероприятие (результат) 1.1 «</w:t>
            </w:r>
            <w:r w:rsidRPr="002E76FD">
              <w:rPr>
                <w:color w:val="000000"/>
                <w:sz w:val="24"/>
              </w:rPr>
              <w:t xml:space="preserve">Обеспечена оплата труда работников </w:t>
            </w:r>
            <w:r w:rsidR="00624B13">
              <w:rPr>
                <w:color w:val="000000"/>
                <w:sz w:val="24"/>
              </w:rPr>
              <w:t xml:space="preserve">специалистов </w:t>
            </w:r>
            <w:r w:rsidR="005A179D">
              <w:rPr>
                <w:color w:val="000000"/>
                <w:sz w:val="24"/>
              </w:rPr>
              <w:lastRenderedPageBreak/>
              <w:t>МБУК КБСПОР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</w:t>
            </w:r>
            <w:r w:rsidRPr="002E76FD">
              <w:rPr>
                <w:color w:val="000000"/>
                <w:sz w:val="24"/>
              </w:rPr>
              <w:t xml:space="preserve">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A179D">
              <w:rPr>
                <w:color w:val="000000"/>
                <w:sz w:val="24"/>
              </w:rPr>
              <w:t xml:space="preserve"> </w:t>
            </w:r>
            <w:r w:rsidRPr="002E76FD">
              <w:rPr>
                <w:color w:val="000000"/>
                <w:sz w:val="24"/>
              </w:rPr>
              <w:t>Ростовской области</w:t>
            </w:r>
            <w:r w:rsidRPr="00103DF8">
              <w:rPr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Default="00624B13" w:rsidP="002E76FD">
            <w:pPr>
              <w:jc w:val="center"/>
            </w:pPr>
            <w:r>
              <w:rPr>
                <w:color w:val="000000"/>
                <w:sz w:val="28"/>
                <w:szCs w:val="28"/>
              </w:rPr>
              <w:t>МБУК КБСПОР</w:t>
            </w:r>
            <w:r>
              <w:rPr>
                <w:kern w:val="2"/>
                <w:sz w:val="28"/>
                <w:szCs w:val="28"/>
              </w:rPr>
              <w:t xml:space="preserve">   </w:t>
            </w:r>
            <w:r w:rsidRPr="002F7106">
              <w:rPr>
                <w:kern w:val="2"/>
                <w:sz w:val="28"/>
                <w:szCs w:val="28"/>
              </w:rPr>
              <w:t>«Каменно-</w:t>
            </w:r>
            <w:proofErr w:type="spellStart"/>
            <w:r w:rsidRPr="002F7106">
              <w:rPr>
                <w:kern w:val="2"/>
                <w:sz w:val="28"/>
                <w:szCs w:val="28"/>
              </w:rPr>
              <w:t>Балковский</w:t>
            </w:r>
            <w:proofErr w:type="spellEnd"/>
            <w:r w:rsidRPr="002F7106">
              <w:rPr>
                <w:kern w:val="2"/>
                <w:sz w:val="28"/>
                <w:szCs w:val="28"/>
              </w:rPr>
              <w:t xml:space="preserve"> </w:t>
            </w:r>
            <w:r w:rsidRPr="002F7106">
              <w:rPr>
                <w:kern w:val="2"/>
                <w:sz w:val="28"/>
                <w:szCs w:val="28"/>
              </w:rPr>
              <w:lastRenderedPageBreak/>
              <w:t>СДК</w:t>
            </w:r>
            <w:r w:rsidR="00381646">
              <w:rPr>
                <w:kern w:val="2"/>
                <w:sz w:val="28"/>
                <w:szCs w:val="28"/>
              </w:rPr>
              <w:t xml:space="preserve"> Ляшенко Ирина Евгеньевна </w:t>
            </w:r>
            <w:proofErr w:type="gramStart"/>
            <w:r w:rsidR="00381646">
              <w:rPr>
                <w:kern w:val="2"/>
                <w:sz w:val="28"/>
                <w:szCs w:val="28"/>
              </w:rPr>
              <w:t>–г</w:t>
            </w:r>
            <w:proofErr w:type="gramEnd"/>
            <w:r w:rsidR="00381646">
              <w:rPr>
                <w:kern w:val="2"/>
                <w:sz w:val="28"/>
                <w:szCs w:val="28"/>
              </w:rPr>
              <w:t xml:space="preserve">лавный бухгалтер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lastRenderedPageBreak/>
              <w:t xml:space="preserve">отчет о </w:t>
            </w:r>
            <w:proofErr w:type="gramStart"/>
            <w:r w:rsidRPr="00103DF8">
              <w:rPr>
                <w:color w:val="000000"/>
                <w:sz w:val="24"/>
              </w:rPr>
              <w:t>выполнении</w:t>
            </w:r>
            <w:proofErr w:type="gramEnd"/>
            <w:r w:rsidRPr="00103DF8">
              <w:rPr>
                <w:color w:val="000000"/>
                <w:sz w:val="24"/>
              </w:rPr>
              <w:t xml:space="preserve"> </w:t>
            </w:r>
            <w:r w:rsidRPr="00103DF8">
              <w:rPr>
                <w:color w:val="000000"/>
                <w:sz w:val="24"/>
              </w:rPr>
              <w:lastRenderedPageBreak/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lastRenderedPageBreak/>
              <w:t xml:space="preserve">информационная система </w:t>
            </w:r>
          </w:p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lastRenderedPageBreak/>
              <w:t>отсутствует</w:t>
            </w:r>
          </w:p>
        </w:tc>
      </w:tr>
      <w:tr w:rsidR="002E76FD" w:rsidRPr="00103DF8" w:rsidTr="002E76FD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5A179D">
            <w:pPr>
              <w:widowControl w:val="0"/>
              <w:outlineLvl w:val="2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Мероприятие (результат) 1.2 «</w:t>
            </w:r>
            <w:r w:rsidRPr="002E76FD">
              <w:rPr>
                <w:color w:val="000000"/>
                <w:sz w:val="24"/>
              </w:rPr>
              <w:t xml:space="preserve">Обеспечены функции </w:t>
            </w:r>
            <w:r w:rsidR="005A179D">
              <w:rPr>
                <w:color w:val="000000"/>
                <w:sz w:val="24"/>
              </w:rPr>
              <w:t>МБУК КБПСОР Каменно-</w:t>
            </w:r>
            <w:proofErr w:type="spellStart"/>
            <w:r w:rsidR="005A179D">
              <w:rPr>
                <w:color w:val="000000"/>
                <w:sz w:val="24"/>
              </w:rPr>
              <w:t>Балковский</w:t>
            </w:r>
            <w:proofErr w:type="spellEnd"/>
            <w:r w:rsidR="005A179D">
              <w:rPr>
                <w:color w:val="000000"/>
                <w:sz w:val="24"/>
              </w:rPr>
              <w:t xml:space="preserve"> СДК </w:t>
            </w:r>
            <w:r w:rsidRPr="002E76FD">
              <w:rPr>
                <w:color w:val="000000"/>
                <w:sz w:val="24"/>
              </w:rPr>
              <w:t xml:space="preserve"> </w:t>
            </w:r>
            <w:r w:rsidR="00887235">
              <w:rPr>
                <w:color w:val="000000"/>
                <w:sz w:val="24"/>
              </w:rPr>
              <w:t>Каменно-Балковского сельского поселения</w:t>
            </w:r>
            <w:r w:rsidR="005A179D">
              <w:rPr>
                <w:color w:val="000000"/>
                <w:sz w:val="24"/>
              </w:rPr>
              <w:t xml:space="preserve"> </w:t>
            </w:r>
            <w:r w:rsidRPr="002E76FD">
              <w:rPr>
                <w:color w:val="000000"/>
                <w:sz w:val="24"/>
              </w:rPr>
              <w:t>Ростовской области</w:t>
            </w:r>
            <w:r w:rsidRPr="00103DF8">
              <w:rPr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Default="002E76FD" w:rsidP="00F268B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 xml:space="preserve">отчет о </w:t>
            </w:r>
            <w:proofErr w:type="gramStart"/>
            <w:r w:rsidRPr="00103DF8">
              <w:rPr>
                <w:color w:val="000000"/>
                <w:sz w:val="24"/>
              </w:rPr>
              <w:t>выполнении</w:t>
            </w:r>
            <w:proofErr w:type="gramEnd"/>
            <w:r w:rsidRPr="00103DF8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 xml:space="preserve">информационная система </w:t>
            </w:r>
          </w:p>
          <w:p w:rsidR="002E76FD" w:rsidRPr="00103DF8" w:rsidRDefault="002E76FD" w:rsidP="00103DF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103DF8">
              <w:rPr>
                <w:color w:val="000000"/>
                <w:sz w:val="24"/>
              </w:rPr>
              <w:t>отсутствует</w:t>
            </w:r>
          </w:p>
        </w:tc>
      </w:tr>
    </w:tbl>
    <w:p w:rsidR="00A40EDA" w:rsidRDefault="00A40EDA" w:rsidP="006700FB">
      <w:pPr>
        <w:rPr>
          <w:color w:val="000000"/>
          <w:sz w:val="28"/>
        </w:rPr>
      </w:pPr>
    </w:p>
    <w:p w:rsidR="002E76FD" w:rsidRDefault="002E76FD" w:rsidP="006700FB">
      <w:pPr>
        <w:rPr>
          <w:color w:val="000000"/>
          <w:sz w:val="28"/>
        </w:rPr>
      </w:pPr>
    </w:p>
    <w:p w:rsidR="00624B13" w:rsidRDefault="00624B13" w:rsidP="00624B1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24B13" w:rsidRDefault="00624B13" w:rsidP="00624B13">
      <w:pPr>
        <w:rPr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Борзило</w:t>
      </w:r>
    </w:p>
    <w:p w:rsidR="00624B13" w:rsidRDefault="00624B13" w:rsidP="00624B13">
      <w:pPr>
        <w:rPr>
          <w:kern w:val="2"/>
          <w:sz w:val="28"/>
          <w:szCs w:val="28"/>
        </w:rPr>
      </w:pPr>
    </w:p>
    <w:p w:rsidR="00624B13" w:rsidRDefault="00624B13" w:rsidP="00624B13">
      <w:pPr>
        <w:jc w:val="center"/>
        <w:rPr>
          <w:kern w:val="2"/>
          <w:sz w:val="28"/>
          <w:szCs w:val="28"/>
        </w:rPr>
      </w:pPr>
    </w:p>
    <w:p w:rsidR="002E76FD" w:rsidRDefault="002E76FD" w:rsidP="006700FB">
      <w:pPr>
        <w:rPr>
          <w:color w:val="000000"/>
          <w:sz w:val="28"/>
        </w:rPr>
      </w:pPr>
    </w:p>
    <w:p w:rsidR="002E76FD" w:rsidRDefault="002E76FD" w:rsidP="006700FB">
      <w:pPr>
        <w:rPr>
          <w:color w:val="000000"/>
          <w:sz w:val="28"/>
        </w:rPr>
      </w:pPr>
    </w:p>
    <w:p w:rsidR="002E76FD" w:rsidRPr="006700FB" w:rsidRDefault="002E76FD" w:rsidP="006700FB">
      <w:pPr>
        <w:rPr>
          <w:color w:val="000000"/>
          <w:sz w:val="28"/>
        </w:rPr>
      </w:pPr>
    </w:p>
    <w:sectPr w:rsidR="002E76FD" w:rsidRPr="006700FB" w:rsidSect="00377C27">
      <w:pgSz w:w="16840" w:h="11907" w:orient="landscape"/>
      <w:pgMar w:top="1134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35" w:rsidRDefault="00592635">
      <w:r>
        <w:separator/>
      </w:r>
    </w:p>
  </w:endnote>
  <w:endnote w:type="continuationSeparator" w:id="0">
    <w:p w:rsidR="00592635" w:rsidRDefault="0059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CB" w:rsidRDefault="005C31CB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59D3">
      <w:rPr>
        <w:rStyle w:val="ab"/>
        <w:noProof/>
      </w:rPr>
      <w:t>5</w:t>
    </w:r>
    <w:r>
      <w:rPr>
        <w:rStyle w:val="ab"/>
      </w:rPr>
      <w:fldChar w:fldCharType="end"/>
    </w:r>
  </w:p>
  <w:p w:rsidR="005C31CB" w:rsidRPr="00FB0DCF" w:rsidRDefault="005C31CB" w:rsidP="00ED31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CB" w:rsidRDefault="005C31C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31CB" w:rsidRDefault="005C31CB">
    <w:pPr>
      <w:pStyle w:val="a7"/>
      <w:ind w:right="360"/>
    </w:pPr>
  </w:p>
  <w:p w:rsidR="005C31CB" w:rsidRDefault="005C31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CB" w:rsidRDefault="005C31C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59D3">
      <w:rPr>
        <w:rStyle w:val="ab"/>
        <w:noProof/>
      </w:rPr>
      <w:t>14</w:t>
    </w:r>
    <w:r>
      <w:rPr>
        <w:rStyle w:val="ab"/>
      </w:rPr>
      <w:fldChar w:fldCharType="end"/>
    </w:r>
  </w:p>
  <w:p w:rsidR="005C31CB" w:rsidRDefault="005C31CB" w:rsidP="00281B79">
    <w:pPr>
      <w:pStyle w:val="a7"/>
    </w:pPr>
  </w:p>
  <w:p w:rsidR="005C31CB" w:rsidRPr="00FB0DCF" w:rsidRDefault="005C31CB" w:rsidP="00281B7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CB" w:rsidRPr="005211A1" w:rsidRDefault="005C31CB">
    <w:pPr>
      <w:pStyle w:val="a7"/>
      <w:ind w:right="360"/>
      <w:rPr>
        <w:lang w:val="en-US"/>
      </w:rPr>
    </w:pPr>
    <w:r w:rsidRPr="005211A1">
      <w:rPr>
        <w:lang w:val="en-US"/>
      </w:rPr>
      <w:t>Y:\ORST\Ppo\ppo730.f23.docx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35" w:rsidRDefault="00592635">
      <w:r>
        <w:separator/>
      </w:r>
    </w:p>
  </w:footnote>
  <w:footnote w:type="continuationSeparator" w:id="0">
    <w:p w:rsidR="00592635" w:rsidRDefault="0059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CB" w:rsidRDefault="005C31C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659D3">
      <w:rPr>
        <w:noProof/>
      </w:rPr>
      <w:t>35</w:t>
    </w:r>
    <w:r>
      <w:rPr>
        <w:noProof/>
      </w:rPr>
      <w:fldChar w:fldCharType="end"/>
    </w:r>
  </w:p>
  <w:p w:rsidR="005C31CB" w:rsidRDefault="005C31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60E2EEB"/>
    <w:multiLevelType w:val="hybridMultilevel"/>
    <w:tmpl w:val="B6AC7B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F096D"/>
    <w:multiLevelType w:val="hybridMultilevel"/>
    <w:tmpl w:val="A6F4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9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62DBA"/>
    <w:multiLevelType w:val="hybridMultilevel"/>
    <w:tmpl w:val="2816628A"/>
    <w:lvl w:ilvl="0" w:tplc="D64E2E1A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9"/>
  </w:num>
  <w:num w:numId="15">
    <w:abstractNumId w:val="21"/>
  </w:num>
  <w:num w:numId="16">
    <w:abstractNumId w:val="24"/>
  </w:num>
  <w:num w:numId="17">
    <w:abstractNumId w:val="34"/>
  </w:num>
  <w:num w:numId="18">
    <w:abstractNumId w:val="15"/>
  </w:num>
  <w:num w:numId="19">
    <w:abstractNumId w:val="28"/>
  </w:num>
  <w:num w:numId="20">
    <w:abstractNumId w:val="17"/>
  </w:num>
  <w:num w:numId="21">
    <w:abstractNumId w:val="12"/>
  </w:num>
  <w:num w:numId="22">
    <w:abstractNumId w:val="25"/>
  </w:num>
  <w:num w:numId="23">
    <w:abstractNumId w:val="36"/>
  </w:num>
  <w:num w:numId="24">
    <w:abstractNumId w:val="41"/>
  </w:num>
  <w:num w:numId="25">
    <w:abstractNumId w:val="29"/>
  </w:num>
  <w:num w:numId="26">
    <w:abstractNumId w:val="3"/>
  </w:num>
  <w:num w:numId="27">
    <w:abstractNumId w:val="26"/>
  </w:num>
  <w:num w:numId="28">
    <w:abstractNumId w:val="6"/>
  </w:num>
  <w:num w:numId="29">
    <w:abstractNumId w:val="23"/>
  </w:num>
  <w:num w:numId="30">
    <w:abstractNumId w:val="33"/>
  </w:num>
  <w:num w:numId="31">
    <w:abstractNumId w:val="8"/>
  </w:num>
  <w:num w:numId="32">
    <w:abstractNumId w:val="30"/>
  </w:num>
  <w:num w:numId="33">
    <w:abstractNumId w:val="22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3"/>
  </w:num>
  <w:num w:numId="46">
    <w:abstractNumId w:val="38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21E0"/>
    <w:rsid w:val="0000298F"/>
    <w:rsid w:val="00007725"/>
    <w:rsid w:val="000104A3"/>
    <w:rsid w:val="00011B02"/>
    <w:rsid w:val="00012944"/>
    <w:rsid w:val="00012C6F"/>
    <w:rsid w:val="00015BA5"/>
    <w:rsid w:val="00016A70"/>
    <w:rsid w:val="000176C5"/>
    <w:rsid w:val="00017B1C"/>
    <w:rsid w:val="00020226"/>
    <w:rsid w:val="00021E6F"/>
    <w:rsid w:val="0002215F"/>
    <w:rsid w:val="000224DA"/>
    <w:rsid w:val="00023CAA"/>
    <w:rsid w:val="00025302"/>
    <w:rsid w:val="000259C4"/>
    <w:rsid w:val="00031991"/>
    <w:rsid w:val="000323EC"/>
    <w:rsid w:val="000329A8"/>
    <w:rsid w:val="0003350A"/>
    <w:rsid w:val="00035558"/>
    <w:rsid w:val="00035878"/>
    <w:rsid w:val="000364E4"/>
    <w:rsid w:val="00037409"/>
    <w:rsid w:val="00042274"/>
    <w:rsid w:val="00043BFA"/>
    <w:rsid w:val="00044639"/>
    <w:rsid w:val="000451CF"/>
    <w:rsid w:val="00045F5B"/>
    <w:rsid w:val="0004757D"/>
    <w:rsid w:val="000475C7"/>
    <w:rsid w:val="00050C68"/>
    <w:rsid w:val="0005287D"/>
    <w:rsid w:val="0005372C"/>
    <w:rsid w:val="00053DD2"/>
    <w:rsid w:val="00054D8B"/>
    <w:rsid w:val="000557DD"/>
    <w:rsid w:val="000559D5"/>
    <w:rsid w:val="00056C7C"/>
    <w:rsid w:val="00060F3C"/>
    <w:rsid w:val="000612F2"/>
    <w:rsid w:val="00061B1C"/>
    <w:rsid w:val="0006203A"/>
    <w:rsid w:val="00062F5A"/>
    <w:rsid w:val="00064A42"/>
    <w:rsid w:val="00064A48"/>
    <w:rsid w:val="00064E92"/>
    <w:rsid w:val="000705E1"/>
    <w:rsid w:val="00070942"/>
    <w:rsid w:val="00074315"/>
    <w:rsid w:val="00074577"/>
    <w:rsid w:val="00074AB8"/>
    <w:rsid w:val="00075794"/>
    <w:rsid w:val="00077AE1"/>
    <w:rsid w:val="000808D6"/>
    <w:rsid w:val="00084709"/>
    <w:rsid w:val="000847E0"/>
    <w:rsid w:val="00085180"/>
    <w:rsid w:val="00087D69"/>
    <w:rsid w:val="00091693"/>
    <w:rsid w:val="000947E3"/>
    <w:rsid w:val="0009584D"/>
    <w:rsid w:val="00097352"/>
    <w:rsid w:val="000A2631"/>
    <w:rsid w:val="000A536E"/>
    <w:rsid w:val="000A61A4"/>
    <w:rsid w:val="000A726F"/>
    <w:rsid w:val="000A7CF5"/>
    <w:rsid w:val="000B0307"/>
    <w:rsid w:val="000B16A7"/>
    <w:rsid w:val="000B23B9"/>
    <w:rsid w:val="000B28B2"/>
    <w:rsid w:val="000B2F83"/>
    <w:rsid w:val="000B4002"/>
    <w:rsid w:val="000B6644"/>
    <w:rsid w:val="000B6662"/>
    <w:rsid w:val="000B66C7"/>
    <w:rsid w:val="000B6D8D"/>
    <w:rsid w:val="000C173C"/>
    <w:rsid w:val="000C430D"/>
    <w:rsid w:val="000C520C"/>
    <w:rsid w:val="000D2738"/>
    <w:rsid w:val="000D2A0C"/>
    <w:rsid w:val="000D5B14"/>
    <w:rsid w:val="000D686E"/>
    <w:rsid w:val="000D7862"/>
    <w:rsid w:val="000E0044"/>
    <w:rsid w:val="000E1089"/>
    <w:rsid w:val="000E19B7"/>
    <w:rsid w:val="000E3F2C"/>
    <w:rsid w:val="000E42EF"/>
    <w:rsid w:val="000E507E"/>
    <w:rsid w:val="000E6546"/>
    <w:rsid w:val="000F0A41"/>
    <w:rsid w:val="000F1904"/>
    <w:rsid w:val="000F2B40"/>
    <w:rsid w:val="000F2C89"/>
    <w:rsid w:val="000F3768"/>
    <w:rsid w:val="000F525E"/>
    <w:rsid w:val="000F557A"/>
    <w:rsid w:val="000F59E5"/>
    <w:rsid w:val="000F5B6A"/>
    <w:rsid w:val="000F5CC0"/>
    <w:rsid w:val="000F6153"/>
    <w:rsid w:val="000F6AAC"/>
    <w:rsid w:val="000F7A72"/>
    <w:rsid w:val="001006EB"/>
    <w:rsid w:val="001018CF"/>
    <w:rsid w:val="00103932"/>
    <w:rsid w:val="00103DF8"/>
    <w:rsid w:val="00104E0D"/>
    <w:rsid w:val="0010504A"/>
    <w:rsid w:val="001054BC"/>
    <w:rsid w:val="0010611C"/>
    <w:rsid w:val="00112BF1"/>
    <w:rsid w:val="00112DD4"/>
    <w:rsid w:val="001132BF"/>
    <w:rsid w:val="001168F2"/>
    <w:rsid w:val="00116BFA"/>
    <w:rsid w:val="00117413"/>
    <w:rsid w:val="0012062B"/>
    <w:rsid w:val="001215B3"/>
    <w:rsid w:val="00124615"/>
    <w:rsid w:val="001254B7"/>
    <w:rsid w:val="00125DE3"/>
    <w:rsid w:val="001266A3"/>
    <w:rsid w:val="001266F6"/>
    <w:rsid w:val="001279D2"/>
    <w:rsid w:val="00127DAA"/>
    <w:rsid w:val="00127E6B"/>
    <w:rsid w:val="00131635"/>
    <w:rsid w:val="00134724"/>
    <w:rsid w:val="00135EA8"/>
    <w:rsid w:val="00137666"/>
    <w:rsid w:val="0013787F"/>
    <w:rsid w:val="001414B0"/>
    <w:rsid w:val="0014512D"/>
    <w:rsid w:val="0014535A"/>
    <w:rsid w:val="00145BCF"/>
    <w:rsid w:val="00150794"/>
    <w:rsid w:val="00152BA1"/>
    <w:rsid w:val="0015324D"/>
    <w:rsid w:val="00153A89"/>
    <w:rsid w:val="00153B21"/>
    <w:rsid w:val="001541DA"/>
    <w:rsid w:val="00154993"/>
    <w:rsid w:val="00161433"/>
    <w:rsid w:val="00167A91"/>
    <w:rsid w:val="001703CC"/>
    <w:rsid w:val="0017104E"/>
    <w:rsid w:val="001711A6"/>
    <w:rsid w:val="001718F4"/>
    <w:rsid w:val="001721BC"/>
    <w:rsid w:val="00173E86"/>
    <w:rsid w:val="00176619"/>
    <w:rsid w:val="00176D0A"/>
    <w:rsid w:val="00181A88"/>
    <w:rsid w:val="00182493"/>
    <w:rsid w:val="001840A2"/>
    <w:rsid w:val="0019047D"/>
    <w:rsid w:val="00191B42"/>
    <w:rsid w:val="00193B79"/>
    <w:rsid w:val="00194288"/>
    <w:rsid w:val="001A4DE0"/>
    <w:rsid w:val="001A54AF"/>
    <w:rsid w:val="001B0E2F"/>
    <w:rsid w:val="001B17F4"/>
    <w:rsid w:val="001B2447"/>
    <w:rsid w:val="001B2D1C"/>
    <w:rsid w:val="001B486E"/>
    <w:rsid w:val="001B5A60"/>
    <w:rsid w:val="001B7315"/>
    <w:rsid w:val="001C1D98"/>
    <w:rsid w:val="001C232E"/>
    <w:rsid w:val="001C61B0"/>
    <w:rsid w:val="001C6852"/>
    <w:rsid w:val="001C68E1"/>
    <w:rsid w:val="001C7A85"/>
    <w:rsid w:val="001D00E4"/>
    <w:rsid w:val="001D22DE"/>
    <w:rsid w:val="001D2690"/>
    <w:rsid w:val="001D3436"/>
    <w:rsid w:val="001D4725"/>
    <w:rsid w:val="001D5D6D"/>
    <w:rsid w:val="001D5DCF"/>
    <w:rsid w:val="001D623E"/>
    <w:rsid w:val="001D7407"/>
    <w:rsid w:val="001E23B0"/>
    <w:rsid w:val="001E3A3E"/>
    <w:rsid w:val="001E4209"/>
    <w:rsid w:val="001E4AFA"/>
    <w:rsid w:val="001E4D6C"/>
    <w:rsid w:val="001E6F32"/>
    <w:rsid w:val="001F0E2C"/>
    <w:rsid w:val="001F1646"/>
    <w:rsid w:val="001F1C25"/>
    <w:rsid w:val="001F3B00"/>
    <w:rsid w:val="001F3DF6"/>
    <w:rsid w:val="001F4BE3"/>
    <w:rsid w:val="001F6620"/>
    <w:rsid w:val="001F6D02"/>
    <w:rsid w:val="001F7887"/>
    <w:rsid w:val="001F7F68"/>
    <w:rsid w:val="00200757"/>
    <w:rsid w:val="002011A3"/>
    <w:rsid w:val="002014E4"/>
    <w:rsid w:val="002057AB"/>
    <w:rsid w:val="002065BA"/>
    <w:rsid w:val="00206B07"/>
    <w:rsid w:val="00207C7F"/>
    <w:rsid w:val="0021009E"/>
    <w:rsid w:val="00211E0B"/>
    <w:rsid w:val="00213ADA"/>
    <w:rsid w:val="002154EA"/>
    <w:rsid w:val="00217994"/>
    <w:rsid w:val="00217A1E"/>
    <w:rsid w:val="00223D0F"/>
    <w:rsid w:val="002245B8"/>
    <w:rsid w:val="00224A7A"/>
    <w:rsid w:val="002259A0"/>
    <w:rsid w:val="0022644D"/>
    <w:rsid w:val="00230C91"/>
    <w:rsid w:val="00234FEA"/>
    <w:rsid w:val="00236266"/>
    <w:rsid w:val="0023683A"/>
    <w:rsid w:val="00242A4A"/>
    <w:rsid w:val="00242B28"/>
    <w:rsid w:val="00243079"/>
    <w:rsid w:val="0024345B"/>
    <w:rsid w:val="00243617"/>
    <w:rsid w:val="0024425C"/>
    <w:rsid w:val="002504E8"/>
    <w:rsid w:val="00250A36"/>
    <w:rsid w:val="00252313"/>
    <w:rsid w:val="00252BBC"/>
    <w:rsid w:val="00253B58"/>
    <w:rsid w:val="00254382"/>
    <w:rsid w:val="0026003E"/>
    <w:rsid w:val="0026123A"/>
    <w:rsid w:val="00261A35"/>
    <w:rsid w:val="00261C9E"/>
    <w:rsid w:val="00262C74"/>
    <w:rsid w:val="00262EFF"/>
    <w:rsid w:val="002659D3"/>
    <w:rsid w:val="002662E8"/>
    <w:rsid w:val="00267239"/>
    <w:rsid w:val="0027031E"/>
    <w:rsid w:val="0027142B"/>
    <w:rsid w:val="0027153B"/>
    <w:rsid w:val="0027276B"/>
    <w:rsid w:val="00273E13"/>
    <w:rsid w:val="00275127"/>
    <w:rsid w:val="0027556F"/>
    <w:rsid w:val="00275BD8"/>
    <w:rsid w:val="0027627D"/>
    <w:rsid w:val="00281B79"/>
    <w:rsid w:val="00281BCD"/>
    <w:rsid w:val="0028208B"/>
    <w:rsid w:val="00282B62"/>
    <w:rsid w:val="002835EE"/>
    <w:rsid w:val="0028525A"/>
    <w:rsid w:val="002854D1"/>
    <w:rsid w:val="00285ADC"/>
    <w:rsid w:val="0028632B"/>
    <w:rsid w:val="0028703B"/>
    <w:rsid w:val="0028736B"/>
    <w:rsid w:val="00287C2F"/>
    <w:rsid w:val="00290DEB"/>
    <w:rsid w:val="00293568"/>
    <w:rsid w:val="002948F9"/>
    <w:rsid w:val="00294B53"/>
    <w:rsid w:val="00295F36"/>
    <w:rsid w:val="002970FC"/>
    <w:rsid w:val="00297B83"/>
    <w:rsid w:val="002A0841"/>
    <w:rsid w:val="002A0A27"/>
    <w:rsid w:val="002A2062"/>
    <w:rsid w:val="002A31A1"/>
    <w:rsid w:val="002A6121"/>
    <w:rsid w:val="002A6905"/>
    <w:rsid w:val="002A71D5"/>
    <w:rsid w:val="002B08DE"/>
    <w:rsid w:val="002B204F"/>
    <w:rsid w:val="002B3B10"/>
    <w:rsid w:val="002B5AAC"/>
    <w:rsid w:val="002B6527"/>
    <w:rsid w:val="002B77AF"/>
    <w:rsid w:val="002C135C"/>
    <w:rsid w:val="002C287B"/>
    <w:rsid w:val="002C39D5"/>
    <w:rsid w:val="002C4AE1"/>
    <w:rsid w:val="002C5E60"/>
    <w:rsid w:val="002C7227"/>
    <w:rsid w:val="002D0053"/>
    <w:rsid w:val="002D181C"/>
    <w:rsid w:val="002D200E"/>
    <w:rsid w:val="002D2968"/>
    <w:rsid w:val="002D4F24"/>
    <w:rsid w:val="002D7280"/>
    <w:rsid w:val="002D7320"/>
    <w:rsid w:val="002E1157"/>
    <w:rsid w:val="002E2FB8"/>
    <w:rsid w:val="002E36E4"/>
    <w:rsid w:val="002E3EBA"/>
    <w:rsid w:val="002E60B1"/>
    <w:rsid w:val="002E65D5"/>
    <w:rsid w:val="002E717F"/>
    <w:rsid w:val="002E76FD"/>
    <w:rsid w:val="002E7C5E"/>
    <w:rsid w:val="002F3AB0"/>
    <w:rsid w:val="002F411A"/>
    <w:rsid w:val="002F4A69"/>
    <w:rsid w:val="002F6340"/>
    <w:rsid w:val="002F63E3"/>
    <w:rsid w:val="002F64FC"/>
    <w:rsid w:val="002F7002"/>
    <w:rsid w:val="002F7106"/>
    <w:rsid w:val="002F74D7"/>
    <w:rsid w:val="0030124B"/>
    <w:rsid w:val="00302D9F"/>
    <w:rsid w:val="00303A89"/>
    <w:rsid w:val="00306711"/>
    <w:rsid w:val="00307C90"/>
    <w:rsid w:val="00307D1B"/>
    <w:rsid w:val="00311B24"/>
    <w:rsid w:val="00312768"/>
    <w:rsid w:val="00313015"/>
    <w:rsid w:val="00313D3A"/>
    <w:rsid w:val="003167D4"/>
    <w:rsid w:val="00317042"/>
    <w:rsid w:val="00323490"/>
    <w:rsid w:val="00323DFC"/>
    <w:rsid w:val="00323E2E"/>
    <w:rsid w:val="00325D33"/>
    <w:rsid w:val="0032607E"/>
    <w:rsid w:val="00326A8B"/>
    <w:rsid w:val="0032791F"/>
    <w:rsid w:val="00331B23"/>
    <w:rsid w:val="003329A4"/>
    <w:rsid w:val="00332D33"/>
    <w:rsid w:val="00334E7D"/>
    <w:rsid w:val="0033784B"/>
    <w:rsid w:val="00341FC1"/>
    <w:rsid w:val="003422E8"/>
    <w:rsid w:val="003453DB"/>
    <w:rsid w:val="00345582"/>
    <w:rsid w:val="00352A0F"/>
    <w:rsid w:val="00353EFB"/>
    <w:rsid w:val="0035488D"/>
    <w:rsid w:val="00355454"/>
    <w:rsid w:val="003568F5"/>
    <w:rsid w:val="00357CAC"/>
    <w:rsid w:val="003616EC"/>
    <w:rsid w:val="0036256F"/>
    <w:rsid w:val="00363466"/>
    <w:rsid w:val="0037040B"/>
    <w:rsid w:val="0037041D"/>
    <w:rsid w:val="003704AC"/>
    <w:rsid w:val="003708FB"/>
    <w:rsid w:val="00373F20"/>
    <w:rsid w:val="003750BC"/>
    <w:rsid w:val="00376DB5"/>
    <w:rsid w:val="00377B6B"/>
    <w:rsid w:val="00377C27"/>
    <w:rsid w:val="00380A2F"/>
    <w:rsid w:val="00381646"/>
    <w:rsid w:val="00381F3C"/>
    <w:rsid w:val="00382C19"/>
    <w:rsid w:val="003875F1"/>
    <w:rsid w:val="003921D8"/>
    <w:rsid w:val="0039238F"/>
    <w:rsid w:val="00392669"/>
    <w:rsid w:val="003930B7"/>
    <w:rsid w:val="00396FE8"/>
    <w:rsid w:val="00397DA1"/>
    <w:rsid w:val="003A4D62"/>
    <w:rsid w:val="003A57C3"/>
    <w:rsid w:val="003B2193"/>
    <w:rsid w:val="003C36BB"/>
    <w:rsid w:val="003C5A30"/>
    <w:rsid w:val="003C650E"/>
    <w:rsid w:val="003D0016"/>
    <w:rsid w:val="003D123F"/>
    <w:rsid w:val="003D2E46"/>
    <w:rsid w:val="003D39DE"/>
    <w:rsid w:val="003E01A5"/>
    <w:rsid w:val="003E3BE4"/>
    <w:rsid w:val="003E589D"/>
    <w:rsid w:val="003E5958"/>
    <w:rsid w:val="003E5BD2"/>
    <w:rsid w:val="003E6DA1"/>
    <w:rsid w:val="003E7837"/>
    <w:rsid w:val="003F17B4"/>
    <w:rsid w:val="003F43A1"/>
    <w:rsid w:val="003F55F5"/>
    <w:rsid w:val="004000BB"/>
    <w:rsid w:val="004015E3"/>
    <w:rsid w:val="0040174C"/>
    <w:rsid w:val="004031A8"/>
    <w:rsid w:val="004056DC"/>
    <w:rsid w:val="00405BAD"/>
    <w:rsid w:val="00406824"/>
    <w:rsid w:val="00407B71"/>
    <w:rsid w:val="00410893"/>
    <w:rsid w:val="00413441"/>
    <w:rsid w:val="00417406"/>
    <w:rsid w:val="00417AB5"/>
    <w:rsid w:val="00417D8A"/>
    <w:rsid w:val="0042014D"/>
    <w:rsid w:val="004222CF"/>
    <w:rsid w:val="00425061"/>
    <w:rsid w:val="0042713A"/>
    <w:rsid w:val="00430E0C"/>
    <w:rsid w:val="00432E79"/>
    <w:rsid w:val="00434157"/>
    <w:rsid w:val="00434FAD"/>
    <w:rsid w:val="0043558C"/>
    <w:rsid w:val="0043686A"/>
    <w:rsid w:val="00436ECF"/>
    <w:rsid w:val="00441069"/>
    <w:rsid w:val="00441E88"/>
    <w:rsid w:val="004426AD"/>
    <w:rsid w:val="00443403"/>
    <w:rsid w:val="00444593"/>
    <w:rsid w:val="00444636"/>
    <w:rsid w:val="00444F39"/>
    <w:rsid w:val="00450FA6"/>
    <w:rsid w:val="00451140"/>
    <w:rsid w:val="00452A84"/>
    <w:rsid w:val="00453869"/>
    <w:rsid w:val="00454624"/>
    <w:rsid w:val="00456A58"/>
    <w:rsid w:val="00457AEB"/>
    <w:rsid w:val="0046045C"/>
    <w:rsid w:val="00461F57"/>
    <w:rsid w:val="00463033"/>
    <w:rsid w:val="0046334D"/>
    <w:rsid w:val="004665D2"/>
    <w:rsid w:val="004666E9"/>
    <w:rsid w:val="00466A08"/>
    <w:rsid w:val="00470BA8"/>
    <w:rsid w:val="004711EC"/>
    <w:rsid w:val="0047232A"/>
    <w:rsid w:val="0047475F"/>
    <w:rsid w:val="00474AEB"/>
    <w:rsid w:val="0047715A"/>
    <w:rsid w:val="00477FE3"/>
    <w:rsid w:val="004806D8"/>
    <w:rsid w:val="00480BC7"/>
    <w:rsid w:val="004817D0"/>
    <w:rsid w:val="00481A66"/>
    <w:rsid w:val="00484DE3"/>
    <w:rsid w:val="004871AA"/>
    <w:rsid w:val="00490A01"/>
    <w:rsid w:val="00490AE0"/>
    <w:rsid w:val="00493BD3"/>
    <w:rsid w:val="00494EB1"/>
    <w:rsid w:val="00495A04"/>
    <w:rsid w:val="004A09AD"/>
    <w:rsid w:val="004A37D2"/>
    <w:rsid w:val="004A5718"/>
    <w:rsid w:val="004A5862"/>
    <w:rsid w:val="004A754A"/>
    <w:rsid w:val="004A7EAF"/>
    <w:rsid w:val="004B0276"/>
    <w:rsid w:val="004B206A"/>
    <w:rsid w:val="004B24F0"/>
    <w:rsid w:val="004B65B1"/>
    <w:rsid w:val="004B6A5C"/>
    <w:rsid w:val="004B7E81"/>
    <w:rsid w:val="004C03B3"/>
    <w:rsid w:val="004C3C1C"/>
    <w:rsid w:val="004C56CE"/>
    <w:rsid w:val="004C75B8"/>
    <w:rsid w:val="004C7B5B"/>
    <w:rsid w:val="004D2A2A"/>
    <w:rsid w:val="004D4B9E"/>
    <w:rsid w:val="004E01F0"/>
    <w:rsid w:val="004E25ED"/>
    <w:rsid w:val="004E4305"/>
    <w:rsid w:val="004E5BFD"/>
    <w:rsid w:val="004E698B"/>
    <w:rsid w:val="004E78FD"/>
    <w:rsid w:val="004F10D4"/>
    <w:rsid w:val="004F13F8"/>
    <w:rsid w:val="004F220E"/>
    <w:rsid w:val="004F344A"/>
    <w:rsid w:val="004F5CA5"/>
    <w:rsid w:val="004F61EF"/>
    <w:rsid w:val="004F7011"/>
    <w:rsid w:val="004F7311"/>
    <w:rsid w:val="00500D8E"/>
    <w:rsid w:val="00501E64"/>
    <w:rsid w:val="00502416"/>
    <w:rsid w:val="005028F0"/>
    <w:rsid w:val="00503AAA"/>
    <w:rsid w:val="005047DC"/>
    <w:rsid w:val="00510953"/>
    <w:rsid w:val="00513175"/>
    <w:rsid w:val="00515D9C"/>
    <w:rsid w:val="00515F95"/>
    <w:rsid w:val="00516274"/>
    <w:rsid w:val="00517FE6"/>
    <w:rsid w:val="00520037"/>
    <w:rsid w:val="005208B0"/>
    <w:rsid w:val="0052101E"/>
    <w:rsid w:val="00522B62"/>
    <w:rsid w:val="00522FD2"/>
    <w:rsid w:val="0052658C"/>
    <w:rsid w:val="00531FBD"/>
    <w:rsid w:val="0053366A"/>
    <w:rsid w:val="00534160"/>
    <w:rsid w:val="00534C0D"/>
    <w:rsid w:val="005352B4"/>
    <w:rsid w:val="00535DA1"/>
    <w:rsid w:val="00535DC3"/>
    <w:rsid w:val="00536040"/>
    <w:rsid w:val="0054001E"/>
    <w:rsid w:val="005400CB"/>
    <w:rsid w:val="00541261"/>
    <w:rsid w:val="00542BF7"/>
    <w:rsid w:val="00543F57"/>
    <w:rsid w:val="0054451A"/>
    <w:rsid w:val="00545679"/>
    <w:rsid w:val="00546D7F"/>
    <w:rsid w:val="005473E1"/>
    <w:rsid w:val="00552BDE"/>
    <w:rsid w:val="00555179"/>
    <w:rsid w:val="00557D3A"/>
    <w:rsid w:val="00562D60"/>
    <w:rsid w:val="00563107"/>
    <w:rsid w:val="0056412E"/>
    <w:rsid w:val="00565D68"/>
    <w:rsid w:val="005662B6"/>
    <w:rsid w:val="00571B98"/>
    <w:rsid w:val="00575AF2"/>
    <w:rsid w:val="00580ED9"/>
    <w:rsid w:val="00584DEC"/>
    <w:rsid w:val="00584DF6"/>
    <w:rsid w:val="005855B4"/>
    <w:rsid w:val="005859E1"/>
    <w:rsid w:val="00587496"/>
    <w:rsid w:val="00587BF6"/>
    <w:rsid w:val="00592635"/>
    <w:rsid w:val="00592ACF"/>
    <w:rsid w:val="005954D1"/>
    <w:rsid w:val="00595701"/>
    <w:rsid w:val="005968CD"/>
    <w:rsid w:val="00596B24"/>
    <w:rsid w:val="005A02FF"/>
    <w:rsid w:val="005A0CCE"/>
    <w:rsid w:val="005A1547"/>
    <w:rsid w:val="005A15A4"/>
    <w:rsid w:val="005A179D"/>
    <w:rsid w:val="005A1D72"/>
    <w:rsid w:val="005A2CE8"/>
    <w:rsid w:val="005A3F7E"/>
    <w:rsid w:val="005B0CBE"/>
    <w:rsid w:val="005B195B"/>
    <w:rsid w:val="005B2CFF"/>
    <w:rsid w:val="005B42DF"/>
    <w:rsid w:val="005B51B3"/>
    <w:rsid w:val="005C31CB"/>
    <w:rsid w:val="005C555D"/>
    <w:rsid w:val="005C5FF3"/>
    <w:rsid w:val="005C655B"/>
    <w:rsid w:val="005C6A18"/>
    <w:rsid w:val="005D027A"/>
    <w:rsid w:val="005D0ED0"/>
    <w:rsid w:val="005D1A9D"/>
    <w:rsid w:val="005D3176"/>
    <w:rsid w:val="005D32E0"/>
    <w:rsid w:val="005D3A27"/>
    <w:rsid w:val="005D4919"/>
    <w:rsid w:val="005D58FC"/>
    <w:rsid w:val="005D6228"/>
    <w:rsid w:val="005D6938"/>
    <w:rsid w:val="005E1914"/>
    <w:rsid w:val="005E29E8"/>
    <w:rsid w:val="005E50A6"/>
    <w:rsid w:val="005E630D"/>
    <w:rsid w:val="005E67A3"/>
    <w:rsid w:val="005E7BBD"/>
    <w:rsid w:val="005F1790"/>
    <w:rsid w:val="005F20FC"/>
    <w:rsid w:val="005F3DC9"/>
    <w:rsid w:val="005F5D4A"/>
    <w:rsid w:val="005F6A2E"/>
    <w:rsid w:val="00601848"/>
    <w:rsid w:val="00601C8B"/>
    <w:rsid w:val="006028E5"/>
    <w:rsid w:val="00602BD4"/>
    <w:rsid w:val="006035EB"/>
    <w:rsid w:val="0060368D"/>
    <w:rsid w:val="0060461C"/>
    <w:rsid w:val="0060495E"/>
    <w:rsid w:val="00607F31"/>
    <w:rsid w:val="00611679"/>
    <w:rsid w:val="00612566"/>
    <w:rsid w:val="00613D7D"/>
    <w:rsid w:val="00614DFB"/>
    <w:rsid w:val="00615B64"/>
    <w:rsid w:val="0061713A"/>
    <w:rsid w:val="00622581"/>
    <w:rsid w:val="006235BE"/>
    <w:rsid w:val="006245D2"/>
    <w:rsid w:val="00624B13"/>
    <w:rsid w:val="006252DF"/>
    <w:rsid w:val="006429CB"/>
    <w:rsid w:val="0064513F"/>
    <w:rsid w:val="006457D5"/>
    <w:rsid w:val="00645A68"/>
    <w:rsid w:val="006469FA"/>
    <w:rsid w:val="00646AB5"/>
    <w:rsid w:val="00647B29"/>
    <w:rsid w:val="00651DB4"/>
    <w:rsid w:val="00652B9C"/>
    <w:rsid w:val="00655782"/>
    <w:rsid w:val="006564DB"/>
    <w:rsid w:val="0065750C"/>
    <w:rsid w:val="006607C7"/>
    <w:rsid w:val="00660EE3"/>
    <w:rsid w:val="00660F08"/>
    <w:rsid w:val="00660F12"/>
    <w:rsid w:val="00665602"/>
    <w:rsid w:val="006700FB"/>
    <w:rsid w:val="00672D0E"/>
    <w:rsid w:val="00673B8E"/>
    <w:rsid w:val="006763F2"/>
    <w:rsid w:val="00676777"/>
    <w:rsid w:val="00676B57"/>
    <w:rsid w:val="00680F63"/>
    <w:rsid w:val="00685DEA"/>
    <w:rsid w:val="00690CE5"/>
    <w:rsid w:val="006916B4"/>
    <w:rsid w:val="00691B49"/>
    <w:rsid w:val="00691EA3"/>
    <w:rsid w:val="0069380F"/>
    <w:rsid w:val="00693D88"/>
    <w:rsid w:val="00694FE1"/>
    <w:rsid w:val="00695983"/>
    <w:rsid w:val="0069651F"/>
    <w:rsid w:val="006973E9"/>
    <w:rsid w:val="006A05DB"/>
    <w:rsid w:val="006A7C85"/>
    <w:rsid w:val="006B02A8"/>
    <w:rsid w:val="006B262E"/>
    <w:rsid w:val="006B4A13"/>
    <w:rsid w:val="006B50EB"/>
    <w:rsid w:val="006B7A21"/>
    <w:rsid w:val="006C0A26"/>
    <w:rsid w:val="006C1BEC"/>
    <w:rsid w:val="006C3FC6"/>
    <w:rsid w:val="006C417D"/>
    <w:rsid w:val="006C6AE4"/>
    <w:rsid w:val="006C7639"/>
    <w:rsid w:val="006C77B2"/>
    <w:rsid w:val="006C7B3F"/>
    <w:rsid w:val="006C7E0A"/>
    <w:rsid w:val="006D1B52"/>
    <w:rsid w:val="006D2229"/>
    <w:rsid w:val="006D544A"/>
    <w:rsid w:val="006D5AAF"/>
    <w:rsid w:val="006D5C58"/>
    <w:rsid w:val="006D7A70"/>
    <w:rsid w:val="006E3241"/>
    <w:rsid w:val="006E44FD"/>
    <w:rsid w:val="006F2455"/>
    <w:rsid w:val="006F3AB0"/>
    <w:rsid w:val="006F4A5B"/>
    <w:rsid w:val="006F5940"/>
    <w:rsid w:val="006F663D"/>
    <w:rsid w:val="006F6CD8"/>
    <w:rsid w:val="006F7977"/>
    <w:rsid w:val="0070003E"/>
    <w:rsid w:val="00700C07"/>
    <w:rsid w:val="007076C5"/>
    <w:rsid w:val="00707D07"/>
    <w:rsid w:val="00707D61"/>
    <w:rsid w:val="0071040C"/>
    <w:rsid w:val="00711D68"/>
    <w:rsid w:val="007120F8"/>
    <w:rsid w:val="0071523E"/>
    <w:rsid w:val="00717D39"/>
    <w:rsid w:val="0072132A"/>
    <w:rsid w:val="007219F0"/>
    <w:rsid w:val="00724EDE"/>
    <w:rsid w:val="007256E4"/>
    <w:rsid w:val="0072655F"/>
    <w:rsid w:val="00727183"/>
    <w:rsid w:val="00727C42"/>
    <w:rsid w:val="007302D4"/>
    <w:rsid w:val="00731460"/>
    <w:rsid w:val="0073180A"/>
    <w:rsid w:val="0073292E"/>
    <w:rsid w:val="00733019"/>
    <w:rsid w:val="007334BA"/>
    <w:rsid w:val="00733ACD"/>
    <w:rsid w:val="00734BE6"/>
    <w:rsid w:val="00734D03"/>
    <w:rsid w:val="007368D1"/>
    <w:rsid w:val="00737CE9"/>
    <w:rsid w:val="0074413B"/>
    <w:rsid w:val="007465E3"/>
    <w:rsid w:val="00746D4B"/>
    <w:rsid w:val="007500BD"/>
    <w:rsid w:val="0075171F"/>
    <w:rsid w:val="00754220"/>
    <w:rsid w:val="00754D06"/>
    <w:rsid w:val="00757FC4"/>
    <w:rsid w:val="007606C8"/>
    <w:rsid w:val="00760CEF"/>
    <w:rsid w:val="00761AC8"/>
    <w:rsid w:val="007630CF"/>
    <w:rsid w:val="007643AC"/>
    <w:rsid w:val="007653B5"/>
    <w:rsid w:val="007659A1"/>
    <w:rsid w:val="00767AF9"/>
    <w:rsid w:val="00770401"/>
    <w:rsid w:val="007716EC"/>
    <w:rsid w:val="0077231B"/>
    <w:rsid w:val="00772AA9"/>
    <w:rsid w:val="007730B1"/>
    <w:rsid w:val="0077624E"/>
    <w:rsid w:val="00777293"/>
    <w:rsid w:val="00777AA3"/>
    <w:rsid w:val="00782222"/>
    <w:rsid w:val="00782289"/>
    <w:rsid w:val="00782372"/>
    <w:rsid w:val="0078240E"/>
    <w:rsid w:val="007849AC"/>
    <w:rsid w:val="007852F8"/>
    <w:rsid w:val="0078639C"/>
    <w:rsid w:val="0078685A"/>
    <w:rsid w:val="00791A95"/>
    <w:rsid w:val="007936ED"/>
    <w:rsid w:val="007942AB"/>
    <w:rsid w:val="00796AD2"/>
    <w:rsid w:val="007970FD"/>
    <w:rsid w:val="007A1888"/>
    <w:rsid w:val="007A3EDF"/>
    <w:rsid w:val="007A4523"/>
    <w:rsid w:val="007A74EE"/>
    <w:rsid w:val="007B095E"/>
    <w:rsid w:val="007B0A5C"/>
    <w:rsid w:val="007B0CC8"/>
    <w:rsid w:val="007B0FA1"/>
    <w:rsid w:val="007B1142"/>
    <w:rsid w:val="007B5CF5"/>
    <w:rsid w:val="007B5E3D"/>
    <w:rsid w:val="007B6388"/>
    <w:rsid w:val="007B68AC"/>
    <w:rsid w:val="007B6986"/>
    <w:rsid w:val="007C0A5F"/>
    <w:rsid w:val="007C182D"/>
    <w:rsid w:val="007C23B9"/>
    <w:rsid w:val="007C4A56"/>
    <w:rsid w:val="007C4CEF"/>
    <w:rsid w:val="007C7079"/>
    <w:rsid w:val="007D3AF3"/>
    <w:rsid w:val="007D49BA"/>
    <w:rsid w:val="007D49F9"/>
    <w:rsid w:val="007D5727"/>
    <w:rsid w:val="007E1153"/>
    <w:rsid w:val="007E215C"/>
    <w:rsid w:val="007E23DF"/>
    <w:rsid w:val="007E2BF5"/>
    <w:rsid w:val="007E3C4B"/>
    <w:rsid w:val="007E3DC9"/>
    <w:rsid w:val="007E4028"/>
    <w:rsid w:val="007E5452"/>
    <w:rsid w:val="007E565B"/>
    <w:rsid w:val="007E6DCF"/>
    <w:rsid w:val="007F347B"/>
    <w:rsid w:val="007F35C0"/>
    <w:rsid w:val="007F3C11"/>
    <w:rsid w:val="007F3D55"/>
    <w:rsid w:val="007F6FE6"/>
    <w:rsid w:val="00800372"/>
    <w:rsid w:val="008038C7"/>
    <w:rsid w:val="008039A5"/>
    <w:rsid w:val="00803BA4"/>
    <w:rsid w:val="00803F3C"/>
    <w:rsid w:val="00804588"/>
    <w:rsid w:val="00804CFE"/>
    <w:rsid w:val="00804D66"/>
    <w:rsid w:val="00806338"/>
    <w:rsid w:val="00806D60"/>
    <w:rsid w:val="008070EF"/>
    <w:rsid w:val="00810B02"/>
    <w:rsid w:val="00811C94"/>
    <w:rsid w:val="00811CF1"/>
    <w:rsid w:val="00813DED"/>
    <w:rsid w:val="008154B0"/>
    <w:rsid w:val="00820358"/>
    <w:rsid w:val="00825183"/>
    <w:rsid w:val="008266BD"/>
    <w:rsid w:val="008267B4"/>
    <w:rsid w:val="00837081"/>
    <w:rsid w:val="00837A5C"/>
    <w:rsid w:val="00841DC0"/>
    <w:rsid w:val="0084235F"/>
    <w:rsid w:val="008430D3"/>
    <w:rsid w:val="008438D7"/>
    <w:rsid w:val="00844FCC"/>
    <w:rsid w:val="00845D05"/>
    <w:rsid w:val="00847BA2"/>
    <w:rsid w:val="00851D74"/>
    <w:rsid w:val="00851E45"/>
    <w:rsid w:val="00852691"/>
    <w:rsid w:val="00852BE4"/>
    <w:rsid w:val="00854165"/>
    <w:rsid w:val="008545B1"/>
    <w:rsid w:val="008604B4"/>
    <w:rsid w:val="00860E5A"/>
    <w:rsid w:val="008622E2"/>
    <w:rsid w:val="008636A2"/>
    <w:rsid w:val="008645A8"/>
    <w:rsid w:val="00864F3B"/>
    <w:rsid w:val="00865414"/>
    <w:rsid w:val="00867AB6"/>
    <w:rsid w:val="00870F4A"/>
    <w:rsid w:val="0087280A"/>
    <w:rsid w:val="00873DB3"/>
    <w:rsid w:val="00873E58"/>
    <w:rsid w:val="00874967"/>
    <w:rsid w:val="00876BA0"/>
    <w:rsid w:val="00883B18"/>
    <w:rsid w:val="00887235"/>
    <w:rsid w:val="00897616"/>
    <w:rsid w:val="008A26EE"/>
    <w:rsid w:val="008A2877"/>
    <w:rsid w:val="008A42AB"/>
    <w:rsid w:val="008A57FB"/>
    <w:rsid w:val="008A6751"/>
    <w:rsid w:val="008A6EA8"/>
    <w:rsid w:val="008B4FC9"/>
    <w:rsid w:val="008B5CE4"/>
    <w:rsid w:val="008B5DBE"/>
    <w:rsid w:val="008B6AD3"/>
    <w:rsid w:val="008C0CFC"/>
    <w:rsid w:val="008C5201"/>
    <w:rsid w:val="008C5DF1"/>
    <w:rsid w:val="008C62BE"/>
    <w:rsid w:val="008D0CC6"/>
    <w:rsid w:val="008D0F16"/>
    <w:rsid w:val="008D39F1"/>
    <w:rsid w:val="008D40F3"/>
    <w:rsid w:val="008D5B74"/>
    <w:rsid w:val="008D70F0"/>
    <w:rsid w:val="008E5845"/>
    <w:rsid w:val="008E5A4E"/>
    <w:rsid w:val="008E645B"/>
    <w:rsid w:val="008F050B"/>
    <w:rsid w:val="008F1E2E"/>
    <w:rsid w:val="008F2674"/>
    <w:rsid w:val="008F3079"/>
    <w:rsid w:val="008F3FDD"/>
    <w:rsid w:val="008F5FC8"/>
    <w:rsid w:val="00900A97"/>
    <w:rsid w:val="009014F1"/>
    <w:rsid w:val="009042A2"/>
    <w:rsid w:val="00905395"/>
    <w:rsid w:val="009055C6"/>
    <w:rsid w:val="00906808"/>
    <w:rsid w:val="00910044"/>
    <w:rsid w:val="00911407"/>
    <w:rsid w:val="00911A4A"/>
    <w:rsid w:val="009122B1"/>
    <w:rsid w:val="009127DC"/>
    <w:rsid w:val="00913129"/>
    <w:rsid w:val="00917C70"/>
    <w:rsid w:val="00920EDF"/>
    <w:rsid w:val="00922050"/>
    <w:rsid w:val="009228DF"/>
    <w:rsid w:val="00923007"/>
    <w:rsid w:val="0092468F"/>
    <w:rsid w:val="00924E84"/>
    <w:rsid w:val="00927C35"/>
    <w:rsid w:val="00931944"/>
    <w:rsid w:val="00931B9F"/>
    <w:rsid w:val="00933E01"/>
    <w:rsid w:val="00934EE5"/>
    <w:rsid w:val="00935592"/>
    <w:rsid w:val="00937843"/>
    <w:rsid w:val="009414FD"/>
    <w:rsid w:val="00941B6C"/>
    <w:rsid w:val="0094562C"/>
    <w:rsid w:val="009456A2"/>
    <w:rsid w:val="009459EA"/>
    <w:rsid w:val="0094739A"/>
    <w:rsid w:val="00947FCC"/>
    <w:rsid w:val="0095057F"/>
    <w:rsid w:val="00950A05"/>
    <w:rsid w:val="00952135"/>
    <w:rsid w:val="00952BC5"/>
    <w:rsid w:val="009616A6"/>
    <w:rsid w:val="009621A6"/>
    <w:rsid w:val="009640F2"/>
    <w:rsid w:val="00964B67"/>
    <w:rsid w:val="00967BEF"/>
    <w:rsid w:val="00971037"/>
    <w:rsid w:val="00971821"/>
    <w:rsid w:val="009718B6"/>
    <w:rsid w:val="00974C99"/>
    <w:rsid w:val="009757FF"/>
    <w:rsid w:val="00977028"/>
    <w:rsid w:val="00977241"/>
    <w:rsid w:val="00981AD1"/>
    <w:rsid w:val="009837A8"/>
    <w:rsid w:val="0098401F"/>
    <w:rsid w:val="00985369"/>
    <w:rsid w:val="009855B3"/>
    <w:rsid w:val="00985974"/>
    <w:rsid w:val="00985A10"/>
    <w:rsid w:val="00985C72"/>
    <w:rsid w:val="00985F08"/>
    <w:rsid w:val="00987415"/>
    <w:rsid w:val="00994D89"/>
    <w:rsid w:val="00997B7D"/>
    <w:rsid w:val="00997F32"/>
    <w:rsid w:val="00997F74"/>
    <w:rsid w:val="009A18CE"/>
    <w:rsid w:val="009A412B"/>
    <w:rsid w:val="009A5ABD"/>
    <w:rsid w:val="009A6353"/>
    <w:rsid w:val="009B08F6"/>
    <w:rsid w:val="009B50E6"/>
    <w:rsid w:val="009B6643"/>
    <w:rsid w:val="009B7E27"/>
    <w:rsid w:val="009C1B9A"/>
    <w:rsid w:val="009C3945"/>
    <w:rsid w:val="009C535F"/>
    <w:rsid w:val="009C796C"/>
    <w:rsid w:val="009D080E"/>
    <w:rsid w:val="009D097C"/>
    <w:rsid w:val="009D187B"/>
    <w:rsid w:val="009D36F3"/>
    <w:rsid w:val="009D3AAC"/>
    <w:rsid w:val="009D401A"/>
    <w:rsid w:val="009D49D6"/>
    <w:rsid w:val="009E044A"/>
    <w:rsid w:val="009E06DC"/>
    <w:rsid w:val="009E0B67"/>
    <w:rsid w:val="009E26EC"/>
    <w:rsid w:val="009E2758"/>
    <w:rsid w:val="009E2CD4"/>
    <w:rsid w:val="009E31C9"/>
    <w:rsid w:val="009E6649"/>
    <w:rsid w:val="009E6B34"/>
    <w:rsid w:val="009F4259"/>
    <w:rsid w:val="009F6DD1"/>
    <w:rsid w:val="009F7201"/>
    <w:rsid w:val="009F779A"/>
    <w:rsid w:val="00A01514"/>
    <w:rsid w:val="00A0177E"/>
    <w:rsid w:val="00A01920"/>
    <w:rsid w:val="00A0294D"/>
    <w:rsid w:val="00A03DF8"/>
    <w:rsid w:val="00A04BAA"/>
    <w:rsid w:val="00A05B6C"/>
    <w:rsid w:val="00A061D7"/>
    <w:rsid w:val="00A07B47"/>
    <w:rsid w:val="00A1077F"/>
    <w:rsid w:val="00A112AC"/>
    <w:rsid w:val="00A14185"/>
    <w:rsid w:val="00A15C93"/>
    <w:rsid w:val="00A17CB9"/>
    <w:rsid w:val="00A20EF2"/>
    <w:rsid w:val="00A20F91"/>
    <w:rsid w:val="00A21B42"/>
    <w:rsid w:val="00A22D74"/>
    <w:rsid w:val="00A23401"/>
    <w:rsid w:val="00A248B3"/>
    <w:rsid w:val="00A276A4"/>
    <w:rsid w:val="00A30E81"/>
    <w:rsid w:val="00A31DA1"/>
    <w:rsid w:val="00A31EC8"/>
    <w:rsid w:val="00A33A2A"/>
    <w:rsid w:val="00A34804"/>
    <w:rsid w:val="00A36BF5"/>
    <w:rsid w:val="00A40EDA"/>
    <w:rsid w:val="00A41F51"/>
    <w:rsid w:val="00A426BD"/>
    <w:rsid w:val="00A42797"/>
    <w:rsid w:val="00A442C9"/>
    <w:rsid w:val="00A471D3"/>
    <w:rsid w:val="00A47455"/>
    <w:rsid w:val="00A51173"/>
    <w:rsid w:val="00A530F3"/>
    <w:rsid w:val="00A54745"/>
    <w:rsid w:val="00A609D4"/>
    <w:rsid w:val="00A60A35"/>
    <w:rsid w:val="00A60A7C"/>
    <w:rsid w:val="00A61BF4"/>
    <w:rsid w:val="00A63221"/>
    <w:rsid w:val="00A6414F"/>
    <w:rsid w:val="00A643C5"/>
    <w:rsid w:val="00A65580"/>
    <w:rsid w:val="00A65E59"/>
    <w:rsid w:val="00A667C8"/>
    <w:rsid w:val="00A6705F"/>
    <w:rsid w:val="00A67B50"/>
    <w:rsid w:val="00A67FA9"/>
    <w:rsid w:val="00A708B6"/>
    <w:rsid w:val="00A72EAC"/>
    <w:rsid w:val="00A73C19"/>
    <w:rsid w:val="00A74741"/>
    <w:rsid w:val="00A804D8"/>
    <w:rsid w:val="00A82403"/>
    <w:rsid w:val="00A83AC2"/>
    <w:rsid w:val="00A83D50"/>
    <w:rsid w:val="00A851CC"/>
    <w:rsid w:val="00A92667"/>
    <w:rsid w:val="00A9371E"/>
    <w:rsid w:val="00A941CF"/>
    <w:rsid w:val="00A96945"/>
    <w:rsid w:val="00A96BCD"/>
    <w:rsid w:val="00AA1C78"/>
    <w:rsid w:val="00AB0A72"/>
    <w:rsid w:val="00AB1ACA"/>
    <w:rsid w:val="00AB2416"/>
    <w:rsid w:val="00AB5ED0"/>
    <w:rsid w:val="00AB643B"/>
    <w:rsid w:val="00AB72AD"/>
    <w:rsid w:val="00AC023A"/>
    <w:rsid w:val="00AC136A"/>
    <w:rsid w:val="00AC2AB1"/>
    <w:rsid w:val="00AC2D8F"/>
    <w:rsid w:val="00AC41AF"/>
    <w:rsid w:val="00AC500E"/>
    <w:rsid w:val="00AC5466"/>
    <w:rsid w:val="00AC5FFF"/>
    <w:rsid w:val="00AC69E2"/>
    <w:rsid w:val="00AC7048"/>
    <w:rsid w:val="00AD14E9"/>
    <w:rsid w:val="00AD2E15"/>
    <w:rsid w:val="00AD4D0B"/>
    <w:rsid w:val="00AD7900"/>
    <w:rsid w:val="00AE2601"/>
    <w:rsid w:val="00AE37B4"/>
    <w:rsid w:val="00AE3F0C"/>
    <w:rsid w:val="00AF1BA2"/>
    <w:rsid w:val="00AF4F75"/>
    <w:rsid w:val="00B007B2"/>
    <w:rsid w:val="00B020EC"/>
    <w:rsid w:val="00B02C23"/>
    <w:rsid w:val="00B02E46"/>
    <w:rsid w:val="00B03F22"/>
    <w:rsid w:val="00B0749F"/>
    <w:rsid w:val="00B11435"/>
    <w:rsid w:val="00B1213E"/>
    <w:rsid w:val="00B20D98"/>
    <w:rsid w:val="00B22F6A"/>
    <w:rsid w:val="00B24AD2"/>
    <w:rsid w:val="00B26351"/>
    <w:rsid w:val="00B302ED"/>
    <w:rsid w:val="00B30307"/>
    <w:rsid w:val="00B31114"/>
    <w:rsid w:val="00B32A8C"/>
    <w:rsid w:val="00B338C4"/>
    <w:rsid w:val="00B33997"/>
    <w:rsid w:val="00B343C4"/>
    <w:rsid w:val="00B348AE"/>
    <w:rsid w:val="00B35935"/>
    <w:rsid w:val="00B35A05"/>
    <w:rsid w:val="00B35FDB"/>
    <w:rsid w:val="00B36911"/>
    <w:rsid w:val="00B37E63"/>
    <w:rsid w:val="00B40BA3"/>
    <w:rsid w:val="00B4233F"/>
    <w:rsid w:val="00B42768"/>
    <w:rsid w:val="00B444A2"/>
    <w:rsid w:val="00B47788"/>
    <w:rsid w:val="00B52750"/>
    <w:rsid w:val="00B53E9F"/>
    <w:rsid w:val="00B55D9C"/>
    <w:rsid w:val="00B62040"/>
    <w:rsid w:val="00B62CFB"/>
    <w:rsid w:val="00B636F0"/>
    <w:rsid w:val="00B67521"/>
    <w:rsid w:val="00B7191E"/>
    <w:rsid w:val="00B719E5"/>
    <w:rsid w:val="00B71EAE"/>
    <w:rsid w:val="00B72D61"/>
    <w:rsid w:val="00B7348C"/>
    <w:rsid w:val="00B75200"/>
    <w:rsid w:val="00B80D5B"/>
    <w:rsid w:val="00B81A41"/>
    <w:rsid w:val="00B81DC9"/>
    <w:rsid w:val="00B82056"/>
    <w:rsid w:val="00B8231A"/>
    <w:rsid w:val="00B834F7"/>
    <w:rsid w:val="00B83FA7"/>
    <w:rsid w:val="00B86F58"/>
    <w:rsid w:val="00B8738B"/>
    <w:rsid w:val="00B87674"/>
    <w:rsid w:val="00B92237"/>
    <w:rsid w:val="00B92B97"/>
    <w:rsid w:val="00BA11B0"/>
    <w:rsid w:val="00BA331E"/>
    <w:rsid w:val="00BA61E9"/>
    <w:rsid w:val="00BA6776"/>
    <w:rsid w:val="00BA6D45"/>
    <w:rsid w:val="00BB107F"/>
    <w:rsid w:val="00BB55C0"/>
    <w:rsid w:val="00BB6BF2"/>
    <w:rsid w:val="00BC0920"/>
    <w:rsid w:val="00BC0EFF"/>
    <w:rsid w:val="00BC21A6"/>
    <w:rsid w:val="00BC539D"/>
    <w:rsid w:val="00BC5535"/>
    <w:rsid w:val="00BC7DD7"/>
    <w:rsid w:val="00BD1C88"/>
    <w:rsid w:val="00BD3A03"/>
    <w:rsid w:val="00BD4A50"/>
    <w:rsid w:val="00BE057B"/>
    <w:rsid w:val="00BE3D7E"/>
    <w:rsid w:val="00BE6717"/>
    <w:rsid w:val="00BF0C31"/>
    <w:rsid w:val="00BF3096"/>
    <w:rsid w:val="00BF39F0"/>
    <w:rsid w:val="00BF60E9"/>
    <w:rsid w:val="00C01C81"/>
    <w:rsid w:val="00C01D2F"/>
    <w:rsid w:val="00C10447"/>
    <w:rsid w:val="00C11746"/>
    <w:rsid w:val="00C119CD"/>
    <w:rsid w:val="00C11D0C"/>
    <w:rsid w:val="00C11FDF"/>
    <w:rsid w:val="00C12BD0"/>
    <w:rsid w:val="00C12CAE"/>
    <w:rsid w:val="00C1415B"/>
    <w:rsid w:val="00C15FCF"/>
    <w:rsid w:val="00C20A45"/>
    <w:rsid w:val="00C21429"/>
    <w:rsid w:val="00C2243A"/>
    <w:rsid w:val="00C2418D"/>
    <w:rsid w:val="00C32FE9"/>
    <w:rsid w:val="00C3435E"/>
    <w:rsid w:val="00C34478"/>
    <w:rsid w:val="00C3493D"/>
    <w:rsid w:val="00C35A3B"/>
    <w:rsid w:val="00C35C25"/>
    <w:rsid w:val="00C35D63"/>
    <w:rsid w:val="00C408AB"/>
    <w:rsid w:val="00C40DB4"/>
    <w:rsid w:val="00C43CB0"/>
    <w:rsid w:val="00C4498B"/>
    <w:rsid w:val="00C46548"/>
    <w:rsid w:val="00C467EA"/>
    <w:rsid w:val="00C4722D"/>
    <w:rsid w:val="00C477E0"/>
    <w:rsid w:val="00C504A4"/>
    <w:rsid w:val="00C51629"/>
    <w:rsid w:val="00C52664"/>
    <w:rsid w:val="00C52A85"/>
    <w:rsid w:val="00C53190"/>
    <w:rsid w:val="00C53960"/>
    <w:rsid w:val="00C572C4"/>
    <w:rsid w:val="00C60668"/>
    <w:rsid w:val="00C6173B"/>
    <w:rsid w:val="00C6255F"/>
    <w:rsid w:val="00C65ADA"/>
    <w:rsid w:val="00C668FD"/>
    <w:rsid w:val="00C675CD"/>
    <w:rsid w:val="00C70B8B"/>
    <w:rsid w:val="00C70EAD"/>
    <w:rsid w:val="00C7172F"/>
    <w:rsid w:val="00C72F62"/>
    <w:rsid w:val="00C731BB"/>
    <w:rsid w:val="00C73CA5"/>
    <w:rsid w:val="00C7550B"/>
    <w:rsid w:val="00C75F19"/>
    <w:rsid w:val="00C80EF2"/>
    <w:rsid w:val="00C8114A"/>
    <w:rsid w:val="00C8283A"/>
    <w:rsid w:val="00C86F8B"/>
    <w:rsid w:val="00C90324"/>
    <w:rsid w:val="00C9037A"/>
    <w:rsid w:val="00C92096"/>
    <w:rsid w:val="00C92137"/>
    <w:rsid w:val="00C95DA9"/>
    <w:rsid w:val="00CA151C"/>
    <w:rsid w:val="00CA25F3"/>
    <w:rsid w:val="00CA3140"/>
    <w:rsid w:val="00CA41D4"/>
    <w:rsid w:val="00CA5C8C"/>
    <w:rsid w:val="00CB1263"/>
    <w:rsid w:val="00CB1900"/>
    <w:rsid w:val="00CB2D4C"/>
    <w:rsid w:val="00CB2F89"/>
    <w:rsid w:val="00CB351C"/>
    <w:rsid w:val="00CB43C1"/>
    <w:rsid w:val="00CB61C6"/>
    <w:rsid w:val="00CB6D9B"/>
    <w:rsid w:val="00CB75FB"/>
    <w:rsid w:val="00CC03A5"/>
    <w:rsid w:val="00CC7513"/>
    <w:rsid w:val="00CD077D"/>
    <w:rsid w:val="00CD34CE"/>
    <w:rsid w:val="00CD43DB"/>
    <w:rsid w:val="00CD72F5"/>
    <w:rsid w:val="00CE2F92"/>
    <w:rsid w:val="00CE3000"/>
    <w:rsid w:val="00CE360D"/>
    <w:rsid w:val="00CE3EDA"/>
    <w:rsid w:val="00CE470A"/>
    <w:rsid w:val="00CE5183"/>
    <w:rsid w:val="00CE6571"/>
    <w:rsid w:val="00CF2976"/>
    <w:rsid w:val="00CF3153"/>
    <w:rsid w:val="00D00358"/>
    <w:rsid w:val="00D0040B"/>
    <w:rsid w:val="00D02630"/>
    <w:rsid w:val="00D029F4"/>
    <w:rsid w:val="00D07BCC"/>
    <w:rsid w:val="00D10127"/>
    <w:rsid w:val="00D1288C"/>
    <w:rsid w:val="00D13E83"/>
    <w:rsid w:val="00D1790C"/>
    <w:rsid w:val="00D20F9E"/>
    <w:rsid w:val="00D23616"/>
    <w:rsid w:val="00D31D94"/>
    <w:rsid w:val="00D33004"/>
    <w:rsid w:val="00D3387D"/>
    <w:rsid w:val="00D362F4"/>
    <w:rsid w:val="00D37AB7"/>
    <w:rsid w:val="00D37EC9"/>
    <w:rsid w:val="00D414AB"/>
    <w:rsid w:val="00D443A2"/>
    <w:rsid w:val="00D5031F"/>
    <w:rsid w:val="00D504DB"/>
    <w:rsid w:val="00D5073F"/>
    <w:rsid w:val="00D528F7"/>
    <w:rsid w:val="00D53ACD"/>
    <w:rsid w:val="00D55D50"/>
    <w:rsid w:val="00D567A1"/>
    <w:rsid w:val="00D572A2"/>
    <w:rsid w:val="00D60D2F"/>
    <w:rsid w:val="00D635C6"/>
    <w:rsid w:val="00D63AC5"/>
    <w:rsid w:val="00D6711F"/>
    <w:rsid w:val="00D700F6"/>
    <w:rsid w:val="00D7115C"/>
    <w:rsid w:val="00D73323"/>
    <w:rsid w:val="00D7488D"/>
    <w:rsid w:val="00D8246A"/>
    <w:rsid w:val="00D84AE2"/>
    <w:rsid w:val="00D85EED"/>
    <w:rsid w:val="00D87121"/>
    <w:rsid w:val="00D91173"/>
    <w:rsid w:val="00D92246"/>
    <w:rsid w:val="00D92B2F"/>
    <w:rsid w:val="00D95E79"/>
    <w:rsid w:val="00D960B2"/>
    <w:rsid w:val="00D97BFC"/>
    <w:rsid w:val="00DA1E06"/>
    <w:rsid w:val="00DA3A4B"/>
    <w:rsid w:val="00DA5F4E"/>
    <w:rsid w:val="00DA7C1C"/>
    <w:rsid w:val="00DB00E2"/>
    <w:rsid w:val="00DB0666"/>
    <w:rsid w:val="00DB1427"/>
    <w:rsid w:val="00DB3C14"/>
    <w:rsid w:val="00DB4573"/>
    <w:rsid w:val="00DB476F"/>
    <w:rsid w:val="00DB4D6B"/>
    <w:rsid w:val="00DB512E"/>
    <w:rsid w:val="00DC0158"/>
    <w:rsid w:val="00DC2302"/>
    <w:rsid w:val="00DC2620"/>
    <w:rsid w:val="00DC2943"/>
    <w:rsid w:val="00DC2A2A"/>
    <w:rsid w:val="00DC3A4A"/>
    <w:rsid w:val="00DC5853"/>
    <w:rsid w:val="00DC78C1"/>
    <w:rsid w:val="00DD1072"/>
    <w:rsid w:val="00DD31CF"/>
    <w:rsid w:val="00DD3EC0"/>
    <w:rsid w:val="00DD7074"/>
    <w:rsid w:val="00DE2F24"/>
    <w:rsid w:val="00DE3A72"/>
    <w:rsid w:val="00DE4F31"/>
    <w:rsid w:val="00DE50C1"/>
    <w:rsid w:val="00DE7062"/>
    <w:rsid w:val="00DF12EF"/>
    <w:rsid w:val="00DF24FF"/>
    <w:rsid w:val="00DF38A7"/>
    <w:rsid w:val="00DF38C4"/>
    <w:rsid w:val="00DF3961"/>
    <w:rsid w:val="00DF3D1E"/>
    <w:rsid w:val="00DF434C"/>
    <w:rsid w:val="00DF4EC7"/>
    <w:rsid w:val="00E04378"/>
    <w:rsid w:val="00E0632F"/>
    <w:rsid w:val="00E127A6"/>
    <w:rsid w:val="00E137E0"/>
    <w:rsid w:val="00E138E0"/>
    <w:rsid w:val="00E14517"/>
    <w:rsid w:val="00E14E00"/>
    <w:rsid w:val="00E15408"/>
    <w:rsid w:val="00E15F7D"/>
    <w:rsid w:val="00E16389"/>
    <w:rsid w:val="00E16808"/>
    <w:rsid w:val="00E17B21"/>
    <w:rsid w:val="00E17C19"/>
    <w:rsid w:val="00E21426"/>
    <w:rsid w:val="00E24116"/>
    <w:rsid w:val="00E271C7"/>
    <w:rsid w:val="00E2746B"/>
    <w:rsid w:val="00E30888"/>
    <w:rsid w:val="00E3132E"/>
    <w:rsid w:val="00E3203A"/>
    <w:rsid w:val="00E34799"/>
    <w:rsid w:val="00E353AF"/>
    <w:rsid w:val="00E356E5"/>
    <w:rsid w:val="00E36B36"/>
    <w:rsid w:val="00E36EA0"/>
    <w:rsid w:val="00E40CCB"/>
    <w:rsid w:val="00E44FCA"/>
    <w:rsid w:val="00E45AD6"/>
    <w:rsid w:val="00E45AE5"/>
    <w:rsid w:val="00E47CAB"/>
    <w:rsid w:val="00E50AF6"/>
    <w:rsid w:val="00E52C4D"/>
    <w:rsid w:val="00E53DE9"/>
    <w:rsid w:val="00E54BED"/>
    <w:rsid w:val="00E54C04"/>
    <w:rsid w:val="00E56C8B"/>
    <w:rsid w:val="00E56CA9"/>
    <w:rsid w:val="00E574A4"/>
    <w:rsid w:val="00E57E1C"/>
    <w:rsid w:val="00E609EB"/>
    <w:rsid w:val="00E618B8"/>
    <w:rsid w:val="00E61F30"/>
    <w:rsid w:val="00E629B9"/>
    <w:rsid w:val="00E62FD4"/>
    <w:rsid w:val="00E63CA7"/>
    <w:rsid w:val="00E657E1"/>
    <w:rsid w:val="00E66D13"/>
    <w:rsid w:val="00E67DF0"/>
    <w:rsid w:val="00E70DAF"/>
    <w:rsid w:val="00E7214C"/>
    <w:rsid w:val="00E7274C"/>
    <w:rsid w:val="00E72B55"/>
    <w:rsid w:val="00E73179"/>
    <w:rsid w:val="00E7334A"/>
    <w:rsid w:val="00E74173"/>
    <w:rsid w:val="00E742CA"/>
    <w:rsid w:val="00E74E00"/>
    <w:rsid w:val="00E75C57"/>
    <w:rsid w:val="00E76A4E"/>
    <w:rsid w:val="00E76F78"/>
    <w:rsid w:val="00E81FB7"/>
    <w:rsid w:val="00E82487"/>
    <w:rsid w:val="00E82836"/>
    <w:rsid w:val="00E85DFA"/>
    <w:rsid w:val="00E86F85"/>
    <w:rsid w:val="00E87226"/>
    <w:rsid w:val="00E91897"/>
    <w:rsid w:val="00E91C4E"/>
    <w:rsid w:val="00E93D3B"/>
    <w:rsid w:val="00E958E7"/>
    <w:rsid w:val="00E9626F"/>
    <w:rsid w:val="00EA0DA0"/>
    <w:rsid w:val="00EA16E2"/>
    <w:rsid w:val="00EA1EDC"/>
    <w:rsid w:val="00EA4470"/>
    <w:rsid w:val="00EA4BCF"/>
    <w:rsid w:val="00EA4D61"/>
    <w:rsid w:val="00EA5406"/>
    <w:rsid w:val="00EA5CBE"/>
    <w:rsid w:val="00EB2B5B"/>
    <w:rsid w:val="00EB2E4F"/>
    <w:rsid w:val="00EB44DF"/>
    <w:rsid w:val="00EB5A80"/>
    <w:rsid w:val="00EC40AD"/>
    <w:rsid w:val="00EC431B"/>
    <w:rsid w:val="00EC4C01"/>
    <w:rsid w:val="00EC716F"/>
    <w:rsid w:val="00EC72F9"/>
    <w:rsid w:val="00EC79CD"/>
    <w:rsid w:val="00ED3193"/>
    <w:rsid w:val="00ED38F9"/>
    <w:rsid w:val="00ED696C"/>
    <w:rsid w:val="00ED72D3"/>
    <w:rsid w:val="00ED7BFB"/>
    <w:rsid w:val="00EE25E3"/>
    <w:rsid w:val="00EE7F9A"/>
    <w:rsid w:val="00EF1372"/>
    <w:rsid w:val="00EF29AB"/>
    <w:rsid w:val="00EF3CA5"/>
    <w:rsid w:val="00EF4049"/>
    <w:rsid w:val="00EF56AF"/>
    <w:rsid w:val="00EF6B33"/>
    <w:rsid w:val="00EF7042"/>
    <w:rsid w:val="00F000F9"/>
    <w:rsid w:val="00F010AE"/>
    <w:rsid w:val="00F01208"/>
    <w:rsid w:val="00F01D6F"/>
    <w:rsid w:val="00F0205E"/>
    <w:rsid w:val="00F0251B"/>
    <w:rsid w:val="00F02C40"/>
    <w:rsid w:val="00F03172"/>
    <w:rsid w:val="00F041F9"/>
    <w:rsid w:val="00F04B1E"/>
    <w:rsid w:val="00F1221C"/>
    <w:rsid w:val="00F153E9"/>
    <w:rsid w:val="00F214AE"/>
    <w:rsid w:val="00F224A1"/>
    <w:rsid w:val="00F24251"/>
    <w:rsid w:val="00F24917"/>
    <w:rsid w:val="00F268BB"/>
    <w:rsid w:val="00F30A98"/>
    <w:rsid w:val="00F30D40"/>
    <w:rsid w:val="00F31A6B"/>
    <w:rsid w:val="00F31BF7"/>
    <w:rsid w:val="00F32958"/>
    <w:rsid w:val="00F3394C"/>
    <w:rsid w:val="00F3413E"/>
    <w:rsid w:val="00F36DF9"/>
    <w:rsid w:val="00F377AF"/>
    <w:rsid w:val="00F409C9"/>
    <w:rsid w:val="00F410DF"/>
    <w:rsid w:val="00F42CE1"/>
    <w:rsid w:val="00F436D2"/>
    <w:rsid w:val="00F452C6"/>
    <w:rsid w:val="00F4531D"/>
    <w:rsid w:val="00F4775D"/>
    <w:rsid w:val="00F47D8E"/>
    <w:rsid w:val="00F57E06"/>
    <w:rsid w:val="00F60026"/>
    <w:rsid w:val="00F6040A"/>
    <w:rsid w:val="00F629EF"/>
    <w:rsid w:val="00F634E8"/>
    <w:rsid w:val="00F645C1"/>
    <w:rsid w:val="00F65582"/>
    <w:rsid w:val="00F70E0F"/>
    <w:rsid w:val="00F724B7"/>
    <w:rsid w:val="00F74718"/>
    <w:rsid w:val="00F750DF"/>
    <w:rsid w:val="00F76069"/>
    <w:rsid w:val="00F773CF"/>
    <w:rsid w:val="00F80B1A"/>
    <w:rsid w:val="00F814FA"/>
    <w:rsid w:val="00F81CC2"/>
    <w:rsid w:val="00F8225E"/>
    <w:rsid w:val="00F82980"/>
    <w:rsid w:val="00F835F3"/>
    <w:rsid w:val="00F841CC"/>
    <w:rsid w:val="00F85ADC"/>
    <w:rsid w:val="00F85B29"/>
    <w:rsid w:val="00F85C26"/>
    <w:rsid w:val="00F86418"/>
    <w:rsid w:val="00F86DB0"/>
    <w:rsid w:val="00F90BD6"/>
    <w:rsid w:val="00F92472"/>
    <w:rsid w:val="00F9297B"/>
    <w:rsid w:val="00F94872"/>
    <w:rsid w:val="00F96031"/>
    <w:rsid w:val="00FA2472"/>
    <w:rsid w:val="00FA265E"/>
    <w:rsid w:val="00FA2A0E"/>
    <w:rsid w:val="00FA30AA"/>
    <w:rsid w:val="00FA49AF"/>
    <w:rsid w:val="00FA4CF9"/>
    <w:rsid w:val="00FA6512"/>
    <w:rsid w:val="00FA6611"/>
    <w:rsid w:val="00FB0DCF"/>
    <w:rsid w:val="00FB6FD3"/>
    <w:rsid w:val="00FC0FD1"/>
    <w:rsid w:val="00FC1248"/>
    <w:rsid w:val="00FC2D3F"/>
    <w:rsid w:val="00FC2F95"/>
    <w:rsid w:val="00FC368F"/>
    <w:rsid w:val="00FC44DF"/>
    <w:rsid w:val="00FC58B4"/>
    <w:rsid w:val="00FD1453"/>
    <w:rsid w:val="00FD2106"/>
    <w:rsid w:val="00FD350A"/>
    <w:rsid w:val="00FD52E0"/>
    <w:rsid w:val="00FE0001"/>
    <w:rsid w:val="00FE20B0"/>
    <w:rsid w:val="00FE2A3D"/>
    <w:rsid w:val="00FE4BBF"/>
    <w:rsid w:val="00FE5CDF"/>
    <w:rsid w:val="00FE7176"/>
    <w:rsid w:val="00FE721E"/>
    <w:rsid w:val="00FF0125"/>
    <w:rsid w:val="00FF0B65"/>
    <w:rsid w:val="00FF1795"/>
    <w:rsid w:val="00FF3109"/>
    <w:rsid w:val="00FF338A"/>
    <w:rsid w:val="00FF4B6F"/>
    <w:rsid w:val="00FF4E9C"/>
    <w:rsid w:val="00FF62A9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021E6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21E6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21E6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21E6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21E6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21E6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21E6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DFB0-6753-4916-8E9A-4194A1F6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370</TotalTime>
  <Pages>1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6</cp:revision>
  <cp:lastPrinted>2025-01-23T07:53:00Z</cp:lastPrinted>
  <dcterms:created xsi:type="dcterms:W3CDTF">2024-08-23T08:12:00Z</dcterms:created>
  <dcterms:modified xsi:type="dcterms:W3CDTF">2025-01-29T08:45:00Z</dcterms:modified>
</cp:coreProperties>
</file>