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B8" w:rsidRPr="0034502C" w:rsidRDefault="004731B8" w:rsidP="004731B8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4731B8" w:rsidRPr="0034502C" w:rsidRDefault="004731B8" w:rsidP="004731B8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4731B8" w:rsidRPr="0034502C" w:rsidRDefault="004731B8" w:rsidP="004731B8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4731B8" w:rsidRPr="0034502C" w:rsidRDefault="004731B8" w:rsidP="004731B8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4731B8" w:rsidRPr="0034502C" w:rsidRDefault="004731B8" w:rsidP="004731B8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4731B8" w:rsidRPr="0034502C" w:rsidRDefault="004731B8" w:rsidP="004731B8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4731B8" w:rsidRPr="0034502C" w:rsidRDefault="004731B8" w:rsidP="004731B8">
      <w:pPr>
        <w:spacing w:line="360" w:lineRule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D01CD3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D01CD3">
        <w:rPr>
          <w:rFonts w:eastAsia="Lucida Sans Unicode"/>
          <w:kern w:val="2"/>
          <w:sz w:val="28"/>
          <w:szCs w:val="28"/>
          <w:lang w:eastAsia="hi-IN" w:bidi="hi-IN"/>
        </w:rPr>
        <w:t>января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 202</w:t>
      </w:r>
      <w:r>
        <w:rPr>
          <w:rFonts w:eastAsia="Lucida Sans Unicode"/>
          <w:kern w:val="2"/>
          <w:sz w:val="28"/>
          <w:szCs w:val="28"/>
          <w:lang w:eastAsia="hi-IN" w:bidi="hi-IN"/>
        </w:rPr>
        <w:t>5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№ </w:t>
      </w:r>
      <w:r w:rsidR="00D01CD3">
        <w:rPr>
          <w:rFonts w:eastAsia="Lucida Sans Unicode"/>
          <w:kern w:val="2"/>
          <w:sz w:val="28"/>
          <w:szCs w:val="28"/>
          <w:lang w:eastAsia="hi-IN" w:bidi="hi-IN"/>
        </w:rPr>
        <w:t>26</w:t>
      </w:r>
    </w:p>
    <w:p w:rsidR="004731B8" w:rsidRPr="00B41993" w:rsidRDefault="004731B8" w:rsidP="004731B8">
      <w:pPr>
        <w:spacing w:line="360" w:lineRule="auto"/>
        <w:rPr>
          <w:sz w:val="24"/>
          <w:szCs w:val="24"/>
        </w:rPr>
      </w:pPr>
    </w:p>
    <w:p w:rsidR="004731B8" w:rsidRDefault="004731B8" w:rsidP="004731B8">
      <w:pPr>
        <w:spacing w:line="216" w:lineRule="auto"/>
        <w:jc w:val="center"/>
        <w:rPr>
          <w:kern w:val="2"/>
          <w:sz w:val="28"/>
          <w:szCs w:val="28"/>
        </w:rPr>
      </w:pPr>
      <w:r w:rsidRPr="0051358A">
        <w:rPr>
          <w:kern w:val="2"/>
          <w:sz w:val="28"/>
          <w:szCs w:val="28"/>
        </w:rPr>
        <w:t>х. Каменная Балка</w:t>
      </w:r>
    </w:p>
    <w:p w:rsidR="004731B8" w:rsidRPr="004731B8" w:rsidRDefault="004731B8" w:rsidP="004731B8">
      <w:pPr>
        <w:spacing w:line="216" w:lineRule="auto"/>
        <w:jc w:val="center"/>
        <w:rPr>
          <w:kern w:val="2"/>
          <w:sz w:val="28"/>
          <w:szCs w:val="28"/>
        </w:rPr>
      </w:pPr>
    </w:p>
    <w:p w:rsidR="004731B8" w:rsidRPr="004731B8" w:rsidRDefault="004731B8" w:rsidP="00D01CD3">
      <w:pPr>
        <w:pStyle w:val="TableParagraph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Каменно-Балковского сельского поселения </w:t>
      </w:r>
      <w:r w:rsidRPr="004731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07.11.2023 года </w:t>
      </w:r>
      <w:r w:rsidRPr="004731B8">
        <w:rPr>
          <w:sz w:val="28"/>
          <w:szCs w:val="28"/>
        </w:rPr>
        <w:t xml:space="preserve"> </w:t>
      </w:r>
      <w:r>
        <w:rPr>
          <w:sz w:val="28"/>
          <w:szCs w:val="28"/>
        </w:rPr>
        <w:t>№ 180</w:t>
      </w:r>
    </w:p>
    <w:p w:rsidR="004731B8" w:rsidRPr="0051358A" w:rsidRDefault="004731B8" w:rsidP="004731B8">
      <w:pPr>
        <w:spacing w:line="216" w:lineRule="auto"/>
        <w:jc w:val="center"/>
        <w:rPr>
          <w:kern w:val="2"/>
          <w:sz w:val="28"/>
          <w:szCs w:val="28"/>
        </w:rPr>
      </w:pPr>
    </w:p>
    <w:p w:rsidR="00895293" w:rsidRPr="006B3019" w:rsidRDefault="00895293" w:rsidP="006B3019">
      <w:pPr>
        <w:jc w:val="both"/>
        <w:rPr>
          <w:sz w:val="28"/>
          <w:szCs w:val="28"/>
        </w:rPr>
      </w:pPr>
    </w:p>
    <w:p w:rsidR="004731B8" w:rsidRDefault="006B3019" w:rsidP="006B3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0E1" w:rsidRPr="006B3019">
        <w:rPr>
          <w:sz w:val="28"/>
          <w:szCs w:val="28"/>
        </w:rPr>
        <w:t xml:space="preserve">В </w:t>
      </w:r>
      <w:proofErr w:type="gramStart"/>
      <w:r w:rsidR="003D70E1" w:rsidRPr="006B3019">
        <w:rPr>
          <w:sz w:val="28"/>
          <w:szCs w:val="28"/>
        </w:rPr>
        <w:t>целях</w:t>
      </w:r>
      <w:proofErr w:type="gramEnd"/>
      <w:r w:rsidR="003D70E1" w:rsidRPr="006B3019">
        <w:rPr>
          <w:sz w:val="28"/>
          <w:szCs w:val="28"/>
        </w:rPr>
        <w:t xml:space="preserve"> </w:t>
      </w:r>
      <w:r w:rsidR="00D64B3A" w:rsidRPr="006B3019">
        <w:rPr>
          <w:sz w:val="28"/>
          <w:szCs w:val="28"/>
        </w:rPr>
        <w:t>совершенствования порядка формирования муниципального</w:t>
      </w:r>
      <w:r w:rsidR="00D01CD3">
        <w:rPr>
          <w:sz w:val="28"/>
          <w:szCs w:val="28"/>
        </w:rPr>
        <w:t xml:space="preserve"> </w:t>
      </w:r>
      <w:r w:rsidR="00D64B3A" w:rsidRPr="006B3019">
        <w:rPr>
          <w:sz w:val="28"/>
          <w:szCs w:val="28"/>
        </w:rPr>
        <w:t>задания на оказание муниципальных услуг (выполнение работ)</w:t>
      </w:r>
      <w:r>
        <w:rPr>
          <w:sz w:val="28"/>
          <w:szCs w:val="28"/>
        </w:rPr>
        <w:t>,</w:t>
      </w:r>
      <w:r w:rsidR="003D70E1" w:rsidRPr="006B3019">
        <w:rPr>
          <w:sz w:val="28"/>
          <w:szCs w:val="28"/>
        </w:rPr>
        <w:t xml:space="preserve"> Администрация </w:t>
      </w:r>
      <w:r w:rsidR="004731B8">
        <w:rPr>
          <w:sz w:val="28"/>
          <w:szCs w:val="28"/>
        </w:rPr>
        <w:t>Каменно-Балковского сельского поселения</w:t>
      </w:r>
    </w:p>
    <w:p w:rsidR="00895293" w:rsidRPr="006B3019" w:rsidRDefault="00895293" w:rsidP="006B3019">
      <w:pPr>
        <w:jc w:val="both"/>
        <w:rPr>
          <w:sz w:val="28"/>
          <w:szCs w:val="28"/>
        </w:rPr>
      </w:pPr>
      <w:r w:rsidRPr="006B3019">
        <w:rPr>
          <w:b/>
          <w:bCs/>
          <w:sz w:val="28"/>
          <w:szCs w:val="28"/>
        </w:rPr>
        <w:t>п о с т а н о в л я е т</w:t>
      </w:r>
      <w:r w:rsidRPr="006B3019">
        <w:rPr>
          <w:sz w:val="28"/>
          <w:szCs w:val="28"/>
        </w:rPr>
        <w:t>:</w:t>
      </w:r>
    </w:p>
    <w:p w:rsidR="00895293" w:rsidRPr="006B3019" w:rsidRDefault="00895293" w:rsidP="006B3019">
      <w:pPr>
        <w:jc w:val="both"/>
        <w:rPr>
          <w:sz w:val="28"/>
          <w:szCs w:val="28"/>
        </w:rPr>
      </w:pPr>
    </w:p>
    <w:p w:rsidR="00895293" w:rsidRPr="006B3019" w:rsidRDefault="006B3019" w:rsidP="006B3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293" w:rsidRPr="006B3019">
        <w:rPr>
          <w:sz w:val="28"/>
          <w:szCs w:val="28"/>
        </w:rPr>
        <w:t xml:space="preserve">1. </w:t>
      </w:r>
      <w:r w:rsidR="003D70E1" w:rsidRPr="006B3019">
        <w:rPr>
          <w:sz w:val="28"/>
          <w:szCs w:val="28"/>
        </w:rPr>
        <w:t xml:space="preserve">Внести в постановление Администрации </w:t>
      </w:r>
      <w:r w:rsidR="004731B8">
        <w:rPr>
          <w:sz w:val="28"/>
          <w:szCs w:val="28"/>
        </w:rPr>
        <w:t xml:space="preserve">Каменно-Балковского сельского поселения </w:t>
      </w:r>
      <w:r w:rsidR="003D70E1" w:rsidRPr="006B3019">
        <w:rPr>
          <w:sz w:val="28"/>
          <w:szCs w:val="28"/>
        </w:rPr>
        <w:t xml:space="preserve">от </w:t>
      </w:r>
      <w:r w:rsidR="004731B8">
        <w:rPr>
          <w:sz w:val="28"/>
          <w:szCs w:val="28"/>
        </w:rPr>
        <w:t>07.11.2023 года 180</w:t>
      </w:r>
      <w:r w:rsidR="003D70E1" w:rsidRPr="006B3019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4731B8">
        <w:rPr>
          <w:sz w:val="28"/>
          <w:szCs w:val="28"/>
        </w:rPr>
        <w:t xml:space="preserve">Каменно-Балковского сельского поселения </w:t>
      </w:r>
      <w:r w:rsidR="003D70E1" w:rsidRPr="006B3019">
        <w:rPr>
          <w:sz w:val="28"/>
          <w:szCs w:val="28"/>
        </w:rPr>
        <w:t>и финансового обеспечения выполнения муниципального задания» изменения согласно приложению</w:t>
      </w:r>
      <w:r w:rsidR="00895293" w:rsidRPr="006B3019">
        <w:rPr>
          <w:sz w:val="28"/>
          <w:szCs w:val="28"/>
        </w:rPr>
        <w:t>.</w:t>
      </w:r>
    </w:p>
    <w:p w:rsidR="00895293" w:rsidRPr="006B3019" w:rsidRDefault="006B3019" w:rsidP="006B3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12A8" w:rsidRPr="006B3019">
        <w:rPr>
          <w:sz w:val="28"/>
          <w:szCs w:val="28"/>
        </w:rPr>
        <w:t>2</w:t>
      </w:r>
      <w:r w:rsidR="00895293" w:rsidRPr="006B3019">
        <w:rPr>
          <w:sz w:val="28"/>
          <w:szCs w:val="28"/>
        </w:rPr>
        <w:t xml:space="preserve">. </w:t>
      </w:r>
      <w:r w:rsidR="00713A02" w:rsidRPr="006B3019">
        <w:rPr>
          <w:sz w:val="28"/>
          <w:szCs w:val="28"/>
        </w:rPr>
        <w:t xml:space="preserve">Настоящее постановление </w:t>
      </w:r>
      <w:proofErr w:type="gramStart"/>
      <w:r w:rsidR="00713A02" w:rsidRPr="006B3019">
        <w:rPr>
          <w:sz w:val="28"/>
          <w:szCs w:val="28"/>
        </w:rPr>
        <w:t>вступает в силу со дня его официального опубликования и применяется</w:t>
      </w:r>
      <w:proofErr w:type="gramEnd"/>
      <w:r w:rsidR="00713A02" w:rsidRPr="006B3019">
        <w:rPr>
          <w:sz w:val="28"/>
          <w:szCs w:val="28"/>
        </w:rPr>
        <w:t xml:space="preserve"> к правоотношениям, </w:t>
      </w:r>
      <w:r w:rsidR="00EF12A8" w:rsidRPr="006B3019">
        <w:rPr>
          <w:sz w:val="28"/>
          <w:szCs w:val="28"/>
        </w:rPr>
        <w:t xml:space="preserve">возникшим с 1 января </w:t>
      </w:r>
      <w:r w:rsidR="00713A02" w:rsidRPr="006B3019">
        <w:rPr>
          <w:sz w:val="28"/>
          <w:szCs w:val="28"/>
        </w:rPr>
        <w:t>202</w:t>
      </w:r>
      <w:r w:rsidR="00FC4084" w:rsidRPr="006B3019">
        <w:rPr>
          <w:sz w:val="28"/>
          <w:szCs w:val="28"/>
        </w:rPr>
        <w:t>5</w:t>
      </w:r>
      <w:r w:rsidR="00713A02" w:rsidRPr="006B3019">
        <w:rPr>
          <w:sz w:val="28"/>
          <w:szCs w:val="28"/>
        </w:rPr>
        <w:t xml:space="preserve"> г</w:t>
      </w:r>
      <w:r w:rsidR="00895293" w:rsidRPr="006B3019">
        <w:rPr>
          <w:sz w:val="28"/>
          <w:szCs w:val="28"/>
        </w:rPr>
        <w:t>.</w:t>
      </w:r>
    </w:p>
    <w:p w:rsidR="006B3019" w:rsidRDefault="006B3019" w:rsidP="006B3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12A8" w:rsidRPr="006B3019">
        <w:rPr>
          <w:sz w:val="28"/>
          <w:szCs w:val="28"/>
        </w:rPr>
        <w:t>3</w:t>
      </w:r>
      <w:r w:rsidR="00895293" w:rsidRPr="006B3019">
        <w:rPr>
          <w:sz w:val="28"/>
          <w:szCs w:val="28"/>
        </w:rPr>
        <w:t xml:space="preserve">. </w:t>
      </w:r>
      <w:proofErr w:type="gramStart"/>
      <w:r w:rsidR="00842833" w:rsidRPr="006B3019">
        <w:rPr>
          <w:sz w:val="28"/>
          <w:szCs w:val="28"/>
        </w:rPr>
        <w:t>Контроль за</w:t>
      </w:r>
      <w:proofErr w:type="gramEnd"/>
      <w:r w:rsidR="00842833" w:rsidRPr="006B3019">
        <w:rPr>
          <w:sz w:val="28"/>
          <w:szCs w:val="28"/>
        </w:rPr>
        <w:t xml:space="preserve"> выполнением настоящего постановления </w:t>
      </w:r>
      <w:r w:rsidR="004731B8">
        <w:rPr>
          <w:sz w:val="28"/>
          <w:szCs w:val="28"/>
        </w:rPr>
        <w:t>оставляю за собой</w:t>
      </w:r>
    </w:p>
    <w:p w:rsidR="004731B8" w:rsidRDefault="004731B8" w:rsidP="006B3019">
      <w:pPr>
        <w:jc w:val="both"/>
        <w:rPr>
          <w:sz w:val="28"/>
          <w:szCs w:val="28"/>
        </w:rPr>
      </w:pPr>
    </w:p>
    <w:p w:rsidR="004731B8" w:rsidRDefault="004731B8" w:rsidP="006B3019">
      <w:pPr>
        <w:jc w:val="both"/>
        <w:rPr>
          <w:sz w:val="28"/>
          <w:szCs w:val="28"/>
        </w:rPr>
      </w:pPr>
    </w:p>
    <w:p w:rsidR="00D01CD3" w:rsidRPr="006B3019" w:rsidRDefault="00D01CD3" w:rsidP="006B3019">
      <w:pPr>
        <w:jc w:val="both"/>
        <w:rPr>
          <w:sz w:val="28"/>
          <w:szCs w:val="28"/>
        </w:rPr>
      </w:pPr>
    </w:p>
    <w:p w:rsidR="006B3019" w:rsidRDefault="00895293" w:rsidP="006B3019">
      <w:pPr>
        <w:jc w:val="both"/>
        <w:rPr>
          <w:sz w:val="28"/>
          <w:szCs w:val="28"/>
        </w:rPr>
      </w:pPr>
      <w:r w:rsidRPr="006B3019">
        <w:rPr>
          <w:sz w:val="28"/>
          <w:szCs w:val="28"/>
        </w:rPr>
        <w:t xml:space="preserve">Глава Администрации </w:t>
      </w:r>
    </w:p>
    <w:p w:rsidR="00895293" w:rsidRPr="006B3019" w:rsidRDefault="004731B8" w:rsidP="006B3019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6B3019">
        <w:rPr>
          <w:sz w:val="28"/>
          <w:szCs w:val="28"/>
        </w:rPr>
        <w:tab/>
      </w:r>
      <w:r w:rsidR="006B3019">
        <w:rPr>
          <w:sz w:val="28"/>
          <w:szCs w:val="28"/>
        </w:rPr>
        <w:tab/>
      </w:r>
      <w:r w:rsidR="006B3019">
        <w:rPr>
          <w:sz w:val="28"/>
          <w:szCs w:val="28"/>
        </w:rPr>
        <w:tab/>
      </w:r>
      <w:r>
        <w:rPr>
          <w:sz w:val="28"/>
          <w:szCs w:val="28"/>
        </w:rPr>
        <w:t>Л.Н. Вакульчик</w:t>
      </w:r>
    </w:p>
    <w:p w:rsidR="00895293" w:rsidRPr="006B3019" w:rsidRDefault="00895293" w:rsidP="006B3019">
      <w:pPr>
        <w:jc w:val="both"/>
        <w:rPr>
          <w:color w:val="FFFFFF" w:themeColor="background1"/>
          <w:sz w:val="28"/>
          <w:szCs w:val="28"/>
        </w:rPr>
      </w:pPr>
    </w:p>
    <w:p w:rsidR="00EF12A8" w:rsidRDefault="006B3019" w:rsidP="006B3019">
      <w:pPr>
        <w:jc w:val="both"/>
        <w:rPr>
          <w:color w:val="FFFFFF" w:themeColor="background1"/>
          <w:sz w:val="28"/>
          <w:szCs w:val="28"/>
        </w:rPr>
      </w:pPr>
      <w:r w:rsidRPr="006B3019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4731B8" w:rsidRDefault="004731B8" w:rsidP="006B3019">
      <w:pPr>
        <w:jc w:val="both"/>
        <w:rPr>
          <w:color w:val="FFFFFF" w:themeColor="background1"/>
          <w:sz w:val="28"/>
          <w:szCs w:val="28"/>
        </w:rPr>
      </w:pPr>
    </w:p>
    <w:p w:rsidR="004731B8" w:rsidRPr="006B3019" w:rsidRDefault="004731B8" w:rsidP="006B3019">
      <w:pPr>
        <w:jc w:val="both"/>
        <w:rPr>
          <w:color w:val="FFFFFF" w:themeColor="background1"/>
          <w:sz w:val="28"/>
          <w:szCs w:val="28"/>
        </w:rPr>
      </w:pPr>
    </w:p>
    <w:p w:rsidR="006B3019" w:rsidRPr="004731B8" w:rsidRDefault="006B3019" w:rsidP="004731B8">
      <w:pPr>
        <w:jc w:val="both"/>
        <w:rPr>
          <w:color w:val="FFFFFF" w:themeColor="background1"/>
          <w:sz w:val="28"/>
          <w:szCs w:val="28"/>
        </w:rPr>
      </w:pPr>
      <w:r w:rsidRPr="006B3019">
        <w:rPr>
          <w:color w:val="FFFFFF" w:themeColor="background1"/>
          <w:sz w:val="28"/>
          <w:szCs w:val="28"/>
        </w:rPr>
        <w:t>Администрации Орловского района</w:t>
      </w:r>
      <w:r w:rsidRPr="006B3019">
        <w:rPr>
          <w:color w:val="FFFFFF" w:themeColor="background1"/>
          <w:sz w:val="28"/>
          <w:szCs w:val="28"/>
        </w:rPr>
        <w:tab/>
      </w:r>
      <w:r w:rsidRPr="006B3019">
        <w:rPr>
          <w:color w:val="FFFFFF" w:themeColor="background1"/>
          <w:sz w:val="28"/>
          <w:szCs w:val="28"/>
        </w:rPr>
        <w:tab/>
      </w:r>
      <w:r w:rsidRPr="006B3019">
        <w:rPr>
          <w:color w:val="FFFFFF" w:themeColor="background1"/>
          <w:sz w:val="28"/>
          <w:szCs w:val="28"/>
        </w:rPr>
        <w:tab/>
      </w:r>
      <w:r w:rsidRPr="006B3019">
        <w:rPr>
          <w:color w:val="FFFFFF" w:themeColor="background1"/>
          <w:sz w:val="28"/>
          <w:szCs w:val="28"/>
        </w:rPr>
        <w:tab/>
        <w:t>З.Н. Дегтярева</w:t>
      </w:r>
    </w:p>
    <w:p w:rsidR="00895293" w:rsidRDefault="00895293" w:rsidP="00557961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lastRenderedPageBreak/>
        <w:tab/>
      </w:r>
      <w:r w:rsidRPr="00237F9D">
        <w:rPr>
          <w:sz w:val="28"/>
          <w:szCs w:val="28"/>
        </w:rPr>
        <w:tab/>
        <w:t xml:space="preserve">             Приложение </w:t>
      </w:r>
    </w:p>
    <w:p w:rsidR="00895293" w:rsidRPr="00237F9D" w:rsidRDefault="00895293" w:rsidP="00895293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>к постановлению</w:t>
      </w:r>
    </w:p>
    <w:p w:rsidR="006B3019" w:rsidRDefault="00895293" w:rsidP="00895293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 xml:space="preserve"> Администрации </w:t>
      </w:r>
    </w:p>
    <w:p w:rsidR="00895293" w:rsidRPr="00237F9D" w:rsidRDefault="004731B8" w:rsidP="00895293">
      <w:pPr>
        <w:jc w:val="right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</w:p>
    <w:p w:rsidR="00895293" w:rsidRPr="00237F9D" w:rsidRDefault="00895293" w:rsidP="00895293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 xml:space="preserve">от </w:t>
      </w:r>
      <w:r w:rsidR="00D01CD3">
        <w:rPr>
          <w:sz w:val="28"/>
          <w:szCs w:val="28"/>
        </w:rPr>
        <w:t>24.01</w:t>
      </w:r>
      <w:r w:rsidR="006B3019">
        <w:rPr>
          <w:sz w:val="28"/>
          <w:szCs w:val="28"/>
        </w:rPr>
        <w:t>.2025</w:t>
      </w:r>
      <w:r w:rsidRPr="00237F9D">
        <w:rPr>
          <w:sz w:val="28"/>
          <w:szCs w:val="28"/>
        </w:rPr>
        <w:t xml:space="preserve"> №</w:t>
      </w:r>
      <w:r w:rsidR="004731B8">
        <w:rPr>
          <w:sz w:val="28"/>
          <w:szCs w:val="28"/>
        </w:rPr>
        <w:t xml:space="preserve"> </w:t>
      </w:r>
      <w:r w:rsidR="00D01CD3">
        <w:rPr>
          <w:sz w:val="28"/>
          <w:szCs w:val="28"/>
        </w:rPr>
        <w:t>26</w:t>
      </w:r>
      <w:r w:rsidR="006B3019">
        <w:rPr>
          <w:sz w:val="28"/>
          <w:szCs w:val="28"/>
        </w:rPr>
        <w:t xml:space="preserve"> </w:t>
      </w:r>
    </w:p>
    <w:p w:rsidR="002718B6" w:rsidRPr="006B3019" w:rsidRDefault="002718B6" w:rsidP="007D3151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718B6" w:rsidRPr="007D3151" w:rsidRDefault="002718B6" w:rsidP="007D31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718B6" w:rsidRPr="007D3151" w:rsidRDefault="002718B6" w:rsidP="007D315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</w:t>
      </w:r>
      <w:r w:rsidR="004B7B03">
        <w:rPr>
          <w:rFonts w:eastAsia="Calibri"/>
          <w:kern w:val="2"/>
          <w:sz w:val="28"/>
          <w:szCs w:val="28"/>
          <w:lang w:eastAsia="en-US"/>
        </w:rPr>
        <w:t>Е</w:t>
      </w:r>
      <w:r w:rsidRPr="007D3151">
        <w:rPr>
          <w:rFonts w:eastAsia="Calibri"/>
          <w:kern w:val="2"/>
          <w:sz w:val="28"/>
          <w:szCs w:val="28"/>
          <w:lang w:eastAsia="en-US"/>
        </w:rPr>
        <w:t>,</w:t>
      </w:r>
    </w:p>
    <w:p w:rsidR="00A65213" w:rsidRDefault="004731B8" w:rsidP="00701124">
      <w:pPr>
        <w:jc w:val="center"/>
        <w:rPr>
          <w:kern w:val="2"/>
          <w:sz w:val="28"/>
          <w:szCs w:val="28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носим</w:t>
      </w:r>
      <w:r w:rsidR="004B7B03">
        <w:rPr>
          <w:rFonts w:eastAsia="Calibri"/>
          <w:kern w:val="2"/>
          <w:sz w:val="28"/>
          <w:szCs w:val="28"/>
          <w:lang w:eastAsia="en-US"/>
        </w:rPr>
        <w:t>о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постановлени</w:t>
      </w:r>
      <w:r w:rsidR="00890F73">
        <w:rPr>
          <w:rFonts w:eastAsia="Calibri"/>
          <w:kern w:val="2"/>
          <w:sz w:val="28"/>
          <w:szCs w:val="28"/>
          <w:lang w:eastAsia="en-US"/>
        </w:rPr>
        <w:t>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124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 xml:space="preserve">Каменно-Балковского сельского поселения </w:t>
      </w:r>
      <w:r w:rsidR="00701124" w:rsidRPr="007D3151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 xml:space="preserve">07.11.2023 </w:t>
      </w:r>
      <w:r w:rsidR="00701124" w:rsidRPr="007D3151">
        <w:rPr>
          <w:kern w:val="2"/>
          <w:sz w:val="28"/>
          <w:szCs w:val="28"/>
        </w:rPr>
        <w:t>№</w:t>
      </w:r>
      <w:r w:rsidR="00701124">
        <w:rPr>
          <w:kern w:val="2"/>
          <w:sz w:val="28"/>
          <w:szCs w:val="28"/>
        </w:rPr>
        <w:t>  </w:t>
      </w:r>
      <w:r>
        <w:rPr>
          <w:kern w:val="2"/>
          <w:sz w:val="28"/>
          <w:szCs w:val="28"/>
        </w:rPr>
        <w:t xml:space="preserve">180 </w:t>
      </w:r>
      <w:r w:rsidR="00701124">
        <w:rPr>
          <w:kern w:val="2"/>
          <w:sz w:val="28"/>
          <w:szCs w:val="28"/>
        </w:rPr>
        <w:t xml:space="preserve"> </w:t>
      </w:r>
      <w:r w:rsidR="00701124" w:rsidRPr="007D3151">
        <w:rPr>
          <w:kern w:val="2"/>
          <w:sz w:val="28"/>
          <w:szCs w:val="28"/>
        </w:rPr>
        <w:t xml:space="preserve">«О порядке формирования </w:t>
      </w:r>
      <w:r w:rsidR="00701124">
        <w:rPr>
          <w:kern w:val="2"/>
          <w:sz w:val="28"/>
          <w:szCs w:val="28"/>
        </w:rPr>
        <w:t xml:space="preserve">муниципального </w:t>
      </w:r>
    </w:p>
    <w:p w:rsidR="002718B6" w:rsidRPr="00760869" w:rsidRDefault="00701124" w:rsidP="00701124">
      <w:pPr>
        <w:jc w:val="center"/>
        <w:rPr>
          <w:kern w:val="2"/>
          <w:sz w:val="16"/>
          <w:szCs w:val="16"/>
        </w:rPr>
      </w:pPr>
      <w:r w:rsidRPr="007D3151">
        <w:rPr>
          <w:kern w:val="2"/>
          <w:sz w:val="28"/>
          <w:szCs w:val="28"/>
        </w:rPr>
        <w:t xml:space="preserve">задания на оказание </w:t>
      </w:r>
      <w:r>
        <w:rPr>
          <w:kern w:val="2"/>
          <w:sz w:val="28"/>
          <w:szCs w:val="28"/>
        </w:rPr>
        <w:t>муниципальных</w:t>
      </w:r>
      <w:r w:rsidRPr="007D3151">
        <w:rPr>
          <w:kern w:val="2"/>
          <w:sz w:val="28"/>
          <w:szCs w:val="28"/>
        </w:rPr>
        <w:t xml:space="preserve"> услуг (выполнение работ) в </w:t>
      </w:r>
      <w:proofErr w:type="gramStart"/>
      <w:r w:rsidRPr="007D3151">
        <w:rPr>
          <w:kern w:val="2"/>
          <w:sz w:val="28"/>
          <w:szCs w:val="28"/>
        </w:rPr>
        <w:t>отношении</w:t>
      </w:r>
      <w:proofErr w:type="gramEnd"/>
      <w:r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муниципальных</w:t>
      </w:r>
      <w:r w:rsidRPr="007D3151">
        <w:rPr>
          <w:kern w:val="2"/>
          <w:sz w:val="28"/>
          <w:szCs w:val="28"/>
        </w:rPr>
        <w:t xml:space="preserve"> учреждений </w:t>
      </w:r>
      <w:r w:rsidR="004731B8">
        <w:rPr>
          <w:kern w:val="2"/>
          <w:sz w:val="28"/>
          <w:szCs w:val="28"/>
        </w:rPr>
        <w:t xml:space="preserve">Каменно-Балковского сельского поселения </w:t>
      </w:r>
      <w:r w:rsidRPr="007D3151">
        <w:rPr>
          <w:kern w:val="2"/>
          <w:sz w:val="28"/>
          <w:szCs w:val="28"/>
        </w:rPr>
        <w:t xml:space="preserve">и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7D3151">
        <w:rPr>
          <w:kern w:val="2"/>
          <w:sz w:val="28"/>
          <w:szCs w:val="28"/>
        </w:rPr>
        <w:t xml:space="preserve"> задания»</w:t>
      </w:r>
    </w:p>
    <w:p w:rsidR="002718B6" w:rsidRPr="007D3151" w:rsidRDefault="002718B6" w:rsidP="007D3151">
      <w:pPr>
        <w:ind w:firstLine="709"/>
        <w:jc w:val="both"/>
        <w:rPr>
          <w:kern w:val="2"/>
          <w:sz w:val="28"/>
          <w:szCs w:val="28"/>
        </w:rPr>
      </w:pPr>
    </w:p>
    <w:p w:rsidR="000F5167" w:rsidRDefault="000F5167" w:rsidP="000F516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F5167">
        <w:rPr>
          <w:rFonts w:ascii="Times New Roman" w:hAnsi="Times New Roman"/>
          <w:sz w:val="28"/>
        </w:rPr>
        <w:t>1</w:t>
      </w:r>
      <w:r w:rsidRPr="00A954A1">
        <w:rPr>
          <w:rFonts w:ascii="Times New Roman" w:hAnsi="Times New Roman"/>
          <w:sz w:val="28"/>
        </w:rPr>
        <w:t xml:space="preserve">. Приложение № </w:t>
      </w:r>
      <w:r w:rsidRPr="000F5167">
        <w:rPr>
          <w:rFonts w:ascii="Times New Roman" w:hAnsi="Times New Roman"/>
          <w:sz w:val="28"/>
        </w:rPr>
        <w:t>2</w:t>
      </w:r>
      <w:r w:rsidRPr="00A954A1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Соглашению</w:t>
      </w:r>
      <w:r w:rsidRPr="00A954A1">
        <w:rPr>
          <w:rFonts w:ascii="Times New Roman" w:hAnsi="Times New Roman"/>
          <w:sz w:val="28"/>
        </w:rPr>
        <w:t xml:space="preserve"> о </w:t>
      </w:r>
      <w:proofErr w:type="gramStart"/>
      <w:r>
        <w:rPr>
          <w:rFonts w:ascii="Times New Roman" w:hAnsi="Times New Roman"/>
          <w:sz w:val="28"/>
        </w:rPr>
        <w:t>порядке</w:t>
      </w:r>
      <w:proofErr w:type="gramEnd"/>
      <w:r>
        <w:rPr>
          <w:rFonts w:ascii="Times New Roman" w:hAnsi="Times New Roman"/>
          <w:sz w:val="28"/>
        </w:rPr>
        <w:t xml:space="preserve"> и условиях предоставления субсидии на финансовое обеспечение выполнения</w:t>
      </w:r>
      <w:r w:rsidRPr="00A954A1">
        <w:rPr>
          <w:rFonts w:ascii="Times New Roman" w:hAnsi="Times New Roman"/>
          <w:sz w:val="28"/>
        </w:rPr>
        <w:t xml:space="preserve"> муниципального задания на оказание муниципальных услуг (выполнение работ) изложить в редакции:</w:t>
      </w:r>
    </w:p>
    <w:p w:rsidR="000F5167" w:rsidRPr="000F5167" w:rsidRDefault="000F5167" w:rsidP="000F5167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Приложение № 2</w:t>
      </w: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к Соглашению</w:t>
      </w: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 xml:space="preserve">о </w:t>
      </w:r>
      <w:proofErr w:type="gramStart"/>
      <w:r w:rsidRPr="00A1369D">
        <w:rPr>
          <w:rFonts w:ascii="Times New Roman" w:hAnsi="Times New Roman"/>
          <w:sz w:val="28"/>
        </w:rPr>
        <w:t>порядке</w:t>
      </w:r>
      <w:proofErr w:type="gramEnd"/>
      <w:r w:rsidRPr="00A1369D">
        <w:rPr>
          <w:rFonts w:ascii="Times New Roman" w:hAnsi="Times New Roman"/>
          <w:sz w:val="28"/>
        </w:rPr>
        <w:t xml:space="preserve"> и условиях предоставления</w:t>
      </w: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субсидии на финансовое обеспечение</w:t>
      </w:r>
    </w:p>
    <w:p w:rsidR="000F5167" w:rsidRPr="00A1369D" w:rsidRDefault="000F5167" w:rsidP="000F5167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выполнения </w:t>
      </w:r>
      <w:r w:rsidRPr="00A1369D">
        <w:rPr>
          <w:rFonts w:eastAsia="Calibri"/>
          <w:sz w:val="28"/>
          <w:szCs w:val="28"/>
          <w:lang w:eastAsia="en-US"/>
        </w:rPr>
        <w:t>муниципального</w:t>
      </w:r>
      <w:r w:rsidRPr="00A1369D">
        <w:rPr>
          <w:sz w:val="28"/>
        </w:rPr>
        <w:t xml:space="preserve"> задания</w:t>
      </w:r>
    </w:p>
    <w:p w:rsidR="000F5167" w:rsidRPr="00A1369D" w:rsidRDefault="000F5167" w:rsidP="000F5167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на оказание </w:t>
      </w:r>
      <w:r w:rsidRPr="00A1369D">
        <w:rPr>
          <w:rFonts w:eastAsia="Calibri"/>
          <w:sz w:val="28"/>
          <w:szCs w:val="28"/>
          <w:lang w:eastAsia="en-US"/>
        </w:rPr>
        <w:t>муниципальных</w:t>
      </w:r>
      <w:r w:rsidRPr="00A1369D">
        <w:rPr>
          <w:sz w:val="28"/>
        </w:rPr>
        <w:t xml:space="preserve"> услуг</w:t>
      </w:r>
    </w:p>
    <w:p w:rsidR="000F5167" w:rsidRPr="00A1369D" w:rsidRDefault="000F5167" w:rsidP="000F5167">
      <w:pPr>
        <w:ind w:left="4535"/>
        <w:jc w:val="center"/>
        <w:rPr>
          <w:sz w:val="28"/>
        </w:rPr>
      </w:pPr>
      <w:r w:rsidRPr="00A1369D">
        <w:rPr>
          <w:sz w:val="28"/>
        </w:rPr>
        <w:t>(выполнение работ)</w:t>
      </w: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от __________ № _____</w:t>
      </w: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</w:p>
    <w:p w:rsidR="000F5167" w:rsidRPr="00A1369D" w:rsidRDefault="000F5167" w:rsidP="000F5167">
      <w:pPr>
        <w:spacing w:line="216" w:lineRule="auto"/>
        <w:ind w:left="4535"/>
        <w:jc w:val="center"/>
        <w:rPr>
          <w:sz w:val="28"/>
        </w:rPr>
      </w:pPr>
      <w:r w:rsidRPr="00A1369D">
        <w:rPr>
          <w:sz w:val="28"/>
        </w:rPr>
        <w:t>Рекомендуемый образец</w:t>
      </w:r>
    </w:p>
    <w:p w:rsidR="000F5167" w:rsidRPr="00A1369D" w:rsidRDefault="000F5167" w:rsidP="000F5167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0F5167" w:rsidRPr="00A1369D" w:rsidRDefault="000F5167" w:rsidP="000F5167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bookmarkStart w:id="0" w:name="P2020"/>
      <w:bookmarkEnd w:id="0"/>
      <w:r w:rsidRPr="00A1369D">
        <w:rPr>
          <w:rFonts w:ascii="Times New Roman" w:hAnsi="Times New Roman"/>
          <w:sz w:val="28"/>
        </w:rPr>
        <w:t>ГРАФИК</w:t>
      </w:r>
    </w:p>
    <w:p w:rsidR="000F5167" w:rsidRPr="00A1369D" w:rsidRDefault="000F5167" w:rsidP="000F5167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 xml:space="preserve">предоставления Субсидии (изменения в график перечисления Субсидии) </w:t>
      </w:r>
    </w:p>
    <w:p w:rsidR="000F5167" w:rsidRPr="00A1369D" w:rsidRDefault="000F5167" w:rsidP="000F5167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76"/>
        <w:gridCol w:w="1747"/>
        <w:gridCol w:w="1081"/>
      </w:tblGrid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КОДЫ</w:t>
            </w:r>
          </w:p>
        </w:tc>
      </w:tr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  <w:proofErr w:type="gramStart"/>
            <w:r w:rsidRPr="006B3019">
              <w:rPr>
                <w:sz w:val="24"/>
                <w:szCs w:val="24"/>
              </w:rPr>
              <w:t xml:space="preserve">Единица измерения: рублей (с точностью </w:t>
            </w:r>
            <w:proofErr w:type="gramEnd"/>
          </w:p>
          <w:p w:rsidR="000F5167" w:rsidRPr="006B3019" w:rsidRDefault="000F5167" w:rsidP="009D686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 xml:space="preserve">до второго знака после </w:t>
            </w:r>
            <w:r w:rsidRPr="006B3019">
              <w:rPr>
                <w:sz w:val="24"/>
                <w:szCs w:val="24"/>
              </w:rPr>
              <w:lastRenderedPageBreak/>
              <w:t>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FE11D7" w:rsidP="009D6862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F5167" w:rsidRPr="006B3019">
                <w:rPr>
                  <w:sz w:val="24"/>
                  <w:szCs w:val="24"/>
                </w:rPr>
                <w:t>383</w:t>
              </w:r>
            </w:hyperlink>
          </w:p>
        </w:tc>
      </w:tr>
    </w:tbl>
    <w:p w:rsidR="000F5167" w:rsidRPr="00A1369D" w:rsidRDefault="000F5167" w:rsidP="000F5167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7"/>
      </w:tblGrid>
      <w:tr w:rsidR="000F5167" w:rsidRPr="006B3019" w:rsidTr="009D686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Сроки перечисления Субсидии</w:t>
            </w:r>
            <w:hyperlink w:anchor="Par81" w:history="1">
              <w:r w:rsidRPr="006B3019">
                <w:rPr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Сумма</w:t>
            </w:r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не ранее (</w:t>
            </w:r>
            <w:proofErr w:type="spellStart"/>
            <w:r w:rsidRPr="006B3019">
              <w:rPr>
                <w:sz w:val="24"/>
                <w:szCs w:val="24"/>
              </w:rPr>
              <w:t>дд.мм</w:t>
            </w:r>
            <w:proofErr w:type="gramStart"/>
            <w:r w:rsidRPr="006B3019">
              <w:rPr>
                <w:sz w:val="24"/>
                <w:szCs w:val="24"/>
              </w:rPr>
              <w:t>.г</w:t>
            </w:r>
            <w:proofErr w:type="gramEnd"/>
            <w:r w:rsidRPr="006B3019">
              <w:rPr>
                <w:sz w:val="24"/>
                <w:szCs w:val="24"/>
              </w:rPr>
              <w:t>ггг</w:t>
            </w:r>
            <w:proofErr w:type="spellEnd"/>
            <w:r w:rsidRPr="006B3019">
              <w:rPr>
                <w:sz w:val="24"/>
                <w:szCs w:val="24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не позднее (</w:t>
            </w:r>
            <w:proofErr w:type="spellStart"/>
            <w:r w:rsidRPr="006B3019">
              <w:rPr>
                <w:sz w:val="24"/>
                <w:szCs w:val="24"/>
              </w:rPr>
              <w:t>дд.мм</w:t>
            </w:r>
            <w:proofErr w:type="gramStart"/>
            <w:r w:rsidRPr="006B3019">
              <w:rPr>
                <w:sz w:val="24"/>
                <w:szCs w:val="24"/>
              </w:rPr>
              <w:t>.г</w:t>
            </w:r>
            <w:proofErr w:type="gramEnd"/>
            <w:r w:rsidRPr="006B3019">
              <w:rPr>
                <w:sz w:val="24"/>
                <w:szCs w:val="24"/>
              </w:rPr>
              <w:t>ггг</w:t>
            </w:r>
            <w:proofErr w:type="spellEnd"/>
            <w:r w:rsidRPr="006B3019">
              <w:rPr>
                <w:sz w:val="24"/>
                <w:szCs w:val="24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 xml:space="preserve">всего </w:t>
            </w:r>
            <w:hyperlink w:anchor="Par82" w:history="1">
              <w:r w:rsidRPr="006B3019">
                <w:rPr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 xml:space="preserve">в том числе </w:t>
            </w:r>
            <w:hyperlink w:anchor="Par83" w:history="1">
              <w:r w:rsidRPr="006B3019">
                <w:rPr>
                  <w:sz w:val="24"/>
                  <w:szCs w:val="24"/>
                  <w:vertAlign w:val="superscript"/>
                </w:rPr>
                <w:t>3</w:t>
              </w:r>
            </w:hyperlink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4</w:t>
            </w:r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610F8" w:rsidRDefault="004610F8" w:rsidP="000F5167">
      <w:pPr>
        <w:ind w:firstLine="709"/>
        <w:jc w:val="both"/>
        <w:rPr>
          <w:sz w:val="28"/>
          <w:vertAlign w:val="superscript"/>
        </w:rPr>
      </w:pPr>
      <w:bookmarkStart w:id="1" w:name="Par80"/>
      <w:bookmarkStart w:id="2" w:name="Par81"/>
      <w:bookmarkEnd w:id="1"/>
      <w:bookmarkEnd w:id="2"/>
    </w:p>
    <w:p w:rsidR="000F5167" w:rsidRPr="00A1369D" w:rsidRDefault="000F5167" w:rsidP="000F5167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1</w:t>
      </w:r>
      <w:proofErr w:type="gramStart"/>
      <w:r w:rsidRPr="00A1369D">
        <w:rPr>
          <w:sz w:val="28"/>
        </w:rPr>
        <w:t> У</w:t>
      </w:r>
      <w:proofErr w:type="gramEnd"/>
      <w:r w:rsidRPr="00A1369D">
        <w:rPr>
          <w:sz w:val="28"/>
        </w:rPr>
        <w:t>казываются конкретные сроки перечисления Субсидии Учреждению, при этом перечисление Субсидии должно осуществляться в соответствии с</w:t>
      </w:r>
      <w:r w:rsidRPr="00A1369D">
        <w:rPr>
          <w:color w:val="FFFFFF"/>
          <w:sz w:val="28"/>
        </w:rPr>
        <w:t>_</w:t>
      </w:r>
      <w:r w:rsidR="00D01CD3">
        <w:rPr>
          <w:color w:val="FFFFFF"/>
          <w:sz w:val="28"/>
        </w:rPr>
        <w:t xml:space="preserve"> </w:t>
      </w:r>
      <w:bookmarkStart w:id="3" w:name="_GoBack"/>
      <w:bookmarkEnd w:id="3"/>
      <w:r w:rsidRPr="00A1369D">
        <w:rPr>
          <w:sz w:val="28"/>
        </w:rPr>
        <w:t>требованиями, установленными пунктом 3.25 раздела 3 Положения.</w:t>
      </w:r>
    </w:p>
    <w:p w:rsidR="004610F8" w:rsidRDefault="000F5167" w:rsidP="000F5167">
      <w:pPr>
        <w:ind w:firstLine="709"/>
        <w:jc w:val="both"/>
        <w:rPr>
          <w:sz w:val="28"/>
        </w:rPr>
      </w:pPr>
      <w:bookmarkStart w:id="4" w:name="Par82"/>
      <w:bookmarkEnd w:id="4"/>
      <w:r w:rsidRPr="00A1369D">
        <w:rPr>
          <w:sz w:val="28"/>
          <w:vertAlign w:val="superscript"/>
        </w:rPr>
        <w:t>2</w:t>
      </w:r>
      <w:proofErr w:type="gramStart"/>
      <w:r w:rsidRPr="00A1369D">
        <w:rPr>
          <w:sz w:val="28"/>
        </w:rPr>
        <w:t> У</w:t>
      </w:r>
      <w:proofErr w:type="gramEnd"/>
      <w:r w:rsidRPr="00A1369D">
        <w:rPr>
          <w:sz w:val="28"/>
        </w:rPr>
        <w:t xml:space="preserve">казывается сумма, подлежащая перечислению. </w:t>
      </w:r>
      <w:bookmarkStart w:id="5" w:name="Par83"/>
      <w:bookmarkEnd w:id="5"/>
    </w:p>
    <w:p w:rsidR="000F5167" w:rsidRPr="00A1369D" w:rsidRDefault="000F5167" w:rsidP="000F5167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3</w:t>
      </w:r>
      <w:proofErr w:type="gramStart"/>
      <w:r w:rsidRPr="00A1369D">
        <w:rPr>
          <w:sz w:val="28"/>
        </w:rPr>
        <w:t> З</w:t>
      </w:r>
      <w:proofErr w:type="gramEnd"/>
      <w:r w:rsidRPr="00A1369D">
        <w:rPr>
          <w:sz w:val="28"/>
        </w:rPr>
        <w:t>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6B3019" w:rsidRDefault="006B3019" w:rsidP="000F516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5167" w:rsidRPr="00A1369D" w:rsidRDefault="000F5167" w:rsidP="000F516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Примечание.</w:t>
      </w:r>
    </w:p>
    <w:p w:rsidR="000F5167" w:rsidRPr="00A1369D" w:rsidRDefault="006B3019" w:rsidP="000F5167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0F5167" w:rsidRPr="00A1369D">
        <w:rPr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proofErr w:type="gramEnd"/>
    </w:p>
    <w:p w:rsidR="00BF659D" w:rsidRDefault="00BF659D" w:rsidP="00781D27">
      <w:pPr>
        <w:rPr>
          <w:sz w:val="28"/>
          <w:szCs w:val="28"/>
        </w:rPr>
      </w:pPr>
    </w:p>
    <w:p w:rsidR="00B107EF" w:rsidRDefault="00B107EF" w:rsidP="00B466D8">
      <w:pPr>
        <w:ind w:firstLine="709"/>
        <w:jc w:val="both"/>
        <w:rPr>
          <w:sz w:val="28"/>
          <w:szCs w:val="28"/>
        </w:rPr>
      </w:pPr>
      <w:bookmarkStart w:id="6" w:name="Par130"/>
      <w:bookmarkEnd w:id="6"/>
    </w:p>
    <w:p w:rsidR="006B3019" w:rsidRDefault="006B3019" w:rsidP="00B466D8">
      <w:pPr>
        <w:ind w:firstLine="709"/>
        <w:jc w:val="both"/>
        <w:rPr>
          <w:sz w:val="28"/>
          <w:szCs w:val="28"/>
        </w:rPr>
      </w:pPr>
    </w:p>
    <w:p w:rsidR="006B3019" w:rsidRPr="00EB184C" w:rsidRDefault="006B3019" w:rsidP="00B466D8">
      <w:pPr>
        <w:ind w:firstLine="709"/>
        <w:jc w:val="both"/>
        <w:rPr>
          <w:sz w:val="28"/>
          <w:szCs w:val="28"/>
        </w:rPr>
      </w:pPr>
    </w:p>
    <w:p w:rsidR="004731B8" w:rsidRDefault="004731B8" w:rsidP="00472E53">
      <w:pPr>
        <w:widowControl w:val="0"/>
        <w:tabs>
          <w:tab w:val="left" w:pos="9120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472E53" w:rsidRPr="00CA03EA" w:rsidRDefault="004731B8" w:rsidP="00472E53">
      <w:pPr>
        <w:widowControl w:val="0"/>
        <w:tabs>
          <w:tab w:val="left" w:pos="9120"/>
        </w:tabs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                        Л.В. Борзило</w:t>
      </w:r>
    </w:p>
    <w:sectPr w:rsidR="00472E53" w:rsidRPr="00CA03EA" w:rsidSect="00D01CD3">
      <w:footerReference w:type="even" r:id="rId10"/>
      <w:footerReference w:type="default" r:id="rId11"/>
      <w:pgSz w:w="11905" w:h="16838" w:code="9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D7" w:rsidRDefault="00FE11D7">
      <w:r>
        <w:separator/>
      </w:r>
    </w:p>
  </w:endnote>
  <w:endnote w:type="continuationSeparator" w:id="0">
    <w:p w:rsidR="00FE11D7" w:rsidRDefault="00FE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D8" w:rsidRDefault="008F50A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466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466D8" w:rsidRDefault="00B466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D8" w:rsidRPr="00104EEF" w:rsidRDefault="008F50AC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B466D8" w:rsidRPr="00104EEF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D01CD3">
      <w:rPr>
        <w:rStyle w:val="ab"/>
        <w:noProof/>
        <w:lang w:val="en-US"/>
      </w:rPr>
      <w:t>2</w:t>
    </w:r>
    <w:r>
      <w:rPr>
        <w:rStyle w:val="ab"/>
      </w:rPr>
      <w:fldChar w:fldCharType="end"/>
    </w:r>
  </w:p>
  <w:p w:rsidR="00B466D8" w:rsidRPr="004D59D3" w:rsidRDefault="00B466D8" w:rsidP="0049453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D7" w:rsidRDefault="00FE11D7">
      <w:r>
        <w:separator/>
      </w:r>
    </w:p>
  </w:footnote>
  <w:footnote w:type="continuationSeparator" w:id="0">
    <w:p w:rsidR="00FE11D7" w:rsidRDefault="00FE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090F27E2"/>
    <w:multiLevelType w:val="multilevel"/>
    <w:tmpl w:val="D34EFEE6"/>
    <w:lvl w:ilvl="0">
      <w:start w:val="2"/>
      <w:numFmt w:val="decimal"/>
      <w:lvlText w:val="%1"/>
      <w:lvlJc w:val="left"/>
      <w:pPr>
        <w:ind w:left="172" w:hanging="56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72" w:hanging="5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526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699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873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046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219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392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566" w:hanging="566"/>
      </w:pPr>
      <w:rPr>
        <w:rFonts w:hint="default"/>
        <w:lang w:val="ru-RU" w:eastAsia="ru-RU" w:bidi="ru-RU"/>
      </w:rPr>
    </w:lvl>
  </w:abstractNum>
  <w:abstractNum w:abstractNumId="3">
    <w:nsid w:val="0DE375B9"/>
    <w:multiLevelType w:val="multilevel"/>
    <w:tmpl w:val="879C171C"/>
    <w:lvl w:ilvl="0">
      <w:start w:val="1"/>
      <w:numFmt w:val="decimal"/>
      <w:lvlText w:val="%1."/>
      <w:lvlJc w:val="left"/>
      <w:pPr>
        <w:ind w:left="11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7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5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3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1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9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27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051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830" w:hanging="493"/>
      </w:pPr>
      <w:rPr>
        <w:rFonts w:hint="default"/>
        <w:lang w:val="ru-RU" w:eastAsia="ru-RU" w:bidi="ru-RU"/>
      </w:rPr>
    </w:lvl>
  </w:abstractNum>
  <w:abstractNum w:abstractNumId="4">
    <w:nsid w:val="0FB7081F"/>
    <w:multiLevelType w:val="hybridMultilevel"/>
    <w:tmpl w:val="910C0014"/>
    <w:lvl w:ilvl="0" w:tplc="8176F9FE">
      <w:start w:val="1"/>
      <w:numFmt w:val="decimal"/>
      <w:lvlText w:val="%1."/>
      <w:lvlJc w:val="left"/>
      <w:pPr>
        <w:ind w:left="11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94B48E">
      <w:numFmt w:val="bullet"/>
      <w:lvlText w:val="•"/>
      <w:lvlJc w:val="left"/>
      <w:pPr>
        <w:ind w:left="2605" w:hanging="281"/>
      </w:pPr>
      <w:rPr>
        <w:rFonts w:hint="default"/>
        <w:lang w:val="ru-RU" w:eastAsia="ru-RU" w:bidi="ru-RU"/>
      </w:rPr>
    </w:lvl>
    <w:lvl w:ilvl="2" w:tplc="32066670">
      <w:numFmt w:val="bullet"/>
      <w:lvlText w:val="•"/>
      <w:lvlJc w:val="left"/>
      <w:pPr>
        <w:ind w:left="4050" w:hanging="281"/>
      </w:pPr>
      <w:rPr>
        <w:rFonts w:hint="default"/>
        <w:lang w:val="ru-RU" w:eastAsia="ru-RU" w:bidi="ru-RU"/>
      </w:rPr>
    </w:lvl>
    <w:lvl w:ilvl="3" w:tplc="6186E86E">
      <w:numFmt w:val="bullet"/>
      <w:lvlText w:val="•"/>
      <w:lvlJc w:val="left"/>
      <w:pPr>
        <w:ind w:left="5496" w:hanging="281"/>
      </w:pPr>
      <w:rPr>
        <w:rFonts w:hint="default"/>
        <w:lang w:val="ru-RU" w:eastAsia="ru-RU" w:bidi="ru-RU"/>
      </w:rPr>
    </w:lvl>
    <w:lvl w:ilvl="4" w:tplc="7A0EE9B8">
      <w:numFmt w:val="bullet"/>
      <w:lvlText w:val="•"/>
      <w:lvlJc w:val="left"/>
      <w:pPr>
        <w:ind w:left="6941" w:hanging="281"/>
      </w:pPr>
      <w:rPr>
        <w:rFonts w:hint="default"/>
        <w:lang w:val="ru-RU" w:eastAsia="ru-RU" w:bidi="ru-RU"/>
      </w:rPr>
    </w:lvl>
    <w:lvl w:ilvl="5" w:tplc="C448A9A2">
      <w:numFmt w:val="bullet"/>
      <w:lvlText w:val="•"/>
      <w:lvlJc w:val="left"/>
      <w:pPr>
        <w:ind w:left="8386" w:hanging="281"/>
      </w:pPr>
      <w:rPr>
        <w:rFonts w:hint="default"/>
        <w:lang w:val="ru-RU" w:eastAsia="ru-RU" w:bidi="ru-RU"/>
      </w:rPr>
    </w:lvl>
    <w:lvl w:ilvl="6" w:tplc="5E846D7A">
      <w:numFmt w:val="bullet"/>
      <w:lvlText w:val="•"/>
      <w:lvlJc w:val="left"/>
      <w:pPr>
        <w:ind w:left="9832" w:hanging="281"/>
      </w:pPr>
      <w:rPr>
        <w:rFonts w:hint="default"/>
        <w:lang w:val="ru-RU" w:eastAsia="ru-RU" w:bidi="ru-RU"/>
      </w:rPr>
    </w:lvl>
    <w:lvl w:ilvl="7" w:tplc="5616EA38">
      <w:numFmt w:val="bullet"/>
      <w:lvlText w:val="•"/>
      <w:lvlJc w:val="left"/>
      <w:pPr>
        <w:ind w:left="11277" w:hanging="281"/>
      </w:pPr>
      <w:rPr>
        <w:rFonts w:hint="default"/>
        <w:lang w:val="ru-RU" w:eastAsia="ru-RU" w:bidi="ru-RU"/>
      </w:rPr>
    </w:lvl>
    <w:lvl w:ilvl="8" w:tplc="029C8A24">
      <w:numFmt w:val="bullet"/>
      <w:lvlText w:val="•"/>
      <w:lvlJc w:val="left"/>
      <w:pPr>
        <w:ind w:left="12722" w:hanging="281"/>
      </w:pPr>
      <w:rPr>
        <w:rFonts w:hint="default"/>
        <w:lang w:val="ru-RU" w:eastAsia="ru-RU" w:bidi="ru-RU"/>
      </w:rPr>
    </w:lvl>
  </w:abstractNum>
  <w:abstractNum w:abstractNumId="5">
    <w:nsid w:val="20E3585A"/>
    <w:multiLevelType w:val="multilevel"/>
    <w:tmpl w:val="15B06018"/>
    <w:lvl w:ilvl="0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07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94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8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06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9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84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732" w:hanging="493"/>
      </w:pPr>
      <w:rPr>
        <w:rFonts w:hint="default"/>
        <w:lang w:val="ru-RU" w:eastAsia="ru-RU" w:bidi="ru-RU"/>
      </w:rPr>
    </w:lvl>
  </w:abstractNum>
  <w:abstractNum w:abstractNumId="6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24F03"/>
    <w:multiLevelType w:val="hybridMultilevel"/>
    <w:tmpl w:val="E9B0CC56"/>
    <w:lvl w:ilvl="0" w:tplc="9AA07A5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D2BFC4">
      <w:numFmt w:val="bullet"/>
      <w:lvlText w:val="•"/>
      <w:lvlJc w:val="left"/>
      <w:pPr>
        <w:ind w:left="1076" w:hanging="281"/>
      </w:pPr>
      <w:rPr>
        <w:rFonts w:hint="default"/>
        <w:lang w:val="ru-RU" w:eastAsia="ru-RU" w:bidi="ru-RU"/>
      </w:rPr>
    </w:lvl>
    <w:lvl w:ilvl="2" w:tplc="3AB0C558">
      <w:numFmt w:val="bullet"/>
      <w:lvlText w:val="•"/>
      <w:lvlJc w:val="left"/>
      <w:pPr>
        <w:ind w:left="2053" w:hanging="281"/>
      </w:pPr>
      <w:rPr>
        <w:rFonts w:hint="default"/>
        <w:lang w:val="ru-RU" w:eastAsia="ru-RU" w:bidi="ru-RU"/>
      </w:rPr>
    </w:lvl>
    <w:lvl w:ilvl="3" w:tplc="774AB976">
      <w:numFmt w:val="bullet"/>
      <w:lvlText w:val="•"/>
      <w:lvlJc w:val="left"/>
      <w:pPr>
        <w:ind w:left="3029" w:hanging="281"/>
      </w:pPr>
      <w:rPr>
        <w:rFonts w:hint="default"/>
        <w:lang w:val="ru-RU" w:eastAsia="ru-RU" w:bidi="ru-RU"/>
      </w:rPr>
    </w:lvl>
    <w:lvl w:ilvl="4" w:tplc="9D82F7BA">
      <w:numFmt w:val="bullet"/>
      <w:lvlText w:val="•"/>
      <w:lvlJc w:val="left"/>
      <w:pPr>
        <w:ind w:left="4006" w:hanging="281"/>
      </w:pPr>
      <w:rPr>
        <w:rFonts w:hint="default"/>
        <w:lang w:val="ru-RU" w:eastAsia="ru-RU" w:bidi="ru-RU"/>
      </w:rPr>
    </w:lvl>
    <w:lvl w:ilvl="5" w:tplc="4F223E82">
      <w:numFmt w:val="bullet"/>
      <w:lvlText w:val="•"/>
      <w:lvlJc w:val="left"/>
      <w:pPr>
        <w:ind w:left="4983" w:hanging="281"/>
      </w:pPr>
      <w:rPr>
        <w:rFonts w:hint="default"/>
        <w:lang w:val="ru-RU" w:eastAsia="ru-RU" w:bidi="ru-RU"/>
      </w:rPr>
    </w:lvl>
    <w:lvl w:ilvl="6" w:tplc="4E9C2160">
      <w:numFmt w:val="bullet"/>
      <w:lvlText w:val="•"/>
      <w:lvlJc w:val="left"/>
      <w:pPr>
        <w:ind w:left="5959" w:hanging="281"/>
      </w:pPr>
      <w:rPr>
        <w:rFonts w:hint="default"/>
        <w:lang w:val="ru-RU" w:eastAsia="ru-RU" w:bidi="ru-RU"/>
      </w:rPr>
    </w:lvl>
    <w:lvl w:ilvl="7" w:tplc="D64CA772">
      <w:numFmt w:val="bullet"/>
      <w:lvlText w:val="•"/>
      <w:lvlJc w:val="left"/>
      <w:pPr>
        <w:ind w:left="6936" w:hanging="281"/>
      </w:pPr>
      <w:rPr>
        <w:rFonts w:hint="default"/>
        <w:lang w:val="ru-RU" w:eastAsia="ru-RU" w:bidi="ru-RU"/>
      </w:rPr>
    </w:lvl>
    <w:lvl w:ilvl="8" w:tplc="5C2432D0">
      <w:numFmt w:val="bullet"/>
      <w:lvlText w:val="•"/>
      <w:lvlJc w:val="left"/>
      <w:pPr>
        <w:ind w:left="7913" w:hanging="281"/>
      </w:pPr>
      <w:rPr>
        <w:rFonts w:hint="default"/>
        <w:lang w:val="ru-RU" w:eastAsia="ru-RU" w:bidi="ru-RU"/>
      </w:rPr>
    </w:lvl>
  </w:abstractNum>
  <w:abstractNum w:abstractNumId="8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A4685"/>
    <w:multiLevelType w:val="multilevel"/>
    <w:tmpl w:val="11C29E5E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74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9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1" w:hanging="701"/>
      </w:pPr>
      <w:rPr>
        <w:rFonts w:hint="default"/>
        <w:lang w:val="ru-RU" w:eastAsia="ru-RU" w:bidi="ru-RU"/>
      </w:rPr>
    </w:lvl>
  </w:abstractNum>
  <w:abstractNum w:abstractNumId="1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5146F71"/>
    <w:multiLevelType w:val="multilevel"/>
    <w:tmpl w:val="2A5A1A5A"/>
    <w:lvl w:ilvl="0">
      <w:start w:val="1"/>
      <w:numFmt w:val="decimal"/>
      <w:lvlText w:val="%1."/>
      <w:lvlJc w:val="left"/>
      <w:pPr>
        <w:ind w:left="11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7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37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159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00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0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0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04" w:hanging="701"/>
      </w:pPr>
      <w:rPr>
        <w:rFonts w:hint="default"/>
        <w:lang w:val="ru-RU" w:eastAsia="ru-RU" w:bidi="ru-RU"/>
      </w:rPr>
    </w:lvl>
  </w:abstractNum>
  <w:abstractNum w:abstractNumId="13">
    <w:nsid w:val="42F0297E"/>
    <w:multiLevelType w:val="multilevel"/>
    <w:tmpl w:val="57F81638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3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06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49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93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6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9" w:hanging="701"/>
      </w:pPr>
      <w:rPr>
        <w:rFonts w:hint="default"/>
        <w:lang w:val="ru-RU" w:eastAsia="ru-RU" w:bidi="ru-RU"/>
      </w:rPr>
    </w:lvl>
  </w:abstractNum>
  <w:abstractNum w:abstractNumId="14">
    <w:nsid w:val="50ED6329"/>
    <w:multiLevelType w:val="multilevel"/>
    <w:tmpl w:val="A0EE3694"/>
    <w:lvl w:ilvl="0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46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7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0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827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65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48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307" w:hanging="493"/>
      </w:pPr>
      <w:rPr>
        <w:rFonts w:hint="default"/>
        <w:lang w:val="ru-RU" w:eastAsia="ru-RU" w:bidi="ru-RU"/>
      </w:rPr>
    </w:lvl>
  </w:abstractNum>
  <w:abstractNum w:abstractNumId="1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9388E"/>
    <w:multiLevelType w:val="hybridMultilevel"/>
    <w:tmpl w:val="B352CC44"/>
    <w:lvl w:ilvl="0" w:tplc="E83E4E4C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846626">
      <w:numFmt w:val="bullet"/>
      <w:lvlText w:val="•"/>
      <w:lvlJc w:val="left"/>
      <w:pPr>
        <w:ind w:left="1252" w:hanging="281"/>
      </w:pPr>
      <w:rPr>
        <w:rFonts w:hint="default"/>
        <w:lang w:val="ru-RU" w:eastAsia="ru-RU" w:bidi="ru-RU"/>
      </w:rPr>
    </w:lvl>
    <w:lvl w:ilvl="2" w:tplc="5846CEC6">
      <w:numFmt w:val="bullet"/>
      <w:lvlText w:val="•"/>
      <w:lvlJc w:val="left"/>
      <w:pPr>
        <w:ind w:left="2124" w:hanging="281"/>
      </w:pPr>
      <w:rPr>
        <w:rFonts w:hint="default"/>
        <w:lang w:val="ru-RU" w:eastAsia="ru-RU" w:bidi="ru-RU"/>
      </w:rPr>
    </w:lvl>
    <w:lvl w:ilvl="3" w:tplc="0994DDAE">
      <w:numFmt w:val="bullet"/>
      <w:lvlText w:val="•"/>
      <w:lvlJc w:val="left"/>
      <w:pPr>
        <w:ind w:left="2997" w:hanging="281"/>
      </w:pPr>
      <w:rPr>
        <w:rFonts w:hint="default"/>
        <w:lang w:val="ru-RU" w:eastAsia="ru-RU" w:bidi="ru-RU"/>
      </w:rPr>
    </w:lvl>
    <w:lvl w:ilvl="4" w:tplc="0448BCCE">
      <w:numFmt w:val="bullet"/>
      <w:lvlText w:val="•"/>
      <w:lvlJc w:val="left"/>
      <w:pPr>
        <w:ind w:left="3869" w:hanging="281"/>
      </w:pPr>
      <w:rPr>
        <w:rFonts w:hint="default"/>
        <w:lang w:val="ru-RU" w:eastAsia="ru-RU" w:bidi="ru-RU"/>
      </w:rPr>
    </w:lvl>
    <w:lvl w:ilvl="5" w:tplc="A6DCB186">
      <w:numFmt w:val="bullet"/>
      <w:lvlText w:val="•"/>
      <w:lvlJc w:val="left"/>
      <w:pPr>
        <w:ind w:left="4741" w:hanging="281"/>
      </w:pPr>
      <w:rPr>
        <w:rFonts w:hint="default"/>
        <w:lang w:val="ru-RU" w:eastAsia="ru-RU" w:bidi="ru-RU"/>
      </w:rPr>
    </w:lvl>
    <w:lvl w:ilvl="6" w:tplc="CEB6BC8E">
      <w:numFmt w:val="bullet"/>
      <w:lvlText w:val="•"/>
      <w:lvlJc w:val="left"/>
      <w:pPr>
        <w:ind w:left="5614" w:hanging="281"/>
      </w:pPr>
      <w:rPr>
        <w:rFonts w:hint="default"/>
        <w:lang w:val="ru-RU" w:eastAsia="ru-RU" w:bidi="ru-RU"/>
      </w:rPr>
    </w:lvl>
    <w:lvl w:ilvl="7" w:tplc="3C947374">
      <w:numFmt w:val="bullet"/>
      <w:lvlText w:val="•"/>
      <w:lvlJc w:val="left"/>
      <w:pPr>
        <w:ind w:left="6486" w:hanging="281"/>
      </w:pPr>
      <w:rPr>
        <w:rFonts w:hint="default"/>
        <w:lang w:val="ru-RU" w:eastAsia="ru-RU" w:bidi="ru-RU"/>
      </w:rPr>
    </w:lvl>
    <w:lvl w:ilvl="8" w:tplc="B4082C84">
      <w:numFmt w:val="bullet"/>
      <w:lvlText w:val="•"/>
      <w:lvlJc w:val="left"/>
      <w:pPr>
        <w:ind w:left="7359" w:hanging="281"/>
      </w:pPr>
      <w:rPr>
        <w:rFonts w:hint="default"/>
        <w:lang w:val="ru-RU" w:eastAsia="ru-RU" w:bidi="ru-RU"/>
      </w:rPr>
    </w:lvl>
  </w:abstractNum>
  <w:abstractNum w:abstractNumId="19">
    <w:nsid w:val="58E759AD"/>
    <w:multiLevelType w:val="hybridMultilevel"/>
    <w:tmpl w:val="F9E804DC"/>
    <w:lvl w:ilvl="0" w:tplc="B3E0111A">
      <w:start w:val="1"/>
      <w:numFmt w:val="decimal"/>
      <w:lvlText w:val="%1."/>
      <w:lvlJc w:val="left"/>
      <w:pPr>
        <w:ind w:left="1076" w:hanging="2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5906A49A">
      <w:numFmt w:val="bullet"/>
      <w:lvlText w:val="•"/>
      <w:lvlJc w:val="left"/>
      <w:pPr>
        <w:ind w:left="1958" w:hanging="267"/>
      </w:pPr>
      <w:rPr>
        <w:rFonts w:hint="default"/>
        <w:lang w:val="ru-RU" w:eastAsia="en-US" w:bidi="ar-SA"/>
      </w:rPr>
    </w:lvl>
    <w:lvl w:ilvl="2" w:tplc="14741B96">
      <w:numFmt w:val="bullet"/>
      <w:lvlText w:val="•"/>
      <w:lvlJc w:val="left"/>
      <w:pPr>
        <w:ind w:left="2837" w:hanging="267"/>
      </w:pPr>
      <w:rPr>
        <w:rFonts w:hint="default"/>
        <w:lang w:val="ru-RU" w:eastAsia="en-US" w:bidi="ar-SA"/>
      </w:rPr>
    </w:lvl>
    <w:lvl w:ilvl="3" w:tplc="A4885E48">
      <w:numFmt w:val="bullet"/>
      <w:lvlText w:val="•"/>
      <w:lvlJc w:val="left"/>
      <w:pPr>
        <w:ind w:left="3715" w:hanging="267"/>
      </w:pPr>
      <w:rPr>
        <w:rFonts w:hint="default"/>
        <w:lang w:val="ru-RU" w:eastAsia="en-US" w:bidi="ar-SA"/>
      </w:rPr>
    </w:lvl>
    <w:lvl w:ilvl="4" w:tplc="66AE9DE4">
      <w:numFmt w:val="bullet"/>
      <w:lvlText w:val="•"/>
      <w:lvlJc w:val="left"/>
      <w:pPr>
        <w:ind w:left="4594" w:hanging="267"/>
      </w:pPr>
      <w:rPr>
        <w:rFonts w:hint="default"/>
        <w:lang w:val="ru-RU" w:eastAsia="en-US" w:bidi="ar-SA"/>
      </w:rPr>
    </w:lvl>
    <w:lvl w:ilvl="5" w:tplc="BDC231AA">
      <w:numFmt w:val="bullet"/>
      <w:lvlText w:val="•"/>
      <w:lvlJc w:val="left"/>
      <w:pPr>
        <w:ind w:left="5473" w:hanging="267"/>
      </w:pPr>
      <w:rPr>
        <w:rFonts w:hint="default"/>
        <w:lang w:val="ru-RU" w:eastAsia="en-US" w:bidi="ar-SA"/>
      </w:rPr>
    </w:lvl>
    <w:lvl w:ilvl="6" w:tplc="AC269A54">
      <w:numFmt w:val="bullet"/>
      <w:lvlText w:val="•"/>
      <w:lvlJc w:val="left"/>
      <w:pPr>
        <w:ind w:left="6351" w:hanging="267"/>
      </w:pPr>
      <w:rPr>
        <w:rFonts w:hint="default"/>
        <w:lang w:val="ru-RU" w:eastAsia="en-US" w:bidi="ar-SA"/>
      </w:rPr>
    </w:lvl>
    <w:lvl w:ilvl="7" w:tplc="103C3CEE">
      <w:numFmt w:val="bullet"/>
      <w:lvlText w:val="•"/>
      <w:lvlJc w:val="left"/>
      <w:pPr>
        <w:ind w:left="7230" w:hanging="267"/>
      </w:pPr>
      <w:rPr>
        <w:rFonts w:hint="default"/>
        <w:lang w:val="ru-RU" w:eastAsia="en-US" w:bidi="ar-SA"/>
      </w:rPr>
    </w:lvl>
    <w:lvl w:ilvl="8" w:tplc="E4B2304E">
      <w:numFmt w:val="bullet"/>
      <w:lvlText w:val="•"/>
      <w:lvlJc w:val="left"/>
      <w:pPr>
        <w:ind w:left="8109" w:hanging="267"/>
      </w:pPr>
      <w:rPr>
        <w:rFonts w:hint="default"/>
        <w:lang w:val="ru-RU" w:eastAsia="en-US" w:bidi="ar-SA"/>
      </w:rPr>
    </w:lvl>
  </w:abstractNum>
  <w:abstractNum w:abstractNumId="2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972F7"/>
    <w:multiLevelType w:val="multilevel"/>
    <w:tmpl w:val="55A03386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ru-RU" w:bidi="ru-RU"/>
      </w:rPr>
    </w:lvl>
  </w:abstractNum>
  <w:abstractNum w:abstractNumId="22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C33839"/>
    <w:multiLevelType w:val="multilevel"/>
    <w:tmpl w:val="5248E8BE"/>
    <w:lvl w:ilvl="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13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492"/>
      </w:pPr>
      <w:rPr>
        <w:rFonts w:hint="default"/>
        <w:lang w:val="ru-RU" w:eastAsia="en-US" w:bidi="ar-SA"/>
      </w:rPr>
    </w:lvl>
  </w:abstractNum>
  <w:abstractNum w:abstractNumId="24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E30E2"/>
    <w:multiLevelType w:val="multilevel"/>
    <w:tmpl w:val="5248E8BE"/>
    <w:lvl w:ilvl="0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56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1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5"/>
  </w:num>
  <w:num w:numId="6">
    <w:abstractNumId w:val="0"/>
  </w:num>
  <w:num w:numId="7">
    <w:abstractNumId w:val="16"/>
  </w:num>
  <w:num w:numId="8">
    <w:abstractNumId w:val="22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6"/>
  </w:num>
  <w:num w:numId="14">
    <w:abstractNumId w:val="7"/>
  </w:num>
  <w:num w:numId="15">
    <w:abstractNumId w:val="13"/>
  </w:num>
  <w:num w:numId="16">
    <w:abstractNumId w:val="9"/>
  </w:num>
  <w:num w:numId="17">
    <w:abstractNumId w:val="21"/>
  </w:num>
  <w:num w:numId="18">
    <w:abstractNumId w:val="5"/>
  </w:num>
  <w:num w:numId="19">
    <w:abstractNumId w:val="14"/>
  </w:num>
  <w:num w:numId="20">
    <w:abstractNumId w:val="18"/>
  </w:num>
  <w:num w:numId="21">
    <w:abstractNumId w:val="4"/>
  </w:num>
  <w:num w:numId="22">
    <w:abstractNumId w:val="2"/>
  </w:num>
  <w:num w:numId="23">
    <w:abstractNumId w:val="12"/>
  </w:num>
  <w:num w:numId="24">
    <w:abstractNumId w:val="3"/>
  </w:num>
  <w:num w:numId="25">
    <w:abstractNumId w:val="23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8B6"/>
    <w:rsid w:val="000015ED"/>
    <w:rsid w:val="000030CA"/>
    <w:rsid w:val="000040AE"/>
    <w:rsid w:val="00004F3F"/>
    <w:rsid w:val="00013354"/>
    <w:rsid w:val="00021F39"/>
    <w:rsid w:val="00023848"/>
    <w:rsid w:val="00032D38"/>
    <w:rsid w:val="00043C04"/>
    <w:rsid w:val="0004471E"/>
    <w:rsid w:val="00050C68"/>
    <w:rsid w:val="0005372C"/>
    <w:rsid w:val="00054D8B"/>
    <w:rsid w:val="000559D5"/>
    <w:rsid w:val="00060F3C"/>
    <w:rsid w:val="00064886"/>
    <w:rsid w:val="000707DA"/>
    <w:rsid w:val="00074BD5"/>
    <w:rsid w:val="000808D6"/>
    <w:rsid w:val="000827EE"/>
    <w:rsid w:val="000859D6"/>
    <w:rsid w:val="00087A3E"/>
    <w:rsid w:val="000A1B24"/>
    <w:rsid w:val="000A726F"/>
    <w:rsid w:val="000B4002"/>
    <w:rsid w:val="000B5D8A"/>
    <w:rsid w:val="000B66C7"/>
    <w:rsid w:val="000C430D"/>
    <w:rsid w:val="000D12BA"/>
    <w:rsid w:val="000F221C"/>
    <w:rsid w:val="000F2B40"/>
    <w:rsid w:val="000F5167"/>
    <w:rsid w:val="000F5B6A"/>
    <w:rsid w:val="000F5CF9"/>
    <w:rsid w:val="000F70F7"/>
    <w:rsid w:val="00101B56"/>
    <w:rsid w:val="00104E0D"/>
    <w:rsid w:val="00104EEF"/>
    <w:rsid w:val="0010504A"/>
    <w:rsid w:val="00116BFA"/>
    <w:rsid w:val="00125D0A"/>
    <w:rsid w:val="00125DE3"/>
    <w:rsid w:val="00126208"/>
    <w:rsid w:val="00132A37"/>
    <w:rsid w:val="00153B21"/>
    <w:rsid w:val="00157100"/>
    <w:rsid w:val="00163362"/>
    <w:rsid w:val="001662FB"/>
    <w:rsid w:val="001741B5"/>
    <w:rsid w:val="00175D43"/>
    <w:rsid w:val="00181F4F"/>
    <w:rsid w:val="001B2D1C"/>
    <w:rsid w:val="001B7B3C"/>
    <w:rsid w:val="001C1D98"/>
    <w:rsid w:val="001D2472"/>
    <w:rsid w:val="001D2690"/>
    <w:rsid w:val="001E473E"/>
    <w:rsid w:val="001F4BE3"/>
    <w:rsid w:val="001F59F0"/>
    <w:rsid w:val="001F6D02"/>
    <w:rsid w:val="00207545"/>
    <w:rsid w:val="00220DE7"/>
    <w:rsid w:val="00247401"/>
    <w:rsid w:val="002504E8"/>
    <w:rsid w:val="00254382"/>
    <w:rsid w:val="00256EE2"/>
    <w:rsid w:val="00257967"/>
    <w:rsid w:val="0027031E"/>
    <w:rsid w:val="002718B6"/>
    <w:rsid w:val="00272957"/>
    <w:rsid w:val="00275FC3"/>
    <w:rsid w:val="0028158F"/>
    <w:rsid w:val="0028703B"/>
    <w:rsid w:val="002905F6"/>
    <w:rsid w:val="00291437"/>
    <w:rsid w:val="002973EA"/>
    <w:rsid w:val="002A2062"/>
    <w:rsid w:val="002A31A1"/>
    <w:rsid w:val="002A472F"/>
    <w:rsid w:val="002B6527"/>
    <w:rsid w:val="002B7BC7"/>
    <w:rsid w:val="002C135C"/>
    <w:rsid w:val="002C3697"/>
    <w:rsid w:val="002C5E60"/>
    <w:rsid w:val="002E65D5"/>
    <w:rsid w:val="002F63E3"/>
    <w:rsid w:val="002F74D7"/>
    <w:rsid w:val="0030124B"/>
    <w:rsid w:val="00301601"/>
    <w:rsid w:val="00303DBA"/>
    <w:rsid w:val="00313D3A"/>
    <w:rsid w:val="00314CC9"/>
    <w:rsid w:val="0032286F"/>
    <w:rsid w:val="00341FC1"/>
    <w:rsid w:val="0034441A"/>
    <w:rsid w:val="003551B5"/>
    <w:rsid w:val="0037040B"/>
    <w:rsid w:val="003763F3"/>
    <w:rsid w:val="0037739D"/>
    <w:rsid w:val="003921D8"/>
    <w:rsid w:val="003932F4"/>
    <w:rsid w:val="003937C1"/>
    <w:rsid w:val="003A3857"/>
    <w:rsid w:val="003B2193"/>
    <w:rsid w:val="003D70E1"/>
    <w:rsid w:val="003E38A3"/>
    <w:rsid w:val="003E537E"/>
    <w:rsid w:val="003E7505"/>
    <w:rsid w:val="0040218C"/>
    <w:rsid w:val="004053B0"/>
    <w:rsid w:val="00407B71"/>
    <w:rsid w:val="00420B6E"/>
    <w:rsid w:val="004246FE"/>
    <w:rsid w:val="00425061"/>
    <w:rsid w:val="004274B4"/>
    <w:rsid w:val="0043686A"/>
    <w:rsid w:val="00441069"/>
    <w:rsid w:val="004439B7"/>
    <w:rsid w:val="00444636"/>
    <w:rsid w:val="00453869"/>
    <w:rsid w:val="00455E79"/>
    <w:rsid w:val="00456C6B"/>
    <w:rsid w:val="004610F8"/>
    <w:rsid w:val="004711EC"/>
    <w:rsid w:val="004714F4"/>
    <w:rsid w:val="00472157"/>
    <w:rsid w:val="00472E53"/>
    <w:rsid w:val="004731B8"/>
    <w:rsid w:val="00480BC7"/>
    <w:rsid w:val="004871AA"/>
    <w:rsid w:val="00487F2F"/>
    <w:rsid w:val="004934F1"/>
    <w:rsid w:val="00494539"/>
    <w:rsid w:val="004951E1"/>
    <w:rsid w:val="004B2BA1"/>
    <w:rsid w:val="004B6A5C"/>
    <w:rsid w:val="004B7B03"/>
    <w:rsid w:val="004D59D3"/>
    <w:rsid w:val="004E3E30"/>
    <w:rsid w:val="004E57BC"/>
    <w:rsid w:val="004E641F"/>
    <w:rsid w:val="004E78FD"/>
    <w:rsid w:val="004F7011"/>
    <w:rsid w:val="00515D9C"/>
    <w:rsid w:val="00522751"/>
    <w:rsid w:val="0052528E"/>
    <w:rsid w:val="00531FBD"/>
    <w:rsid w:val="0053366A"/>
    <w:rsid w:val="00533785"/>
    <w:rsid w:val="00533DBD"/>
    <w:rsid w:val="00557961"/>
    <w:rsid w:val="00562D07"/>
    <w:rsid w:val="00563D35"/>
    <w:rsid w:val="005872E0"/>
    <w:rsid w:val="00587BF6"/>
    <w:rsid w:val="005C10C9"/>
    <w:rsid w:val="005C4877"/>
    <w:rsid w:val="005C5F90"/>
    <w:rsid w:val="005C5FF3"/>
    <w:rsid w:val="005D3331"/>
    <w:rsid w:val="005E2D4A"/>
    <w:rsid w:val="005E63DD"/>
    <w:rsid w:val="005E66DE"/>
    <w:rsid w:val="005E6FD3"/>
    <w:rsid w:val="005F1266"/>
    <w:rsid w:val="005F1C2C"/>
    <w:rsid w:val="005F55AF"/>
    <w:rsid w:val="0060488E"/>
    <w:rsid w:val="00611679"/>
    <w:rsid w:val="00613D7D"/>
    <w:rsid w:val="0061760A"/>
    <w:rsid w:val="00637323"/>
    <w:rsid w:val="00653F71"/>
    <w:rsid w:val="006564DB"/>
    <w:rsid w:val="00660EE3"/>
    <w:rsid w:val="0066648E"/>
    <w:rsid w:val="00672557"/>
    <w:rsid w:val="00674D2C"/>
    <w:rsid w:val="00676B57"/>
    <w:rsid w:val="00680450"/>
    <w:rsid w:val="00682BC7"/>
    <w:rsid w:val="00684186"/>
    <w:rsid w:val="006A3A31"/>
    <w:rsid w:val="006B3019"/>
    <w:rsid w:val="006B4637"/>
    <w:rsid w:val="006C5AFA"/>
    <w:rsid w:val="006C7F49"/>
    <w:rsid w:val="006D4CDD"/>
    <w:rsid w:val="006E5132"/>
    <w:rsid w:val="00701124"/>
    <w:rsid w:val="007120F8"/>
    <w:rsid w:val="00713A02"/>
    <w:rsid w:val="0071676E"/>
    <w:rsid w:val="007219F0"/>
    <w:rsid w:val="00722A76"/>
    <w:rsid w:val="007314F7"/>
    <w:rsid w:val="007333F5"/>
    <w:rsid w:val="00750D81"/>
    <w:rsid w:val="007513B1"/>
    <w:rsid w:val="00760869"/>
    <w:rsid w:val="007730B1"/>
    <w:rsid w:val="00781D27"/>
    <w:rsid w:val="00782222"/>
    <w:rsid w:val="00785C38"/>
    <w:rsid w:val="007936ED"/>
    <w:rsid w:val="007A5F6B"/>
    <w:rsid w:val="007B59D7"/>
    <w:rsid w:val="007B6287"/>
    <w:rsid w:val="007B6388"/>
    <w:rsid w:val="007C0A5F"/>
    <w:rsid w:val="007C1F0B"/>
    <w:rsid w:val="007C6CC4"/>
    <w:rsid w:val="007D237C"/>
    <w:rsid w:val="007D3151"/>
    <w:rsid w:val="007E344F"/>
    <w:rsid w:val="007E680E"/>
    <w:rsid w:val="007F4EE7"/>
    <w:rsid w:val="008001A9"/>
    <w:rsid w:val="00803F3C"/>
    <w:rsid w:val="00804CFE"/>
    <w:rsid w:val="00807C7B"/>
    <w:rsid w:val="00811C94"/>
    <w:rsid w:val="00811CF1"/>
    <w:rsid w:val="00835988"/>
    <w:rsid w:val="00837CCA"/>
    <w:rsid w:val="00841B7C"/>
    <w:rsid w:val="00842833"/>
    <w:rsid w:val="008438D7"/>
    <w:rsid w:val="008512DC"/>
    <w:rsid w:val="00860E5A"/>
    <w:rsid w:val="00862123"/>
    <w:rsid w:val="008632AD"/>
    <w:rsid w:val="00863395"/>
    <w:rsid w:val="008675D9"/>
    <w:rsid w:val="00867AB6"/>
    <w:rsid w:val="008778EA"/>
    <w:rsid w:val="00890F73"/>
    <w:rsid w:val="008921D2"/>
    <w:rsid w:val="00895293"/>
    <w:rsid w:val="008955FF"/>
    <w:rsid w:val="00895972"/>
    <w:rsid w:val="008A02E5"/>
    <w:rsid w:val="008A0A3C"/>
    <w:rsid w:val="008A26EE"/>
    <w:rsid w:val="008A3F10"/>
    <w:rsid w:val="008A7564"/>
    <w:rsid w:val="008A7915"/>
    <w:rsid w:val="008B6AD3"/>
    <w:rsid w:val="008B7552"/>
    <w:rsid w:val="008D2300"/>
    <w:rsid w:val="008E48E6"/>
    <w:rsid w:val="008F50AC"/>
    <w:rsid w:val="00901A2D"/>
    <w:rsid w:val="00910044"/>
    <w:rsid w:val="009122B1"/>
    <w:rsid w:val="00913129"/>
    <w:rsid w:val="00917C70"/>
    <w:rsid w:val="0092131F"/>
    <w:rsid w:val="009228DF"/>
    <w:rsid w:val="00924E84"/>
    <w:rsid w:val="00924ED7"/>
    <w:rsid w:val="009269B9"/>
    <w:rsid w:val="009354A0"/>
    <w:rsid w:val="00947FCC"/>
    <w:rsid w:val="009635A4"/>
    <w:rsid w:val="00967DD9"/>
    <w:rsid w:val="00972141"/>
    <w:rsid w:val="00985A10"/>
    <w:rsid w:val="00991F58"/>
    <w:rsid w:val="009928AA"/>
    <w:rsid w:val="009965D2"/>
    <w:rsid w:val="009A2180"/>
    <w:rsid w:val="009B659C"/>
    <w:rsid w:val="009C0853"/>
    <w:rsid w:val="009D41C5"/>
    <w:rsid w:val="00A005AF"/>
    <w:rsid w:val="00A061D7"/>
    <w:rsid w:val="00A22387"/>
    <w:rsid w:val="00A30C6B"/>
    <w:rsid w:val="00A30E81"/>
    <w:rsid w:val="00A34062"/>
    <w:rsid w:val="00A34804"/>
    <w:rsid w:val="00A53B0B"/>
    <w:rsid w:val="00A5567E"/>
    <w:rsid w:val="00A6333C"/>
    <w:rsid w:val="00A65213"/>
    <w:rsid w:val="00A67B50"/>
    <w:rsid w:val="00A71DB7"/>
    <w:rsid w:val="00A841E5"/>
    <w:rsid w:val="00A86BC2"/>
    <w:rsid w:val="00A941CF"/>
    <w:rsid w:val="00A954A1"/>
    <w:rsid w:val="00AC17C7"/>
    <w:rsid w:val="00AD1D49"/>
    <w:rsid w:val="00AD5ECE"/>
    <w:rsid w:val="00AE2601"/>
    <w:rsid w:val="00AE2FA6"/>
    <w:rsid w:val="00AE325B"/>
    <w:rsid w:val="00B07FE4"/>
    <w:rsid w:val="00B107EF"/>
    <w:rsid w:val="00B10AC0"/>
    <w:rsid w:val="00B17D8B"/>
    <w:rsid w:val="00B21928"/>
    <w:rsid w:val="00B22F6A"/>
    <w:rsid w:val="00B265AE"/>
    <w:rsid w:val="00B3091F"/>
    <w:rsid w:val="00B31114"/>
    <w:rsid w:val="00B35935"/>
    <w:rsid w:val="00B37E63"/>
    <w:rsid w:val="00B42F77"/>
    <w:rsid w:val="00B444A2"/>
    <w:rsid w:val="00B466D8"/>
    <w:rsid w:val="00B62CFB"/>
    <w:rsid w:val="00B72D61"/>
    <w:rsid w:val="00B80E9E"/>
    <w:rsid w:val="00B8231A"/>
    <w:rsid w:val="00B87E1C"/>
    <w:rsid w:val="00BB049E"/>
    <w:rsid w:val="00BB3C2A"/>
    <w:rsid w:val="00BB55C0"/>
    <w:rsid w:val="00BC0920"/>
    <w:rsid w:val="00BC4FF7"/>
    <w:rsid w:val="00BF39F0"/>
    <w:rsid w:val="00BF55F9"/>
    <w:rsid w:val="00BF659D"/>
    <w:rsid w:val="00C00D14"/>
    <w:rsid w:val="00C11FDF"/>
    <w:rsid w:val="00C1295F"/>
    <w:rsid w:val="00C32245"/>
    <w:rsid w:val="00C3306F"/>
    <w:rsid w:val="00C35DCF"/>
    <w:rsid w:val="00C43C18"/>
    <w:rsid w:val="00C446CC"/>
    <w:rsid w:val="00C572C4"/>
    <w:rsid w:val="00C72E66"/>
    <w:rsid w:val="00C731BB"/>
    <w:rsid w:val="00C73E8E"/>
    <w:rsid w:val="00C83F1D"/>
    <w:rsid w:val="00C90F75"/>
    <w:rsid w:val="00C9326D"/>
    <w:rsid w:val="00CA03EA"/>
    <w:rsid w:val="00CA151C"/>
    <w:rsid w:val="00CB0B79"/>
    <w:rsid w:val="00CB1900"/>
    <w:rsid w:val="00CB43C1"/>
    <w:rsid w:val="00CC291C"/>
    <w:rsid w:val="00CD077D"/>
    <w:rsid w:val="00CD5C67"/>
    <w:rsid w:val="00CE167D"/>
    <w:rsid w:val="00CE2080"/>
    <w:rsid w:val="00CE402E"/>
    <w:rsid w:val="00CE5183"/>
    <w:rsid w:val="00D00358"/>
    <w:rsid w:val="00D01CD3"/>
    <w:rsid w:val="00D04991"/>
    <w:rsid w:val="00D10195"/>
    <w:rsid w:val="00D13E83"/>
    <w:rsid w:val="00D25917"/>
    <w:rsid w:val="00D321EF"/>
    <w:rsid w:val="00D409A1"/>
    <w:rsid w:val="00D64B3A"/>
    <w:rsid w:val="00D70304"/>
    <w:rsid w:val="00D73323"/>
    <w:rsid w:val="00D8313A"/>
    <w:rsid w:val="00D84BE4"/>
    <w:rsid w:val="00D86550"/>
    <w:rsid w:val="00D9496B"/>
    <w:rsid w:val="00DB1139"/>
    <w:rsid w:val="00DB2739"/>
    <w:rsid w:val="00DB4D6B"/>
    <w:rsid w:val="00DB7C66"/>
    <w:rsid w:val="00DC2302"/>
    <w:rsid w:val="00DC6B6F"/>
    <w:rsid w:val="00DD59DE"/>
    <w:rsid w:val="00DD5AE0"/>
    <w:rsid w:val="00DD6D87"/>
    <w:rsid w:val="00DD76E2"/>
    <w:rsid w:val="00DE421F"/>
    <w:rsid w:val="00DE50C1"/>
    <w:rsid w:val="00DE7F16"/>
    <w:rsid w:val="00DF17F4"/>
    <w:rsid w:val="00DF3C17"/>
    <w:rsid w:val="00E01705"/>
    <w:rsid w:val="00E04378"/>
    <w:rsid w:val="00E138E0"/>
    <w:rsid w:val="00E17AEE"/>
    <w:rsid w:val="00E3132E"/>
    <w:rsid w:val="00E34F91"/>
    <w:rsid w:val="00E365B4"/>
    <w:rsid w:val="00E36EA0"/>
    <w:rsid w:val="00E370F0"/>
    <w:rsid w:val="00E43F73"/>
    <w:rsid w:val="00E560BE"/>
    <w:rsid w:val="00E61F30"/>
    <w:rsid w:val="00E657E1"/>
    <w:rsid w:val="00E65B3D"/>
    <w:rsid w:val="00E67DF0"/>
    <w:rsid w:val="00E7274C"/>
    <w:rsid w:val="00E74E00"/>
    <w:rsid w:val="00E75C57"/>
    <w:rsid w:val="00E76A4E"/>
    <w:rsid w:val="00E76C24"/>
    <w:rsid w:val="00E85A8E"/>
    <w:rsid w:val="00E86F85"/>
    <w:rsid w:val="00E93F7A"/>
    <w:rsid w:val="00E9626F"/>
    <w:rsid w:val="00E96DE7"/>
    <w:rsid w:val="00EB184C"/>
    <w:rsid w:val="00EB5DEE"/>
    <w:rsid w:val="00EC1E6E"/>
    <w:rsid w:val="00EC40AD"/>
    <w:rsid w:val="00EC6226"/>
    <w:rsid w:val="00EC6F24"/>
    <w:rsid w:val="00ED72D3"/>
    <w:rsid w:val="00EE52CD"/>
    <w:rsid w:val="00EF12A8"/>
    <w:rsid w:val="00EF29AB"/>
    <w:rsid w:val="00EF56AF"/>
    <w:rsid w:val="00EF7A91"/>
    <w:rsid w:val="00F02C40"/>
    <w:rsid w:val="00F24917"/>
    <w:rsid w:val="00F30D40"/>
    <w:rsid w:val="00F32B6B"/>
    <w:rsid w:val="00F3649D"/>
    <w:rsid w:val="00F36BE3"/>
    <w:rsid w:val="00F410DF"/>
    <w:rsid w:val="00F47236"/>
    <w:rsid w:val="00F51773"/>
    <w:rsid w:val="00F52EF3"/>
    <w:rsid w:val="00F540B6"/>
    <w:rsid w:val="00F554E9"/>
    <w:rsid w:val="00F55982"/>
    <w:rsid w:val="00F663AC"/>
    <w:rsid w:val="00F8225E"/>
    <w:rsid w:val="00F8541F"/>
    <w:rsid w:val="00F86418"/>
    <w:rsid w:val="00F9297B"/>
    <w:rsid w:val="00FA6611"/>
    <w:rsid w:val="00FC4084"/>
    <w:rsid w:val="00FC685A"/>
    <w:rsid w:val="00FD004D"/>
    <w:rsid w:val="00FD350A"/>
    <w:rsid w:val="00FD495D"/>
    <w:rsid w:val="00FD4A70"/>
    <w:rsid w:val="00FE11D7"/>
    <w:rsid w:val="00FF28A9"/>
    <w:rsid w:val="00FF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6B"/>
  </w:style>
  <w:style w:type="paragraph" w:styleId="1">
    <w:name w:val="heading 1"/>
    <w:basedOn w:val="a"/>
    <w:next w:val="a"/>
    <w:link w:val="10"/>
    <w:uiPriority w:val="99"/>
    <w:qFormat/>
    <w:rsid w:val="00F32B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2B6B"/>
    <w:rPr>
      <w:sz w:val="28"/>
    </w:rPr>
  </w:style>
  <w:style w:type="paragraph" w:styleId="a5">
    <w:name w:val="Body Text Indent"/>
    <w:basedOn w:val="a"/>
    <w:link w:val="a6"/>
    <w:uiPriority w:val="99"/>
    <w:rsid w:val="00F32B6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F32B6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F32B6B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F32B6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32B6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1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link w:val="aff0"/>
    <w:uiPriority w:val="1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5">
    <w:name w:val="Table Grid"/>
    <w:basedOn w:val="a1"/>
    <w:uiPriority w:val="59"/>
    <w:rsid w:val="0027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43F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A30C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0C6B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f0">
    <w:name w:val="Абзац списка Знак"/>
    <w:basedOn w:val="a0"/>
    <w:link w:val="aff"/>
    <w:rsid w:val="001E473E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693D06DAE4567191F094154C2FDB945F7AECDAC549F49298F5C3214628C1AA0E77EBE0D23B6528E981085522A57B1D46715BE932566B37u5y3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1CF265-D4F5-4F14-BBC4-5D6FBC46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7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7</cp:revision>
  <cp:lastPrinted>2025-01-27T14:47:00Z</cp:lastPrinted>
  <dcterms:created xsi:type="dcterms:W3CDTF">2025-01-24T12:49:00Z</dcterms:created>
  <dcterms:modified xsi:type="dcterms:W3CDTF">2025-01-29T11:30:00Z</dcterms:modified>
</cp:coreProperties>
</file>