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91" w:rsidRDefault="00CC4F91" w:rsidP="00A971A6">
      <w:pPr>
        <w:jc w:val="center"/>
        <w:rPr>
          <w:sz w:val="28"/>
          <w:szCs w:val="28"/>
        </w:rPr>
      </w:pPr>
      <w:r w:rsidRPr="00960F3E">
        <w:rPr>
          <w:sz w:val="28"/>
          <w:szCs w:val="28"/>
        </w:rPr>
        <w:t>П Р О Т О К О Л   №</w:t>
      </w:r>
      <w:r>
        <w:rPr>
          <w:sz w:val="28"/>
          <w:szCs w:val="28"/>
        </w:rPr>
        <w:t xml:space="preserve"> 1</w:t>
      </w:r>
    </w:p>
    <w:p w:rsidR="00CC4F91" w:rsidRPr="00960F3E" w:rsidRDefault="00CC4F91" w:rsidP="00A971A6">
      <w:pPr>
        <w:jc w:val="center"/>
        <w:rPr>
          <w:sz w:val="28"/>
          <w:szCs w:val="28"/>
        </w:rPr>
      </w:pPr>
    </w:p>
    <w:p w:rsidR="00CC4F91" w:rsidRPr="00960F3E" w:rsidRDefault="00CC4F91" w:rsidP="004778D0">
      <w:pPr>
        <w:jc w:val="center"/>
        <w:rPr>
          <w:sz w:val="28"/>
          <w:szCs w:val="28"/>
        </w:rPr>
      </w:pPr>
      <w:r w:rsidRPr="00960F3E">
        <w:rPr>
          <w:sz w:val="28"/>
          <w:szCs w:val="28"/>
        </w:rPr>
        <w:t>Заседания  Малого совета по межэтническим отношениям при Администрации</w:t>
      </w:r>
    </w:p>
    <w:p w:rsidR="00CC4F91" w:rsidRPr="00960F3E" w:rsidRDefault="00CC4F91" w:rsidP="004778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</w:t>
      </w:r>
      <w:r w:rsidRPr="00960F3E">
        <w:rPr>
          <w:sz w:val="28"/>
          <w:szCs w:val="28"/>
        </w:rPr>
        <w:t xml:space="preserve"> сельского поселения</w:t>
      </w:r>
    </w:p>
    <w:p w:rsidR="00CC4F91" w:rsidRPr="00960F3E" w:rsidRDefault="00CC4F91" w:rsidP="004778D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4F91" w:rsidRDefault="00CC4F91" w:rsidP="004778D0">
      <w:pPr>
        <w:rPr>
          <w:sz w:val="28"/>
          <w:szCs w:val="28"/>
        </w:rPr>
      </w:pPr>
      <w:r>
        <w:rPr>
          <w:sz w:val="28"/>
          <w:szCs w:val="28"/>
        </w:rPr>
        <w:t xml:space="preserve">09 февраля </w:t>
      </w:r>
      <w:r w:rsidRPr="00960F3E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960F3E"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 w:rsidRPr="00960F3E">
        <w:rPr>
          <w:sz w:val="28"/>
          <w:szCs w:val="28"/>
        </w:rPr>
        <w:t xml:space="preserve">                                                               х. </w:t>
      </w:r>
      <w:r>
        <w:rPr>
          <w:sz w:val="28"/>
          <w:szCs w:val="28"/>
        </w:rPr>
        <w:t>Каменная Балка</w:t>
      </w:r>
    </w:p>
    <w:p w:rsidR="00CC4F91" w:rsidRPr="00960F3E" w:rsidRDefault="00CC4F91" w:rsidP="004778D0">
      <w:pPr>
        <w:rPr>
          <w:sz w:val="28"/>
          <w:szCs w:val="28"/>
        </w:rPr>
      </w:pPr>
    </w:p>
    <w:p w:rsidR="00CC4F91" w:rsidRPr="00960F3E" w:rsidRDefault="00CC4F91" w:rsidP="004778D0">
      <w:pPr>
        <w:rPr>
          <w:sz w:val="28"/>
          <w:szCs w:val="28"/>
        </w:rPr>
      </w:pPr>
      <w:r w:rsidRPr="00960F3E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>Малого</w:t>
      </w:r>
      <w:r w:rsidRPr="00960F3E">
        <w:rPr>
          <w:b/>
          <w:sz w:val="28"/>
          <w:szCs w:val="28"/>
        </w:rPr>
        <w:t xml:space="preserve"> совета</w:t>
      </w:r>
      <w:r w:rsidRPr="00960F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Л.Н.Вакульчик</w:t>
      </w:r>
      <w:r w:rsidRPr="00960F3E">
        <w:rPr>
          <w:sz w:val="28"/>
          <w:szCs w:val="28"/>
        </w:rPr>
        <w:t xml:space="preserve">  - глава Администрации </w:t>
      </w:r>
    </w:p>
    <w:p w:rsidR="00CC4F91" w:rsidRPr="00960F3E" w:rsidRDefault="00CC4F91" w:rsidP="004778D0">
      <w:pPr>
        <w:rPr>
          <w:sz w:val="28"/>
          <w:szCs w:val="28"/>
        </w:rPr>
      </w:pPr>
      <w:r w:rsidRPr="00960F3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Каменно-Балковского</w:t>
      </w:r>
      <w:r w:rsidRPr="00960F3E">
        <w:rPr>
          <w:sz w:val="28"/>
          <w:szCs w:val="28"/>
        </w:rPr>
        <w:t xml:space="preserve"> сельского поселения   </w:t>
      </w:r>
    </w:p>
    <w:p w:rsidR="00CC4F91" w:rsidRPr="00960F3E" w:rsidRDefault="00CC4F91" w:rsidP="004778D0">
      <w:pPr>
        <w:rPr>
          <w:sz w:val="28"/>
          <w:szCs w:val="28"/>
        </w:rPr>
      </w:pPr>
      <w:r w:rsidRPr="00960F3E">
        <w:rPr>
          <w:b/>
          <w:sz w:val="28"/>
          <w:szCs w:val="28"/>
        </w:rPr>
        <w:t>Секретарь</w:t>
      </w:r>
      <w:r w:rsidRPr="00960F3E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Малого</w:t>
      </w:r>
      <w:r w:rsidRPr="00960F3E">
        <w:rPr>
          <w:b/>
          <w:sz w:val="28"/>
          <w:szCs w:val="28"/>
        </w:rPr>
        <w:t xml:space="preserve"> совета</w:t>
      </w:r>
      <w:r w:rsidRPr="00960F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О.Н. Ночевная</w:t>
      </w:r>
      <w:r w:rsidRPr="00960F3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60F3E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 по вопросам мобилизационной    подготовки, пожарной безопасности, ГО и ЧС , секретарь малого совета</w:t>
      </w:r>
    </w:p>
    <w:p w:rsidR="00CC4F91" w:rsidRPr="00960F3E" w:rsidRDefault="00CC4F91" w:rsidP="004778D0">
      <w:pPr>
        <w:rPr>
          <w:sz w:val="28"/>
          <w:szCs w:val="28"/>
        </w:rPr>
      </w:pPr>
    </w:p>
    <w:p w:rsidR="00CC4F91" w:rsidRPr="00A971A6" w:rsidRDefault="00CC4F91" w:rsidP="00A971A6">
      <w:pPr>
        <w:pStyle w:val="NoSpacing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 xml:space="preserve">Присутствовали:  </w:t>
      </w:r>
    </w:p>
    <w:p w:rsidR="00CC4F91" w:rsidRDefault="00CC4F91" w:rsidP="00236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Маркарян Н.Р                                     - лидер армянского землячества</w:t>
      </w:r>
    </w:p>
    <w:p w:rsidR="00CC4F91" w:rsidRPr="00520271" w:rsidRDefault="00CC4F91" w:rsidP="002368BA">
      <w:pPr>
        <w:pStyle w:val="NoSpacing"/>
        <w:ind w:left="4245"/>
        <w:rPr>
          <w:sz w:val="28"/>
          <w:szCs w:val="28"/>
        </w:rPr>
      </w:pPr>
    </w:p>
    <w:p w:rsidR="00CC4F91" w:rsidRDefault="00CC4F91" w:rsidP="00236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CC4F91" w:rsidRDefault="00CC4F91" w:rsidP="00236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Бажиров В.</w:t>
      </w:r>
      <w:r w:rsidRPr="00D01FA8">
        <w:rPr>
          <w:sz w:val="28"/>
          <w:szCs w:val="28"/>
        </w:rPr>
        <w:tab/>
      </w:r>
      <w:r w:rsidRPr="00D01F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D01FA8">
        <w:rPr>
          <w:sz w:val="28"/>
          <w:szCs w:val="28"/>
        </w:rPr>
        <w:t xml:space="preserve">- </w:t>
      </w:r>
      <w:r>
        <w:rPr>
          <w:sz w:val="28"/>
          <w:szCs w:val="28"/>
        </w:rPr>
        <w:t>лидер казахского</w:t>
      </w:r>
      <w:r w:rsidRPr="00D01FA8">
        <w:rPr>
          <w:sz w:val="28"/>
          <w:szCs w:val="28"/>
        </w:rPr>
        <w:t xml:space="preserve"> землячества</w:t>
      </w:r>
    </w:p>
    <w:p w:rsidR="00CC4F91" w:rsidRDefault="00CC4F91" w:rsidP="002368BA">
      <w:pPr>
        <w:pStyle w:val="NoSpacing"/>
        <w:rPr>
          <w:sz w:val="28"/>
          <w:szCs w:val="28"/>
        </w:rPr>
      </w:pPr>
    </w:p>
    <w:p w:rsidR="00CC4F91" w:rsidRPr="00791A62" w:rsidRDefault="00CC4F91" w:rsidP="002368BA">
      <w:pPr>
        <w:pStyle w:val="NoSpacing"/>
        <w:ind w:left="4245" w:hanging="4245"/>
        <w:rPr>
          <w:sz w:val="28"/>
          <w:szCs w:val="28"/>
        </w:rPr>
      </w:pPr>
      <w:r w:rsidRPr="00791A62">
        <w:rPr>
          <w:sz w:val="28"/>
          <w:szCs w:val="28"/>
        </w:rPr>
        <w:t>Овсянников А.В                                - атаман  казаков Каменно -Балковского   сельского поселения</w:t>
      </w:r>
    </w:p>
    <w:p w:rsidR="00CC4F91" w:rsidRDefault="00CC4F91" w:rsidP="002368BA">
      <w:pPr>
        <w:pStyle w:val="NoSpacing"/>
        <w:ind w:left="4245" w:hanging="4245"/>
        <w:rPr>
          <w:sz w:val="28"/>
          <w:szCs w:val="28"/>
        </w:rPr>
      </w:pPr>
      <w:r w:rsidRPr="00791A62">
        <w:rPr>
          <w:sz w:val="28"/>
          <w:szCs w:val="28"/>
        </w:rPr>
        <w:t xml:space="preserve">Морозова Н.Н.                 </w:t>
      </w:r>
      <w:r>
        <w:rPr>
          <w:sz w:val="28"/>
          <w:szCs w:val="28"/>
        </w:rPr>
        <w:t xml:space="preserve">                   - директор МБ</w:t>
      </w:r>
      <w:r w:rsidRPr="00791A62">
        <w:rPr>
          <w:sz w:val="28"/>
          <w:szCs w:val="28"/>
        </w:rPr>
        <w:t>УК КБСПОР «Каменно-Балковский СДК»</w:t>
      </w:r>
    </w:p>
    <w:p w:rsidR="00CC4F91" w:rsidRPr="00A971A6" w:rsidRDefault="00CC4F91" w:rsidP="00A971A6">
      <w:pPr>
        <w:pStyle w:val="NoSpacing"/>
        <w:jc w:val="center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>ПОВЕСТКА  ДНЯ:</w:t>
      </w:r>
    </w:p>
    <w:p w:rsidR="00CC4F91" w:rsidRPr="00A971A6" w:rsidRDefault="00CC4F91" w:rsidP="00434AC7">
      <w:pPr>
        <w:pStyle w:val="NoSpacing"/>
        <w:jc w:val="both"/>
        <w:rPr>
          <w:sz w:val="28"/>
          <w:szCs w:val="28"/>
          <w:lang w:eastAsia="zh-CN"/>
        </w:rPr>
      </w:pPr>
      <w:r w:rsidRPr="00A971A6">
        <w:rPr>
          <w:sz w:val="28"/>
          <w:szCs w:val="28"/>
        </w:rPr>
        <w:t xml:space="preserve">      </w:t>
      </w:r>
      <w:r w:rsidRPr="00A971A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1. </w:t>
      </w:r>
      <w:r w:rsidRPr="0061672C">
        <w:rPr>
          <w:sz w:val="28"/>
          <w:szCs w:val="28"/>
        </w:rPr>
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экстремизма.</w:t>
      </w:r>
    </w:p>
    <w:p w:rsidR="00CC4F91" w:rsidRDefault="00CC4F91" w:rsidP="00A971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71A6">
        <w:rPr>
          <w:sz w:val="28"/>
          <w:szCs w:val="28"/>
        </w:rPr>
        <w:t xml:space="preserve">. Утверждение плана работы Малого совета по межэтническим отношениям при Администрации </w:t>
      </w:r>
      <w:r>
        <w:rPr>
          <w:sz w:val="28"/>
          <w:szCs w:val="28"/>
        </w:rPr>
        <w:t xml:space="preserve">Каменно-Балковского </w:t>
      </w:r>
      <w:r w:rsidRPr="00A971A6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 xml:space="preserve">4 </w:t>
      </w:r>
      <w:r w:rsidRPr="00A971A6">
        <w:rPr>
          <w:sz w:val="28"/>
          <w:szCs w:val="28"/>
        </w:rPr>
        <w:t>г.</w:t>
      </w:r>
    </w:p>
    <w:p w:rsidR="00CC4F91" w:rsidRPr="00A971A6" w:rsidRDefault="00CC4F91" w:rsidP="00A971A6">
      <w:pPr>
        <w:pStyle w:val="NoSpacing"/>
        <w:ind w:firstLine="708"/>
        <w:jc w:val="both"/>
        <w:rPr>
          <w:sz w:val="28"/>
          <w:szCs w:val="28"/>
        </w:rPr>
      </w:pPr>
    </w:p>
    <w:p w:rsidR="00CC4F91" w:rsidRPr="00A971A6" w:rsidRDefault="00CC4F91" w:rsidP="0061672C">
      <w:pPr>
        <w:pStyle w:val="NoSpacing"/>
        <w:jc w:val="both"/>
        <w:rPr>
          <w:sz w:val="28"/>
          <w:szCs w:val="28"/>
          <w:lang w:eastAsia="zh-CN"/>
        </w:rPr>
      </w:pPr>
      <w:r w:rsidRPr="00A971A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971A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первому</w:t>
      </w:r>
      <w:r w:rsidRPr="00A971A6">
        <w:rPr>
          <w:b/>
          <w:sz w:val="28"/>
          <w:szCs w:val="28"/>
        </w:rPr>
        <w:t xml:space="preserve"> вопросу:</w:t>
      </w:r>
      <w:r>
        <w:rPr>
          <w:b/>
          <w:sz w:val="28"/>
          <w:szCs w:val="28"/>
        </w:rPr>
        <w:t xml:space="preserve"> </w:t>
      </w:r>
      <w:r w:rsidRPr="0061672C">
        <w:rPr>
          <w:sz w:val="28"/>
          <w:szCs w:val="28"/>
        </w:rPr>
        <w:t>«О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</w:t>
      </w:r>
      <w:r>
        <w:rPr>
          <w:sz w:val="28"/>
          <w:szCs w:val="28"/>
        </w:rPr>
        <w:t>одежи, профилактики экстремизма».</w:t>
      </w:r>
    </w:p>
    <w:p w:rsidR="00CC4F91" w:rsidRDefault="00CC4F91" w:rsidP="0061672C">
      <w:pPr>
        <w:pStyle w:val="NoSpacing"/>
        <w:jc w:val="both"/>
        <w:rPr>
          <w:sz w:val="28"/>
          <w:szCs w:val="28"/>
        </w:rPr>
      </w:pPr>
      <w:r w:rsidRPr="00A971A6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Зимину Н.А. – директор МБОУ Каменно-Балковская СОШ.</w:t>
      </w:r>
    </w:p>
    <w:p w:rsidR="00CC4F91" w:rsidRDefault="00CC4F91" w:rsidP="0061672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Зимина Н.А. </w:t>
      </w:r>
      <w:r w:rsidRPr="0087180C">
        <w:rPr>
          <w:sz w:val="28"/>
          <w:szCs w:val="28"/>
        </w:rPr>
        <w:t>довела присутствующим информацию о работе образовательных учреждени</w:t>
      </w:r>
      <w:r>
        <w:rPr>
          <w:sz w:val="28"/>
          <w:szCs w:val="28"/>
        </w:rPr>
        <w:t>й</w:t>
      </w:r>
      <w:r w:rsidRPr="0087180C">
        <w:rPr>
          <w:sz w:val="28"/>
          <w:szCs w:val="28"/>
        </w:rPr>
        <w:t xml:space="preserve"> в области укрепления межнациональных отношений, сохранения традиционных семейных ценностей, воспитанию толерантного поведения среди учащихся  и молодежи, профилактики экстремизма.</w:t>
      </w:r>
    </w:p>
    <w:p w:rsidR="00CC4F91" w:rsidRPr="0087180C" w:rsidRDefault="00CC4F91" w:rsidP="0087180C">
      <w:pPr>
        <w:pStyle w:val="NoSpacing"/>
        <w:jc w:val="both"/>
        <w:rPr>
          <w:b/>
          <w:sz w:val="28"/>
          <w:szCs w:val="28"/>
        </w:rPr>
      </w:pPr>
      <w:r w:rsidRPr="0087180C">
        <w:rPr>
          <w:b/>
          <w:sz w:val="28"/>
          <w:szCs w:val="28"/>
        </w:rPr>
        <w:t xml:space="preserve">РЕШИЛИ: </w:t>
      </w:r>
    </w:p>
    <w:p w:rsidR="00CC4F91" w:rsidRPr="0087180C" w:rsidRDefault="00CC4F91" w:rsidP="0087180C">
      <w:pPr>
        <w:pStyle w:val="NoSpacing"/>
        <w:jc w:val="both"/>
        <w:rPr>
          <w:sz w:val="28"/>
          <w:szCs w:val="28"/>
        </w:rPr>
      </w:pPr>
      <w:r w:rsidRPr="0087180C">
        <w:rPr>
          <w:sz w:val="28"/>
          <w:szCs w:val="28"/>
        </w:rPr>
        <w:t>1.</w:t>
      </w:r>
      <w:r w:rsidRPr="0087180C">
        <w:rPr>
          <w:b/>
          <w:sz w:val="28"/>
          <w:szCs w:val="28"/>
        </w:rPr>
        <w:t xml:space="preserve"> </w:t>
      </w:r>
      <w:r w:rsidRPr="0087180C">
        <w:rPr>
          <w:sz w:val="28"/>
          <w:szCs w:val="28"/>
        </w:rPr>
        <w:t>Информацию принять к сведению.</w:t>
      </w:r>
    </w:p>
    <w:p w:rsidR="00CC4F91" w:rsidRPr="0087180C" w:rsidRDefault="00CC4F91" w:rsidP="00434AC7">
      <w:pPr>
        <w:pStyle w:val="NoSpacing"/>
        <w:jc w:val="both"/>
        <w:rPr>
          <w:b/>
          <w:sz w:val="28"/>
          <w:szCs w:val="28"/>
        </w:rPr>
      </w:pPr>
      <w:r w:rsidRPr="0087180C">
        <w:rPr>
          <w:sz w:val="28"/>
          <w:szCs w:val="28"/>
        </w:rPr>
        <w:t>2. Продолжить работу образовательных учреждени</w:t>
      </w:r>
      <w:r>
        <w:rPr>
          <w:sz w:val="28"/>
          <w:szCs w:val="28"/>
        </w:rPr>
        <w:t>й</w:t>
      </w:r>
      <w:r w:rsidRPr="0087180C">
        <w:rPr>
          <w:sz w:val="28"/>
          <w:szCs w:val="28"/>
        </w:rPr>
        <w:t xml:space="preserve"> в области укрепления межнациональных отношений, сохранения традиционных семейных ценностей, воспитанию толерантного поведения среди учащихся  и молод</w:t>
      </w:r>
      <w:r>
        <w:rPr>
          <w:sz w:val="28"/>
          <w:szCs w:val="28"/>
        </w:rPr>
        <w:t xml:space="preserve">ежи, профилактики экстремизма. </w:t>
      </w:r>
    </w:p>
    <w:p w:rsidR="00CC4F91" w:rsidRPr="00A971A6" w:rsidRDefault="00CC4F91" w:rsidP="00A971A6">
      <w:pPr>
        <w:pStyle w:val="NoSpacing"/>
        <w:ind w:firstLine="708"/>
        <w:jc w:val="both"/>
        <w:rPr>
          <w:sz w:val="28"/>
          <w:szCs w:val="28"/>
        </w:rPr>
      </w:pPr>
      <w:r w:rsidRPr="00A971A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A971A6">
        <w:rPr>
          <w:b/>
          <w:sz w:val="28"/>
          <w:szCs w:val="28"/>
        </w:rPr>
        <w:t xml:space="preserve"> вопросу:</w:t>
      </w:r>
      <w:r w:rsidRPr="00A971A6">
        <w:rPr>
          <w:sz w:val="28"/>
          <w:szCs w:val="28"/>
        </w:rPr>
        <w:t xml:space="preserve"> «Утверждение плана работы Малого совета по межэтническим отношениям при Администрации </w:t>
      </w:r>
      <w:r>
        <w:rPr>
          <w:sz w:val="28"/>
          <w:szCs w:val="28"/>
        </w:rPr>
        <w:t>Каменно-Балковского</w:t>
      </w:r>
      <w:r w:rsidRPr="00A971A6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 xml:space="preserve">4 </w:t>
      </w:r>
      <w:r w:rsidRPr="00A971A6">
        <w:rPr>
          <w:sz w:val="28"/>
          <w:szCs w:val="28"/>
        </w:rPr>
        <w:t>г».</w:t>
      </w:r>
    </w:p>
    <w:p w:rsidR="00CC4F91" w:rsidRPr="00A971A6" w:rsidRDefault="00CC4F91" w:rsidP="00A971A6">
      <w:pPr>
        <w:pStyle w:val="NoSpacing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>Слушали:</w:t>
      </w: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Ночевную О.Н. </w:t>
      </w:r>
      <w:r w:rsidRPr="00A971A6">
        <w:rPr>
          <w:sz w:val="28"/>
          <w:szCs w:val="28"/>
        </w:rPr>
        <w:t xml:space="preserve">- секретаря Малого совета по межэтническим отношениям </w:t>
      </w:r>
      <w:r>
        <w:rPr>
          <w:sz w:val="28"/>
          <w:szCs w:val="28"/>
        </w:rPr>
        <w:t xml:space="preserve">Каменно-Балковского </w:t>
      </w:r>
      <w:r w:rsidRPr="00A971A6">
        <w:rPr>
          <w:sz w:val="28"/>
          <w:szCs w:val="28"/>
        </w:rPr>
        <w:t xml:space="preserve"> сельского поселения. </w:t>
      </w:r>
    </w:p>
    <w:p w:rsidR="00CC4F91" w:rsidRPr="00A971A6" w:rsidRDefault="00CC4F91" w:rsidP="00A971A6">
      <w:pPr>
        <w:pStyle w:val="NoSpacing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 xml:space="preserve">Решили: </w:t>
      </w: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  <w:r w:rsidRPr="00A971A6">
        <w:rPr>
          <w:sz w:val="28"/>
          <w:szCs w:val="28"/>
        </w:rPr>
        <w:t xml:space="preserve">1. Утвердить план работы Малого совета по межэтническим отношениям при Администрации </w:t>
      </w:r>
      <w:r>
        <w:rPr>
          <w:sz w:val="28"/>
          <w:szCs w:val="28"/>
        </w:rPr>
        <w:t>Каменно-Балковского</w:t>
      </w:r>
      <w:r w:rsidRPr="00A971A6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24</w:t>
      </w:r>
      <w:r w:rsidRPr="00A971A6">
        <w:rPr>
          <w:sz w:val="28"/>
          <w:szCs w:val="28"/>
        </w:rPr>
        <w:t xml:space="preserve"> год согласно приложению.</w:t>
      </w: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  <w:r w:rsidRPr="00A971A6">
        <w:rPr>
          <w:sz w:val="28"/>
          <w:szCs w:val="28"/>
        </w:rPr>
        <w:t xml:space="preserve">1. Рекомендовать: Членам Малого совета, специалистам Администрации </w:t>
      </w:r>
      <w:r>
        <w:rPr>
          <w:sz w:val="28"/>
          <w:szCs w:val="28"/>
        </w:rPr>
        <w:t>Каменно-Балковского</w:t>
      </w:r>
      <w:r w:rsidRPr="00A971A6">
        <w:rPr>
          <w:sz w:val="28"/>
          <w:szCs w:val="28"/>
        </w:rPr>
        <w:t xml:space="preserve"> сельского поселения, добиться сведения к минимуму проявлений экстремизма и терроризма на территории </w:t>
      </w:r>
      <w:r>
        <w:rPr>
          <w:sz w:val="28"/>
          <w:szCs w:val="28"/>
        </w:rPr>
        <w:t xml:space="preserve">Каменно-Балковского </w:t>
      </w:r>
      <w:r w:rsidRPr="00A971A6">
        <w:rPr>
          <w:sz w:val="28"/>
          <w:szCs w:val="28"/>
        </w:rPr>
        <w:t xml:space="preserve"> сельского поселения.</w:t>
      </w: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</w:p>
    <w:p w:rsidR="00CC4F91" w:rsidRDefault="00CC4F91" w:rsidP="00A971A6">
      <w:pPr>
        <w:pStyle w:val="NoSpacing"/>
        <w:jc w:val="both"/>
        <w:rPr>
          <w:sz w:val="28"/>
          <w:szCs w:val="28"/>
        </w:rPr>
      </w:pPr>
      <w:r w:rsidRPr="00A971A6">
        <w:rPr>
          <w:sz w:val="28"/>
          <w:szCs w:val="28"/>
        </w:rPr>
        <w:t xml:space="preserve">Председатель Малого совета                                                            </w:t>
      </w:r>
      <w:r>
        <w:rPr>
          <w:sz w:val="28"/>
          <w:szCs w:val="28"/>
        </w:rPr>
        <w:t>Вакульчик Л.Н.</w:t>
      </w:r>
      <w:r w:rsidRPr="00A971A6">
        <w:rPr>
          <w:sz w:val="28"/>
          <w:szCs w:val="28"/>
        </w:rPr>
        <w:t xml:space="preserve"> </w:t>
      </w:r>
    </w:p>
    <w:p w:rsidR="00CC4F91" w:rsidRPr="00A971A6" w:rsidRDefault="00CC4F91" w:rsidP="00A971A6">
      <w:pPr>
        <w:pStyle w:val="NoSpacing"/>
        <w:jc w:val="both"/>
        <w:rPr>
          <w:iCs/>
          <w:sz w:val="28"/>
          <w:szCs w:val="28"/>
        </w:rPr>
      </w:pP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  <w:r w:rsidRPr="00A971A6">
        <w:rPr>
          <w:iCs/>
          <w:sz w:val="28"/>
          <w:szCs w:val="28"/>
        </w:rPr>
        <w:t xml:space="preserve">Секретарь Малого совета </w:t>
      </w:r>
      <w:r w:rsidRPr="00A971A6">
        <w:rPr>
          <w:iCs/>
          <w:sz w:val="28"/>
          <w:szCs w:val="28"/>
        </w:rPr>
        <w:tab/>
      </w:r>
      <w:r w:rsidRPr="00A971A6">
        <w:rPr>
          <w:iCs/>
          <w:sz w:val="28"/>
          <w:szCs w:val="28"/>
        </w:rPr>
        <w:tab/>
      </w:r>
      <w:r w:rsidRPr="00A971A6">
        <w:rPr>
          <w:iCs/>
          <w:sz w:val="28"/>
          <w:szCs w:val="28"/>
        </w:rPr>
        <w:tab/>
      </w:r>
      <w:r w:rsidRPr="00A971A6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</w:t>
      </w:r>
      <w:r w:rsidRPr="00A971A6">
        <w:rPr>
          <w:iCs/>
          <w:sz w:val="28"/>
          <w:szCs w:val="28"/>
        </w:rPr>
        <w:tab/>
        <w:t xml:space="preserve">         </w:t>
      </w:r>
      <w:r>
        <w:rPr>
          <w:iCs/>
          <w:sz w:val="28"/>
          <w:szCs w:val="28"/>
        </w:rPr>
        <w:t xml:space="preserve">      </w:t>
      </w:r>
      <w:bookmarkStart w:id="0" w:name="_GoBack"/>
      <w:bookmarkEnd w:id="0"/>
      <w:r>
        <w:rPr>
          <w:iCs/>
          <w:sz w:val="28"/>
          <w:szCs w:val="28"/>
        </w:rPr>
        <w:t>Ночевная О.Н.</w:t>
      </w: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</w:p>
    <w:p w:rsidR="00CC4F91" w:rsidRPr="00A971A6" w:rsidRDefault="00CC4F91" w:rsidP="00A971A6">
      <w:pPr>
        <w:pStyle w:val="NoSpacing"/>
        <w:jc w:val="both"/>
        <w:rPr>
          <w:sz w:val="28"/>
          <w:szCs w:val="28"/>
        </w:rPr>
      </w:pPr>
    </w:p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/>
    <w:p w:rsidR="00CC4F91" w:rsidRDefault="00CC4F91" w:rsidP="00B9405D">
      <w:pPr>
        <w:jc w:val="right"/>
        <w:rPr>
          <w:sz w:val="28"/>
          <w:szCs w:val="28"/>
        </w:rPr>
      </w:pPr>
    </w:p>
    <w:p w:rsidR="00CC4F91" w:rsidRDefault="00CC4F91" w:rsidP="00B9405D">
      <w:pPr>
        <w:jc w:val="right"/>
        <w:rPr>
          <w:sz w:val="28"/>
          <w:szCs w:val="28"/>
        </w:rPr>
      </w:pPr>
    </w:p>
    <w:p w:rsidR="00CC4F91" w:rsidRDefault="00CC4F91" w:rsidP="00B9405D">
      <w:pPr>
        <w:jc w:val="right"/>
        <w:rPr>
          <w:sz w:val="28"/>
          <w:szCs w:val="28"/>
        </w:rPr>
      </w:pPr>
    </w:p>
    <w:p w:rsidR="00CC4F91" w:rsidRDefault="00CC4F91" w:rsidP="00B9405D">
      <w:pPr>
        <w:jc w:val="right"/>
        <w:rPr>
          <w:sz w:val="28"/>
          <w:szCs w:val="28"/>
        </w:rPr>
      </w:pPr>
    </w:p>
    <w:p w:rsidR="00CC4F91" w:rsidRDefault="00CC4F91" w:rsidP="00B9405D">
      <w:pPr>
        <w:jc w:val="right"/>
        <w:rPr>
          <w:sz w:val="28"/>
          <w:szCs w:val="28"/>
        </w:rPr>
      </w:pPr>
    </w:p>
    <w:p w:rsidR="00CC4F91" w:rsidRDefault="00CC4F91" w:rsidP="00B9405D">
      <w:pPr>
        <w:jc w:val="right"/>
        <w:rPr>
          <w:sz w:val="28"/>
          <w:szCs w:val="28"/>
        </w:rPr>
      </w:pPr>
    </w:p>
    <w:p w:rsidR="00CC4F91" w:rsidRDefault="00CC4F91" w:rsidP="00B9405D">
      <w:pPr>
        <w:jc w:val="right"/>
        <w:rPr>
          <w:sz w:val="28"/>
          <w:szCs w:val="28"/>
        </w:rPr>
      </w:pPr>
    </w:p>
    <w:p w:rsidR="00CC4F91" w:rsidRDefault="00CC4F91" w:rsidP="008D66A8">
      <w:pPr>
        <w:rPr>
          <w:sz w:val="28"/>
          <w:szCs w:val="28"/>
        </w:rPr>
      </w:pPr>
    </w:p>
    <w:p w:rsidR="00CC4F91" w:rsidRDefault="00CC4F91" w:rsidP="00B9405D">
      <w:pPr>
        <w:jc w:val="right"/>
        <w:rPr>
          <w:sz w:val="28"/>
          <w:szCs w:val="28"/>
        </w:rPr>
      </w:pPr>
    </w:p>
    <w:p w:rsidR="00CC4F91" w:rsidRDefault="00CC4F91" w:rsidP="00B9405D">
      <w:pPr>
        <w:jc w:val="right"/>
        <w:rPr>
          <w:sz w:val="28"/>
          <w:szCs w:val="28"/>
        </w:rPr>
      </w:pPr>
      <w:r w:rsidRPr="0005582D">
        <w:rPr>
          <w:sz w:val="28"/>
          <w:szCs w:val="28"/>
        </w:rPr>
        <w:t xml:space="preserve">Приложение </w:t>
      </w:r>
    </w:p>
    <w:p w:rsidR="00CC4F91" w:rsidRDefault="00CC4F91" w:rsidP="00B9405D">
      <w:pPr>
        <w:jc w:val="center"/>
        <w:rPr>
          <w:b/>
          <w:sz w:val="27"/>
          <w:szCs w:val="27"/>
        </w:rPr>
      </w:pPr>
    </w:p>
    <w:p w:rsidR="00CC4F91" w:rsidRPr="00FB7B29" w:rsidRDefault="00CC4F91" w:rsidP="00B9405D">
      <w:pPr>
        <w:jc w:val="center"/>
        <w:rPr>
          <w:sz w:val="28"/>
          <w:szCs w:val="28"/>
        </w:rPr>
      </w:pPr>
      <w:r w:rsidRPr="0005582D">
        <w:rPr>
          <w:b/>
          <w:sz w:val="27"/>
          <w:szCs w:val="27"/>
        </w:rPr>
        <w:t>План</w:t>
      </w:r>
    </w:p>
    <w:p w:rsidR="00CC4F91" w:rsidRPr="0005582D" w:rsidRDefault="00CC4F91" w:rsidP="00A9015F">
      <w:pPr>
        <w:jc w:val="center"/>
        <w:rPr>
          <w:b/>
          <w:sz w:val="27"/>
          <w:szCs w:val="27"/>
        </w:rPr>
      </w:pPr>
      <w:r w:rsidRPr="0005582D">
        <w:rPr>
          <w:b/>
          <w:sz w:val="27"/>
          <w:szCs w:val="27"/>
        </w:rPr>
        <w:t xml:space="preserve">работы совета по вопросам межэтнических отношений при администрации </w:t>
      </w:r>
      <w:r>
        <w:rPr>
          <w:b/>
          <w:sz w:val="27"/>
          <w:szCs w:val="27"/>
        </w:rPr>
        <w:t>Каменно-Балковского</w:t>
      </w:r>
      <w:r w:rsidRPr="0005582D">
        <w:rPr>
          <w:b/>
          <w:sz w:val="27"/>
          <w:szCs w:val="27"/>
        </w:rPr>
        <w:t xml:space="preserve"> сельского поселения на 20</w:t>
      </w:r>
      <w:r>
        <w:rPr>
          <w:b/>
          <w:sz w:val="27"/>
          <w:szCs w:val="27"/>
        </w:rPr>
        <w:t xml:space="preserve">24 </w:t>
      </w:r>
      <w:r w:rsidRPr="0005582D">
        <w:rPr>
          <w:b/>
          <w:sz w:val="27"/>
          <w:szCs w:val="27"/>
        </w:rPr>
        <w:t>год.</w:t>
      </w:r>
    </w:p>
    <w:p w:rsidR="00CC4F91" w:rsidRPr="0005582D" w:rsidRDefault="00CC4F91" w:rsidP="00B9405D">
      <w:pPr>
        <w:rPr>
          <w:b/>
          <w:sz w:val="27"/>
          <w:szCs w:val="27"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710"/>
        <w:gridCol w:w="4252"/>
        <w:gridCol w:w="2835"/>
        <w:gridCol w:w="2410"/>
      </w:tblGrid>
      <w:tr w:rsidR="00CC4F91" w:rsidRPr="00FB7B29" w:rsidTr="009F5E33">
        <w:trPr>
          <w:trHeight w:val="3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Наименования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Исполнители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Срок исполнения</w:t>
            </w:r>
          </w:p>
        </w:tc>
      </w:tr>
      <w:tr w:rsidR="00CC4F91" w:rsidRPr="00FB7B29" w:rsidTr="009F5E33">
        <w:trPr>
          <w:trHeight w:val="3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/>
        </w:tc>
      </w:tr>
      <w:tr w:rsidR="00CC4F91" w:rsidRPr="00FB7B29" w:rsidTr="009F5E33">
        <w:trPr>
          <w:trHeight w:val="3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/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/>
        </w:tc>
      </w:tr>
    </w:tbl>
    <w:p w:rsidR="00CC4F91" w:rsidRPr="00FB7B29" w:rsidRDefault="00CC4F91" w:rsidP="00B9405D"/>
    <w:p w:rsidR="00CC4F91" w:rsidRPr="00FB7B29" w:rsidRDefault="00CC4F91" w:rsidP="00B9405D">
      <w:pPr>
        <w:rPr>
          <w:vanish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993"/>
        <w:gridCol w:w="3969"/>
        <w:gridCol w:w="2835"/>
        <w:gridCol w:w="2410"/>
      </w:tblGrid>
      <w:tr w:rsidR="00CC4F91" w:rsidRPr="00FB7B29" w:rsidTr="002165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Default="00CC4F91" w:rsidP="009F5E33">
            <w:pPr>
              <w:numPr>
                <w:ilvl w:val="0"/>
                <w:numId w:val="4"/>
              </w:numPr>
              <w:tabs>
                <w:tab w:val="num" w:pos="648"/>
              </w:tabs>
              <w:jc w:val="center"/>
            </w:pPr>
          </w:p>
          <w:p w:rsidR="00CC4F91" w:rsidRPr="0087180C" w:rsidRDefault="00CC4F91" w:rsidP="0087180C"/>
          <w:p w:rsidR="00CC4F91" w:rsidRPr="0087180C" w:rsidRDefault="00CC4F91" w:rsidP="0087180C"/>
          <w:p w:rsidR="00CC4F91" w:rsidRDefault="00CC4F91" w:rsidP="0087180C"/>
          <w:p w:rsidR="00CC4F91" w:rsidRPr="0087180C" w:rsidRDefault="00CC4F91" w:rsidP="0087180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Проведение заседаний Малого совета представителей национальных групп, казачества, Администрации сельского поселения по проблемам нравственного оздоровления общества, созданию условий для укрепления межнационального, межконфессионального диалога в молодежной среде.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 xml:space="preserve">Администрация </w:t>
            </w:r>
            <w:r>
              <w:t>Каменно-Балковского</w:t>
            </w:r>
            <w:r w:rsidRPr="00FB7B29">
              <w:t xml:space="preserve"> сельского поселения, Малый совет представителей национальных групп</w:t>
            </w:r>
          </w:p>
          <w:p w:rsidR="00CC4F91" w:rsidRPr="00FB7B29" w:rsidRDefault="00CC4F91" w:rsidP="008C2A3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1 раз в квартал</w:t>
            </w:r>
          </w:p>
        </w:tc>
      </w:tr>
    </w:tbl>
    <w:p w:rsidR="00CC4F91" w:rsidRPr="00FB7B29" w:rsidRDefault="00CC4F91" w:rsidP="00B9405D">
      <w:pPr>
        <w:rPr>
          <w:vanish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993"/>
        <w:gridCol w:w="3969"/>
        <w:gridCol w:w="2835"/>
        <w:gridCol w:w="2410"/>
      </w:tblGrid>
      <w:tr w:rsidR="00CC4F91" w:rsidRPr="00FB7B29" w:rsidTr="002165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Default="00CC4F91" w:rsidP="00B9405D">
            <w:pPr>
              <w:numPr>
                <w:ilvl w:val="0"/>
                <w:numId w:val="4"/>
              </w:numPr>
              <w:tabs>
                <w:tab w:val="num" w:pos="648"/>
              </w:tabs>
            </w:pPr>
          </w:p>
          <w:p w:rsidR="00CC4F91" w:rsidRPr="0087180C" w:rsidRDefault="00CC4F91" w:rsidP="0087180C"/>
          <w:p w:rsidR="00CC4F91" w:rsidRDefault="00CC4F91" w:rsidP="0087180C"/>
          <w:p w:rsidR="00CC4F91" w:rsidRPr="0087180C" w:rsidRDefault="00CC4F91" w:rsidP="0087180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Активизация привлечения граждан (в т.ч. представителей национальных групп) к деятельности в ДНД по охране общественного порядка, получения упреждающей информации о правонарушениях, своевременное принятие мер реагирования на сообщения граждан о правонарушениях и  ДПД по защите населения от ЧС.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 xml:space="preserve">Администрация </w:t>
            </w:r>
            <w:r>
              <w:t>Каменно-Балковского</w:t>
            </w:r>
            <w:r w:rsidRPr="00FB7B29">
              <w:t xml:space="preserve"> сельского поселения</w:t>
            </w:r>
          </w:p>
          <w:p w:rsidR="00CC4F91" w:rsidRPr="00FB7B29" w:rsidRDefault="00CC4F91" w:rsidP="008C2A39">
            <w:r w:rsidRPr="00FB7B29">
              <w:t>УУП ОМВД по Орловскому р-ну (по согласованию)</w:t>
            </w:r>
          </w:p>
          <w:p w:rsidR="00CC4F91" w:rsidRPr="00FB7B29" w:rsidRDefault="00CC4F91" w:rsidP="008C2A39">
            <w:r w:rsidRPr="00FB7B29">
              <w:t>Малый совет представителей национальных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В течение года</w:t>
            </w:r>
          </w:p>
        </w:tc>
      </w:tr>
      <w:tr w:rsidR="00CC4F91" w:rsidRPr="00FB7B29" w:rsidTr="002165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Default="00CC4F91" w:rsidP="00B9405D">
            <w:pPr>
              <w:numPr>
                <w:ilvl w:val="0"/>
                <w:numId w:val="4"/>
              </w:numPr>
              <w:tabs>
                <w:tab w:val="num" w:pos="648"/>
              </w:tabs>
            </w:pPr>
          </w:p>
          <w:p w:rsidR="00CC4F91" w:rsidRPr="0087180C" w:rsidRDefault="00CC4F91" w:rsidP="0087180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Осуществление профилактической работы по предупреждению экстремистских проявлений, нарушений миграционных правил и режима регистрации, правонарушений со стороны иностранных граждан и лиц без гражданства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 xml:space="preserve">Администрация </w:t>
            </w:r>
            <w:r>
              <w:t>Каменно-Балковского</w:t>
            </w:r>
            <w:r w:rsidRPr="00FB7B29">
              <w:t xml:space="preserve"> сельского поселения</w:t>
            </w:r>
          </w:p>
          <w:p w:rsidR="00CC4F91" w:rsidRPr="00FB7B29" w:rsidRDefault="00CC4F91" w:rsidP="008C2A39">
            <w:r w:rsidRPr="00FB7B29">
              <w:t>УУП ОМВД по Орловскому р-ну (по согласованию)</w:t>
            </w:r>
          </w:p>
          <w:p w:rsidR="00CC4F91" w:rsidRPr="00FB7B29" w:rsidRDefault="00CC4F91" w:rsidP="008C2A3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постоянно</w:t>
            </w:r>
          </w:p>
        </w:tc>
      </w:tr>
      <w:tr w:rsidR="00CC4F91" w:rsidRPr="00FB7B29" w:rsidTr="002165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Default="00CC4F91" w:rsidP="00B9405D">
            <w:pPr>
              <w:numPr>
                <w:ilvl w:val="0"/>
                <w:numId w:val="4"/>
              </w:numPr>
              <w:tabs>
                <w:tab w:val="num" w:pos="648"/>
              </w:tabs>
            </w:pPr>
          </w:p>
          <w:p w:rsidR="00CC4F91" w:rsidRPr="0087180C" w:rsidRDefault="00CC4F91" w:rsidP="0087180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 xml:space="preserve">Изготовление и распространение памяток по тематике профилактики терроризма и экстремизма на территории </w:t>
            </w:r>
            <w:r>
              <w:t xml:space="preserve">Каменно-Балковского </w:t>
            </w:r>
            <w:r w:rsidRPr="00FB7B29">
              <w:t>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 xml:space="preserve">Администрация </w:t>
            </w:r>
            <w:r>
              <w:t>Каменно-Балковского</w:t>
            </w:r>
            <w:r w:rsidRPr="00FB7B29"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постоянно</w:t>
            </w:r>
          </w:p>
        </w:tc>
      </w:tr>
      <w:tr w:rsidR="00CC4F91" w:rsidRPr="00FB7B29" w:rsidTr="002165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Default="00CC4F91" w:rsidP="00B9405D">
            <w:pPr>
              <w:numPr>
                <w:ilvl w:val="0"/>
                <w:numId w:val="4"/>
              </w:numPr>
              <w:tabs>
                <w:tab w:val="num" w:pos="648"/>
              </w:tabs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A9015F">
            <w:r w:rsidRPr="00A9015F">
              <w:t>Проведение монитори</w:t>
            </w:r>
            <w:r>
              <w:t xml:space="preserve">нга состояния межнациональных </w:t>
            </w:r>
            <w:r w:rsidRPr="00A9015F">
              <w:t xml:space="preserve">отношений на территории </w:t>
            </w:r>
            <w:r>
              <w:t xml:space="preserve">Каменно-Балковского </w:t>
            </w:r>
            <w:r w:rsidRPr="00FB7B29">
              <w:t>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Default="00CC4F91" w:rsidP="008C2A39">
            <w:r w:rsidRPr="00FB7B29">
              <w:t xml:space="preserve">Администрация </w:t>
            </w:r>
            <w:r>
              <w:t xml:space="preserve">Каменно-Балковского </w:t>
            </w:r>
            <w:r w:rsidRPr="00FB7B29">
              <w:t>сельского поселения</w:t>
            </w:r>
          </w:p>
          <w:p w:rsidR="00CC4F91" w:rsidRPr="00FB7B29" w:rsidRDefault="00CC4F91" w:rsidP="008C2A3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1 раз в квартал</w:t>
            </w:r>
          </w:p>
        </w:tc>
      </w:tr>
      <w:tr w:rsidR="00CC4F91" w:rsidRPr="00FB7B29" w:rsidTr="002165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Default="00CC4F91" w:rsidP="00B9405D">
            <w:pPr>
              <w:numPr>
                <w:ilvl w:val="0"/>
                <w:numId w:val="4"/>
              </w:numPr>
              <w:tabs>
                <w:tab w:val="num" w:pos="648"/>
              </w:tabs>
            </w:pPr>
          </w:p>
          <w:p w:rsidR="00CC4F91" w:rsidRDefault="00CC4F91" w:rsidP="0087180C"/>
          <w:p w:rsidR="00CC4F91" w:rsidRPr="0087180C" w:rsidRDefault="00CC4F91" w:rsidP="0087180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Проведение объектовых тренировок по теме «Предупреждение и ликвидация последствий террористического акта»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>МБОУ «</w:t>
            </w:r>
            <w:r>
              <w:t xml:space="preserve">Каменно-Балковская </w:t>
            </w:r>
            <w:r w:rsidRPr="00FB7B29">
              <w:t xml:space="preserve"> СОШ»</w:t>
            </w:r>
          </w:p>
          <w:p w:rsidR="00CC4F91" w:rsidRPr="00FB7B29" w:rsidRDefault="00CC4F91" w:rsidP="008C2A39">
            <w:r w:rsidRPr="00FB7B29">
              <w:t xml:space="preserve">Инспектор </w:t>
            </w:r>
          </w:p>
          <w:p w:rsidR="00CC4F91" w:rsidRPr="00FB7B29" w:rsidRDefault="00CC4F91" w:rsidP="008C2A39">
            <w:r w:rsidRPr="00FB7B29">
              <w:t xml:space="preserve">УУП ОМВД по Орловскому р-ну (по согласованию),  </w:t>
            </w:r>
          </w:p>
          <w:p w:rsidR="00CC4F91" w:rsidRPr="00FB7B29" w:rsidRDefault="00CC4F91" w:rsidP="008C2A39">
            <w:r w:rsidRPr="00FB7B29">
              <w:t>ПЧ-</w:t>
            </w:r>
            <w:r>
              <w:t>69</w:t>
            </w:r>
            <w:r w:rsidRPr="00FB7B29"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FB7B29" w:rsidRDefault="00CC4F91" w:rsidP="008C2A39">
            <w:r w:rsidRPr="00FB7B29">
              <w:t xml:space="preserve">Ежегодно (согласно  Календарного Плана основных мероприятий </w:t>
            </w:r>
            <w:r>
              <w:t>Каменно-Балковского</w:t>
            </w:r>
            <w:r w:rsidRPr="00FB7B29">
              <w:t xml:space="preserve"> сельского поселения в области ГО,</w:t>
            </w:r>
          </w:p>
          <w:p w:rsidR="00CC4F91" w:rsidRPr="00FB7B29" w:rsidRDefault="00CC4F91" w:rsidP="008C2A39">
            <w:r w:rsidRPr="00FB7B29">
              <w:t>предупреждения и ликвидации ЧС, обеспечения ПБ)</w:t>
            </w:r>
          </w:p>
        </w:tc>
      </w:tr>
      <w:tr w:rsidR="00CC4F91" w:rsidRPr="00FB7B29" w:rsidTr="002165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Default="00CC4F91" w:rsidP="00B9405D">
            <w:pPr>
              <w:numPr>
                <w:ilvl w:val="0"/>
                <w:numId w:val="4"/>
              </w:numPr>
              <w:tabs>
                <w:tab w:val="num" w:pos="648"/>
              </w:tabs>
            </w:pPr>
          </w:p>
          <w:p w:rsidR="00CC4F91" w:rsidRPr="0087180C" w:rsidRDefault="00CC4F91" w:rsidP="0087180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0C123C" w:rsidRDefault="00CC4F91" w:rsidP="000C123C">
            <w:pPr>
              <w:jc w:val="both"/>
              <w:rPr>
                <w:bCs/>
                <w:iCs/>
                <w:spacing w:val="-10"/>
              </w:rPr>
            </w:pPr>
            <w:r w:rsidRPr="000C123C">
              <w:rPr>
                <w:bCs/>
                <w:iCs/>
                <w:spacing w:val="-10"/>
              </w:rPr>
              <w:t>Проведение  мероприятий патриотической направленности</w:t>
            </w:r>
          </w:p>
          <w:p w:rsidR="00CC4F91" w:rsidRPr="000C123C" w:rsidRDefault="00CC4F91" w:rsidP="008C2A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0C123C" w:rsidRDefault="00CC4F91" w:rsidP="008C2A39">
            <w:r>
              <w:t>МБ</w:t>
            </w:r>
            <w:r w:rsidRPr="000C123C">
              <w:t xml:space="preserve">УК </w:t>
            </w:r>
            <w:r>
              <w:t>КБ</w:t>
            </w:r>
            <w:r w:rsidRPr="000C123C">
              <w:t>СПОР «</w:t>
            </w:r>
            <w:r>
              <w:t>Каменно-Балковский</w:t>
            </w:r>
            <w:r w:rsidRPr="000C123C">
              <w:t xml:space="preserve"> 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0C123C" w:rsidRDefault="00CC4F91" w:rsidP="008C2A39">
            <w:r w:rsidRPr="000C123C">
              <w:rPr>
                <w:bCs/>
                <w:iCs/>
                <w:spacing w:val="-10"/>
              </w:rPr>
              <w:t>Календарные праздники</w:t>
            </w:r>
          </w:p>
        </w:tc>
      </w:tr>
      <w:tr w:rsidR="00CC4F91" w:rsidRPr="00FB7B29" w:rsidTr="002165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Default="00CC4F91" w:rsidP="00B9405D">
            <w:pPr>
              <w:numPr>
                <w:ilvl w:val="0"/>
                <w:numId w:val="4"/>
              </w:numPr>
              <w:tabs>
                <w:tab w:val="num" w:pos="648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0C123C" w:rsidRDefault="00CC4F91" w:rsidP="00216505">
            <w:pPr>
              <w:jc w:val="both"/>
              <w:rPr>
                <w:bCs/>
                <w:iCs/>
                <w:spacing w:val="-10"/>
              </w:rPr>
            </w:pPr>
            <w:r w:rsidRPr="00A9015F">
              <w:rPr>
                <w:bCs/>
                <w:iCs/>
                <w:spacing w:val="-10"/>
              </w:rPr>
              <w:t>О работе, проводимой учреждени</w:t>
            </w:r>
            <w:r>
              <w:rPr>
                <w:bCs/>
                <w:iCs/>
                <w:spacing w:val="-10"/>
              </w:rPr>
              <w:t xml:space="preserve">ем </w:t>
            </w:r>
            <w:r w:rsidRPr="00A9015F">
              <w:rPr>
                <w:bCs/>
                <w:iCs/>
                <w:spacing w:val="-10"/>
              </w:rPr>
              <w:t xml:space="preserve">культуры </w:t>
            </w:r>
            <w:r>
              <w:rPr>
                <w:bCs/>
                <w:iCs/>
                <w:spacing w:val="-10"/>
              </w:rPr>
              <w:t xml:space="preserve">по </w:t>
            </w:r>
            <w:r w:rsidRPr="00A9015F">
              <w:rPr>
                <w:bCs/>
                <w:iCs/>
                <w:spacing w:val="-10"/>
              </w:rPr>
              <w:t>празднованию Дню славянской письменности 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0C123C" w:rsidRDefault="00CC4F91" w:rsidP="008C2A39">
            <w:r>
              <w:t>МБ</w:t>
            </w:r>
            <w:r w:rsidRPr="000C123C">
              <w:t xml:space="preserve">УК </w:t>
            </w:r>
            <w:r>
              <w:t>КБ</w:t>
            </w:r>
            <w:r w:rsidRPr="000C123C">
              <w:t>СПОР «</w:t>
            </w:r>
            <w:r>
              <w:t xml:space="preserve">Каменно-Балковский </w:t>
            </w:r>
            <w:r w:rsidRPr="000C123C">
              <w:t xml:space="preserve"> 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0C123C" w:rsidRDefault="00CC4F91" w:rsidP="00216505">
            <w:pPr>
              <w:rPr>
                <w:bCs/>
                <w:iCs/>
                <w:spacing w:val="-10"/>
              </w:rPr>
            </w:pPr>
            <w:r w:rsidRPr="00FB7B29">
              <w:t xml:space="preserve">Ежегодно </w:t>
            </w:r>
          </w:p>
        </w:tc>
      </w:tr>
      <w:tr w:rsidR="00CC4F91" w:rsidRPr="00FB7B29" w:rsidTr="002165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Default="00CC4F91" w:rsidP="00B9405D">
            <w:pPr>
              <w:numPr>
                <w:ilvl w:val="0"/>
                <w:numId w:val="4"/>
              </w:numPr>
              <w:tabs>
                <w:tab w:val="num" w:pos="648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A9015F" w:rsidRDefault="00CC4F91" w:rsidP="00216505">
            <w:pPr>
              <w:jc w:val="both"/>
              <w:rPr>
                <w:bCs/>
                <w:iCs/>
                <w:spacing w:val="-10"/>
              </w:rPr>
            </w:pPr>
            <w:r w:rsidRPr="00216505">
              <w:rPr>
                <w:bCs/>
                <w:iCs/>
                <w:spacing w:val="-10"/>
              </w:rPr>
              <w:t>Рассмотрение на сходах граждан вопросов благоу</w:t>
            </w:r>
            <w:r>
              <w:rPr>
                <w:bCs/>
                <w:iCs/>
                <w:spacing w:val="-10"/>
              </w:rPr>
              <w:t xml:space="preserve">стройства,  правил содержания и </w:t>
            </w:r>
            <w:r w:rsidRPr="00216505">
              <w:rPr>
                <w:bCs/>
                <w:iCs/>
                <w:spacing w:val="-10"/>
              </w:rPr>
              <w:t>выпаса сельскохозяйственных животных и птицы.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0C123C" w:rsidRDefault="00CC4F91" w:rsidP="008C2A39">
            <w:r w:rsidRPr="00FB7B29">
              <w:t xml:space="preserve">Администрация </w:t>
            </w:r>
            <w:r>
              <w:t xml:space="preserve">Каменно-Балковского </w:t>
            </w:r>
            <w:r w:rsidRPr="00FB7B29"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1" w:rsidRPr="000C123C" w:rsidRDefault="00CC4F91" w:rsidP="008C2A39">
            <w:pPr>
              <w:rPr>
                <w:bCs/>
                <w:iCs/>
                <w:spacing w:val="-10"/>
              </w:rPr>
            </w:pPr>
            <w:r w:rsidRPr="00FB7B29">
              <w:t>1 раз в квартал</w:t>
            </w:r>
          </w:p>
        </w:tc>
      </w:tr>
    </w:tbl>
    <w:p w:rsidR="00CC4F91" w:rsidRDefault="00CC4F91"/>
    <w:sectPr w:rsidR="00CC4F91" w:rsidSect="0087180C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4065"/>
    <w:multiLevelType w:val="hybridMultilevel"/>
    <w:tmpl w:val="3B34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C0688"/>
    <w:multiLevelType w:val="hybridMultilevel"/>
    <w:tmpl w:val="D452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D32D66"/>
    <w:multiLevelType w:val="hybridMultilevel"/>
    <w:tmpl w:val="3D7C3DD0"/>
    <w:lvl w:ilvl="0" w:tplc="AB28B3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6DF55D8"/>
    <w:multiLevelType w:val="hybridMultilevel"/>
    <w:tmpl w:val="84C6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7F2CAA"/>
    <w:multiLevelType w:val="hybridMultilevel"/>
    <w:tmpl w:val="461E68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4F2AAA"/>
    <w:multiLevelType w:val="hybridMultilevel"/>
    <w:tmpl w:val="4EC0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7F"/>
    <w:rsid w:val="0003034B"/>
    <w:rsid w:val="0005582D"/>
    <w:rsid w:val="000C123C"/>
    <w:rsid w:val="0014678A"/>
    <w:rsid w:val="001A77D6"/>
    <w:rsid w:val="00215B32"/>
    <w:rsid w:val="00216505"/>
    <w:rsid w:val="002368BA"/>
    <w:rsid w:val="002C1B5A"/>
    <w:rsid w:val="00316D6B"/>
    <w:rsid w:val="0032015A"/>
    <w:rsid w:val="00434AC7"/>
    <w:rsid w:val="004778D0"/>
    <w:rsid w:val="004A2F7F"/>
    <w:rsid w:val="004E20C8"/>
    <w:rsid w:val="00520271"/>
    <w:rsid w:val="005764A9"/>
    <w:rsid w:val="0061672C"/>
    <w:rsid w:val="006532C6"/>
    <w:rsid w:val="006A62CD"/>
    <w:rsid w:val="00791A62"/>
    <w:rsid w:val="00827D37"/>
    <w:rsid w:val="0087180C"/>
    <w:rsid w:val="008C2A39"/>
    <w:rsid w:val="008D66A8"/>
    <w:rsid w:val="00960F3E"/>
    <w:rsid w:val="009E5263"/>
    <w:rsid w:val="009F5E33"/>
    <w:rsid w:val="00A9015F"/>
    <w:rsid w:val="00A971A6"/>
    <w:rsid w:val="00AD78C5"/>
    <w:rsid w:val="00AE5B1B"/>
    <w:rsid w:val="00B00C2C"/>
    <w:rsid w:val="00B30770"/>
    <w:rsid w:val="00B9405D"/>
    <w:rsid w:val="00C3213C"/>
    <w:rsid w:val="00C83280"/>
    <w:rsid w:val="00CB00AB"/>
    <w:rsid w:val="00CC4F91"/>
    <w:rsid w:val="00D01FA8"/>
    <w:rsid w:val="00F86716"/>
    <w:rsid w:val="00FB5772"/>
    <w:rsid w:val="00FB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778D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86716"/>
    <w:pPr>
      <w:ind w:left="720"/>
      <w:contextualSpacing/>
    </w:pPr>
  </w:style>
  <w:style w:type="paragraph" w:styleId="NoSpacing">
    <w:name w:val="No Spacing"/>
    <w:uiPriority w:val="99"/>
    <w:qFormat/>
    <w:rsid w:val="00A971A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2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1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852</Words>
  <Characters>4861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2024-09-25T06:58:00Z</cp:lastPrinted>
  <dcterms:created xsi:type="dcterms:W3CDTF">2021-09-01T06:36:00Z</dcterms:created>
  <dcterms:modified xsi:type="dcterms:W3CDTF">2024-09-25T06:59:00Z</dcterms:modified>
</cp:coreProperties>
</file>