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C7" w:rsidRDefault="00FF7EC7" w:rsidP="00A971A6">
      <w:pPr>
        <w:jc w:val="center"/>
        <w:rPr>
          <w:sz w:val="28"/>
          <w:szCs w:val="28"/>
        </w:rPr>
      </w:pPr>
      <w:r w:rsidRPr="00960F3E">
        <w:rPr>
          <w:sz w:val="28"/>
          <w:szCs w:val="28"/>
        </w:rPr>
        <w:t>П Р О Т О К О Л   №</w:t>
      </w:r>
      <w:r>
        <w:rPr>
          <w:sz w:val="28"/>
          <w:szCs w:val="28"/>
        </w:rPr>
        <w:t xml:space="preserve"> 3</w:t>
      </w:r>
    </w:p>
    <w:p w:rsidR="00FF7EC7" w:rsidRPr="00960F3E" w:rsidRDefault="00FF7EC7" w:rsidP="00A971A6">
      <w:pPr>
        <w:jc w:val="center"/>
        <w:rPr>
          <w:sz w:val="28"/>
          <w:szCs w:val="28"/>
        </w:rPr>
      </w:pPr>
    </w:p>
    <w:p w:rsidR="00FF7EC7" w:rsidRPr="00960F3E" w:rsidRDefault="00FF7EC7" w:rsidP="004778D0">
      <w:pPr>
        <w:jc w:val="center"/>
        <w:rPr>
          <w:sz w:val="28"/>
          <w:szCs w:val="28"/>
        </w:rPr>
      </w:pPr>
      <w:r w:rsidRPr="00960F3E">
        <w:rPr>
          <w:sz w:val="28"/>
          <w:szCs w:val="28"/>
        </w:rPr>
        <w:t>Заседания  Малого совета по межэтническим отношениям при Администрации</w:t>
      </w:r>
    </w:p>
    <w:p w:rsidR="00FF7EC7" w:rsidRPr="00960F3E" w:rsidRDefault="00FF7EC7" w:rsidP="004778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  <w:r w:rsidRPr="00960F3E">
        <w:rPr>
          <w:sz w:val="28"/>
          <w:szCs w:val="28"/>
        </w:rPr>
        <w:t xml:space="preserve"> сельского поселения</w:t>
      </w:r>
    </w:p>
    <w:p w:rsidR="00FF7EC7" w:rsidRPr="00960F3E" w:rsidRDefault="00FF7EC7" w:rsidP="004778D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7EC7" w:rsidRPr="00960F3E" w:rsidRDefault="00FF7EC7" w:rsidP="004778D0">
      <w:pPr>
        <w:rPr>
          <w:sz w:val="28"/>
          <w:szCs w:val="28"/>
        </w:rPr>
      </w:pPr>
      <w:r>
        <w:rPr>
          <w:sz w:val="28"/>
          <w:szCs w:val="28"/>
        </w:rPr>
        <w:t xml:space="preserve">08 августа </w:t>
      </w:r>
      <w:r w:rsidRPr="00960F3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960F3E"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 w:rsidRPr="00960F3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960F3E">
        <w:rPr>
          <w:sz w:val="28"/>
          <w:szCs w:val="28"/>
        </w:rPr>
        <w:t xml:space="preserve">            х. </w:t>
      </w:r>
      <w:r>
        <w:rPr>
          <w:sz w:val="28"/>
          <w:szCs w:val="28"/>
        </w:rPr>
        <w:t xml:space="preserve">Каменная Балка </w:t>
      </w:r>
    </w:p>
    <w:p w:rsidR="00FF7EC7" w:rsidRPr="00960F3E" w:rsidRDefault="00FF7EC7" w:rsidP="004778D0">
      <w:pPr>
        <w:rPr>
          <w:sz w:val="28"/>
          <w:szCs w:val="28"/>
        </w:rPr>
      </w:pPr>
    </w:p>
    <w:p w:rsidR="00FF7EC7" w:rsidRPr="00960F3E" w:rsidRDefault="00FF7EC7" w:rsidP="00A5117D">
      <w:pPr>
        <w:jc w:val="both"/>
        <w:rPr>
          <w:sz w:val="28"/>
          <w:szCs w:val="28"/>
        </w:rPr>
      </w:pPr>
      <w:r w:rsidRPr="00960F3E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>Малого</w:t>
      </w:r>
      <w:r w:rsidRPr="00960F3E">
        <w:rPr>
          <w:b/>
          <w:sz w:val="28"/>
          <w:szCs w:val="28"/>
        </w:rPr>
        <w:t xml:space="preserve"> совета</w:t>
      </w:r>
      <w:r w:rsidRPr="00960F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Л.Н. Вакульчик </w:t>
      </w:r>
      <w:r w:rsidRPr="00960F3E">
        <w:rPr>
          <w:sz w:val="28"/>
          <w:szCs w:val="28"/>
        </w:rPr>
        <w:t xml:space="preserve">  - глава Администрации </w:t>
      </w:r>
    </w:p>
    <w:p w:rsidR="00FF7EC7" w:rsidRPr="00960F3E" w:rsidRDefault="00FF7EC7" w:rsidP="00A5117D">
      <w:pPr>
        <w:jc w:val="both"/>
        <w:rPr>
          <w:sz w:val="28"/>
          <w:szCs w:val="28"/>
        </w:rPr>
      </w:pPr>
      <w:r w:rsidRPr="00960F3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Каменно-Балковского </w:t>
      </w:r>
      <w:r w:rsidRPr="00960F3E">
        <w:rPr>
          <w:sz w:val="28"/>
          <w:szCs w:val="28"/>
        </w:rPr>
        <w:t xml:space="preserve">сельского поселения   </w:t>
      </w:r>
    </w:p>
    <w:p w:rsidR="00FF7EC7" w:rsidRPr="00960F3E" w:rsidRDefault="00FF7EC7" w:rsidP="00A5117D">
      <w:pPr>
        <w:jc w:val="both"/>
        <w:rPr>
          <w:sz w:val="28"/>
          <w:szCs w:val="28"/>
        </w:rPr>
      </w:pPr>
      <w:r w:rsidRPr="00960F3E">
        <w:rPr>
          <w:b/>
          <w:sz w:val="28"/>
          <w:szCs w:val="28"/>
        </w:rPr>
        <w:t>Секретарь</w:t>
      </w:r>
      <w:r w:rsidRPr="00960F3E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Малого</w:t>
      </w:r>
      <w:r w:rsidRPr="00960F3E">
        <w:rPr>
          <w:b/>
          <w:sz w:val="28"/>
          <w:szCs w:val="28"/>
        </w:rPr>
        <w:t xml:space="preserve"> совета</w:t>
      </w:r>
      <w:r w:rsidRPr="00960F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О.Н. Ночевная  </w:t>
      </w:r>
      <w:r w:rsidRPr="00960F3E">
        <w:rPr>
          <w:sz w:val="28"/>
          <w:szCs w:val="28"/>
        </w:rPr>
        <w:t xml:space="preserve">- </w:t>
      </w:r>
      <w:r>
        <w:rPr>
          <w:sz w:val="28"/>
          <w:szCs w:val="28"/>
        </w:rPr>
        <w:t>инспектор по вопросам мобилизационной    подготовки, пожарной безопасности, ГО и ЧС , секретарь малого совета</w:t>
      </w:r>
    </w:p>
    <w:p w:rsidR="00FF7EC7" w:rsidRPr="00960F3E" w:rsidRDefault="00FF7EC7" w:rsidP="004778D0">
      <w:pPr>
        <w:rPr>
          <w:sz w:val="28"/>
          <w:szCs w:val="28"/>
        </w:rPr>
      </w:pPr>
    </w:p>
    <w:p w:rsidR="00FF7EC7" w:rsidRPr="00A971A6" w:rsidRDefault="00FF7EC7" w:rsidP="00A971A6">
      <w:pPr>
        <w:pStyle w:val="NoSpacing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 xml:space="preserve">Присутствовали:  </w:t>
      </w:r>
    </w:p>
    <w:p w:rsidR="00FF7EC7" w:rsidRDefault="00FF7EC7" w:rsidP="008D19A3">
      <w:pPr>
        <w:pStyle w:val="NoSpacing"/>
        <w:ind w:left="4245"/>
        <w:rPr>
          <w:sz w:val="28"/>
          <w:szCs w:val="28"/>
        </w:rPr>
      </w:pPr>
    </w:p>
    <w:p w:rsidR="00FF7EC7" w:rsidRDefault="00FF7EC7" w:rsidP="008D1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Маркарян Н.Р                                     - лидер армянского землячества</w:t>
      </w:r>
    </w:p>
    <w:p w:rsidR="00FF7EC7" w:rsidRPr="00520271" w:rsidRDefault="00FF7EC7" w:rsidP="008D19A3">
      <w:pPr>
        <w:pStyle w:val="NoSpacing"/>
        <w:ind w:left="4245"/>
        <w:rPr>
          <w:sz w:val="28"/>
          <w:szCs w:val="28"/>
        </w:rPr>
      </w:pPr>
    </w:p>
    <w:p w:rsidR="00FF7EC7" w:rsidRDefault="00FF7EC7" w:rsidP="008D1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FF7EC7" w:rsidRDefault="00FF7EC7" w:rsidP="008D19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Бажиров В.</w:t>
      </w:r>
      <w:r w:rsidRPr="00D01FA8">
        <w:rPr>
          <w:sz w:val="28"/>
          <w:szCs w:val="28"/>
        </w:rPr>
        <w:tab/>
      </w:r>
      <w:r w:rsidRPr="00D01F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D01FA8">
        <w:rPr>
          <w:sz w:val="28"/>
          <w:szCs w:val="28"/>
        </w:rPr>
        <w:t xml:space="preserve">- </w:t>
      </w:r>
      <w:r>
        <w:rPr>
          <w:sz w:val="28"/>
          <w:szCs w:val="28"/>
        </w:rPr>
        <w:t>лидер казахского</w:t>
      </w:r>
      <w:r w:rsidRPr="00D01FA8">
        <w:rPr>
          <w:sz w:val="28"/>
          <w:szCs w:val="28"/>
        </w:rPr>
        <w:t xml:space="preserve"> землячества</w:t>
      </w:r>
    </w:p>
    <w:p w:rsidR="00FF7EC7" w:rsidRDefault="00FF7EC7" w:rsidP="008D19A3">
      <w:pPr>
        <w:pStyle w:val="NoSpacing"/>
        <w:rPr>
          <w:sz w:val="28"/>
          <w:szCs w:val="28"/>
        </w:rPr>
      </w:pPr>
    </w:p>
    <w:p w:rsidR="00FF7EC7" w:rsidRPr="00791A62" w:rsidRDefault="00FF7EC7" w:rsidP="008D19A3">
      <w:pPr>
        <w:pStyle w:val="NoSpacing"/>
        <w:ind w:left="4245" w:hanging="4245"/>
        <w:rPr>
          <w:sz w:val="28"/>
          <w:szCs w:val="28"/>
        </w:rPr>
      </w:pPr>
      <w:r w:rsidRPr="00791A62">
        <w:rPr>
          <w:sz w:val="28"/>
          <w:szCs w:val="28"/>
        </w:rPr>
        <w:t>Овсянников А.В                                - атаман  казаков Каменно -Балковского   сельского поселения</w:t>
      </w:r>
    </w:p>
    <w:p w:rsidR="00FF7EC7" w:rsidRDefault="00FF7EC7" w:rsidP="008D19A3">
      <w:pPr>
        <w:pStyle w:val="NoSpacing"/>
        <w:ind w:left="4245" w:hanging="4245"/>
        <w:rPr>
          <w:sz w:val="28"/>
          <w:szCs w:val="28"/>
        </w:rPr>
      </w:pPr>
      <w:r w:rsidRPr="00791A62">
        <w:rPr>
          <w:sz w:val="28"/>
          <w:szCs w:val="28"/>
        </w:rPr>
        <w:t xml:space="preserve">Морозова Н.Н.                 </w:t>
      </w:r>
      <w:r>
        <w:rPr>
          <w:sz w:val="28"/>
          <w:szCs w:val="28"/>
        </w:rPr>
        <w:t xml:space="preserve">                   - директор МБ</w:t>
      </w:r>
      <w:r w:rsidRPr="00791A62">
        <w:rPr>
          <w:sz w:val="28"/>
          <w:szCs w:val="28"/>
        </w:rPr>
        <w:t>УК КБСПОР «Каменно-Балковский СДК»</w:t>
      </w:r>
    </w:p>
    <w:p w:rsidR="00FF7EC7" w:rsidRPr="00A971A6" w:rsidRDefault="00FF7EC7" w:rsidP="00A971A6">
      <w:pPr>
        <w:pStyle w:val="NoSpacing"/>
        <w:jc w:val="center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ПОВЕСТКА  ДНЯ:</w:t>
      </w:r>
    </w:p>
    <w:p w:rsidR="00FF7EC7" w:rsidRDefault="00FF7EC7" w:rsidP="00491E90">
      <w:pPr>
        <w:pStyle w:val="NoSpacing"/>
        <w:jc w:val="both"/>
        <w:rPr>
          <w:sz w:val="28"/>
          <w:szCs w:val="28"/>
        </w:rPr>
      </w:pPr>
      <w:r w:rsidRPr="00A971A6">
        <w:rPr>
          <w:sz w:val="28"/>
          <w:szCs w:val="28"/>
        </w:rPr>
        <w:t xml:space="preserve">      </w:t>
      </w:r>
      <w:r w:rsidRPr="00A971A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1. </w:t>
      </w:r>
      <w:r w:rsidRPr="00491E90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работе образовательных учреждений в области межнациональных отношений, сохранении традиционных семейных ценностей, воспитанию толерантного поведения среди учащихся и молодежи , профилактики экстремизма</w:t>
      </w:r>
      <w:r w:rsidRPr="00491E9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Каменно-Балковского </w:t>
      </w:r>
      <w:r w:rsidRPr="00491E90">
        <w:rPr>
          <w:sz w:val="28"/>
          <w:szCs w:val="28"/>
        </w:rPr>
        <w:t xml:space="preserve"> сельского поселения </w:t>
      </w:r>
    </w:p>
    <w:p w:rsidR="00FF7EC7" w:rsidRPr="00A971A6" w:rsidRDefault="00FF7EC7" w:rsidP="00A971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71A6">
        <w:rPr>
          <w:sz w:val="28"/>
          <w:szCs w:val="28"/>
        </w:rPr>
        <w:t xml:space="preserve">. </w:t>
      </w:r>
      <w:r>
        <w:rPr>
          <w:sz w:val="28"/>
          <w:szCs w:val="28"/>
        </w:rPr>
        <w:t>Об обеспечении безопасности граждан на водных объектах</w:t>
      </w:r>
      <w:r w:rsidRPr="00F36B33">
        <w:rPr>
          <w:sz w:val="28"/>
          <w:szCs w:val="28"/>
        </w:rPr>
        <w:t>.</w:t>
      </w:r>
    </w:p>
    <w:p w:rsidR="00FF7EC7" w:rsidRPr="00A971A6" w:rsidRDefault="00FF7EC7" w:rsidP="0061672C">
      <w:pPr>
        <w:pStyle w:val="NoSpacing"/>
        <w:jc w:val="both"/>
        <w:rPr>
          <w:sz w:val="28"/>
          <w:szCs w:val="28"/>
        </w:rPr>
      </w:pPr>
      <w:r w:rsidRPr="00A971A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971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</w:t>
      </w:r>
      <w:r w:rsidRPr="00A971A6">
        <w:rPr>
          <w:b/>
          <w:sz w:val="28"/>
          <w:szCs w:val="28"/>
        </w:rPr>
        <w:t xml:space="preserve"> вопросу:</w:t>
      </w:r>
      <w:r>
        <w:rPr>
          <w:b/>
          <w:sz w:val="28"/>
          <w:szCs w:val="28"/>
        </w:rPr>
        <w:t xml:space="preserve"> </w:t>
      </w:r>
      <w:r w:rsidRPr="0061672C">
        <w:rPr>
          <w:sz w:val="28"/>
          <w:szCs w:val="28"/>
        </w:rPr>
        <w:t>«</w:t>
      </w:r>
      <w:r w:rsidRPr="00491E90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работе образовательных учреждений в области межнациональных отношений, сохранении традиционных семейных ценностей, воспитанию толерантного поведения среди учащихся и молодежи , профилактики экстремизма</w:t>
      </w:r>
      <w:r w:rsidRPr="00491E9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Каменно-Балковского </w:t>
      </w:r>
      <w:r w:rsidRPr="00491E9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».</w:t>
      </w:r>
    </w:p>
    <w:p w:rsidR="00FF7EC7" w:rsidRDefault="00FF7EC7" w:rsidP="00491E90">
      <w:pPr>
        <w:pStyle w:val="NoSpacing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Pr="00C4365D">
        <w:rPr>
          <w:sz w:val="28"/>
          <w:szCs w:val="28"/>
        </w:rPr>
        <w:t>Зимину Н.А.</w:t>
      </w:r>
      <w:r>
        <w:rPr>
          <w:b/>
          <w:sz w:val="28"/>
          <w:szCs w:val="28"/>
        </w:rPr>
        <w:t xml:space="preserve">- </w:t>
      </w:r>
      <w:r w:rsidRPr="00C4365D">
        <w:rPr>
          <w:sz w:val="28"/>
          <w:szCs w:val="28"/>
        </w:rPr>
        <w:t>директор МБОУ Каменно-Балковская СОШ</w:t>
      </w:r>
      <w:r>
        <w:rPr>
          <w:b/>
          <w:sz w:val="28"/>
          <w:szCs w:val="28"/>
        </w:rPr>
        <w:t>.</w:t>
      </w:r>
    </w:p>
    <w:p w:rsidR="00FF7EC7" w:rsidRPr="00C4365D" w:rsidRDefault="00FF7EC7" w:rsidP="00491E90">
      <w:pPr>
        <w:pStyle w:val="NoSpacing"/>
        <w:jc w:val="both"/>
        <w:rPr>
          <w:sz w:val="28"/>
          <w:szCs w:val="28"/>
        </w:rPr>
      </w:pPr>
      <w:r w:rsidRPr="00C4365D">
        <w:rPr>
          <w:sz w:val="28"/>
          <w:szCs w:val="28"/>
        </w:rPr>
        <w:t>Зимина Н.А. довела до присутствующих информацию о работе образовательных учреждений в области укрепления межнациональных отношений, сохранения традиционных ценностей, воспитанию толерантного поведения среди учащихся и молодежи, профилактики экстремизма.</w:t>
      </w:r>
    </w:p>
    <w:p w:rsidR="00FF7EC7" w:rsidRPr="0087180C" w:rsidRDefault="00FF7EC7" w:rsidP="0087180C">
      <w:pPr>
        <w:pStyle w:val="NoSpacing"/>
        <w:jc w:val="both"/>
        <w:rPr>
          <w:b/>
          <w:sz w:val="28"/>
          <w:szCs w:val="28"/>
        </w:rPr>
      </w:pPr>
      <w:r w:rsidRPr="0087180C">
        <w:rPr>
          <w:b/>
          <w:sz w:val="28"/>
          <w:szCs w:val="28"/>
        </w:rPr>
        <w:t xml:space="preserve">РЕШИЛИ: </w:t>
      </w:r>
    </w:p>
    <w:p w:rsidR="00FF7EC7" w:rsidRPr="0087180C" w:rsidRDefault="00FF7EC7" w:rsidP="0087180C">
      <w:pPr>
        <w:pStyle w:val="NoSpacing"/>
        <w:jc w:val="both"/>
        <w:rPr>
          <w:sz w:val="28"/>
          <w:szCs w:val="28"/>
        </w:rPr>
      </w:pPr>
      <w:r w:rsidRPr="0087180C">
        <w:rPr>
          <w:sz w:val="28"/>
          <w:szCs w:val="28"/>
        </w:rPr>
        <w:t>1.</w:t>
      </w:r>
      <w:r w:rsidRPr="0087180C">
        <w:rPr>
          <w:b/>
          <w:sz w:val="28"/>
          <w:szCs w:val="28"/>
        </w:rPr>
        <w:t xml:space="preserve"> </w:t>
      </w:r>
      <w:r w:rsidRPr="0087180C">
        <w:rPr>
          <w:sz w:val="28"/>
          <w:szCs w:val="28"/>
        </w:rPr>
        <w:t>Информацию принять к сведению.</w:t>
      </w:r>
    </w:p>
    <w:p w:rsidR="00FF7EC7" w:rsidRPr="00C4365D" w:rsidRDefault="00FF7EC7" w:rsidP="00C4365D">
      <w:pPr>
        <w:pStyle w:val="NoSpacing"/>
        <w:jc w:val="both"/>
        <w:rPr>
          <w:sz w:val="28"/>
          <w:szCs w:val="28"/>
        </w:rPr>
      </w:pPr>
      <w:r w:rsidRPr="0087180C">
        <w:rPr>
          <w:sz w:val="28"/>
          <w:szCs w:val="28"/>
        </w:rPr>
        <w:t xml:space="preserve">2. </w:t>
      </w:r>
      <w:r w:rsidRPr="00491E90">
        <w:rPr>
          <w:sz w:val="28"/>
          <w:szCs w:val="28"/>
        </w:rPr>
        <w:t xml:space="preserve">Продолжить </w:t>
      </w:r>
      <w:r>
        <w:rPr>
          <w:sz w:val="28"/>
          <w:szCs w:val="28"/>
        </w:rPr>
        <w:t>работу в образовательных учреждениях</w:t>
      </w:r>
      <w:r w:rsidRPr="00C4365D">
        <w:rPr>
          <w:sz w:val="28"/>
          <w:szCs w:val="28"/>
        </w:rPr>
        <w:t xml:space="preserve"> в области укрепления межнациональных отношений, сохранения традиционных ценностей, воспитанию толерантного поведения среди учащихся и молодежи, профилактики экстремизма.</w:t>
      </w:r>
    </w:p>
    <w:p w:rsidR="00FF7EC7" w:rsidRDefault="00FF7EC7" w:rsidP="00491E90">
      <w:pPr>
        <w:pStyle w:val="NoSpacing"/>
        <w:jc w:val="both"/>
        <w:rPr>
          <w:sz w:val="28"/>
          <w:szCs w:val="28"/>
        </w:rPr>
      </w:pPr>
      <w:r w:rsidRPr="00491E90">
        <w:rPr>
          <w:sz w:val="28"/>
          <w:szCs w:val="28"/>
        </w:rPr>
        <w:t>.</w:t>
      </w:r>
    </w:p>
    <w:p w:rsidR="00FF7EC7" w:rsidRDefault="00FF7EC7" w:rsidP="00F36B33">
      <w:pPr>
        <w:pStyle w:val="NoSpacing"/>
        <w:ind w:firstLine="708"/>
        <w:jc w:val="both"/>
        <w:rPr>
          <w:sz w:val="28"/>
          <w:szCs w:val="28"/>
        </w:rPr>
      </w:pPr>
      <w:r w:rsidRPr="00A971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A971A6">
        <w:rPr>
          <w:b/>
          <w:sz w:val="28"/>
          <w:szCs w:val="28"/>
        </w:rPr>
        <w:t xml:space="preserve"> вопросу:</w:t>
      </w:r>
      <w:r w:rsidRPr="00A971A6">
        <w:rPr>
          <w:sz w:val="28"/>
          <w:szCs w:val="28"/>
        </w:rPr>
        <w:t xml:space="preserve"> </w:t>
      </w:r>
      <w:r w:rsidRPr="00F36B33">
        <w:rPr>
          <w:sz w:val="28"/>
          <w:szCs w:val="28"/>
        </w:rPr>
        <w:t>«</w:t>
      </w:r>
      <w:r>
        <w:rPr>
          <w:sz w:val="28"/>
          <w:szCs w:val="28"/>
        </w:rPr>
        <w:t>Об обеспечении безопасности граждан на водных объектах</w:t>
      </w:r>
      <w:r w:rsidRPr="00F36B33">
        <w:rPr>
          <w:sz w:val="28"/>
          <w:szCs w:val="28"/>
        </w:rPr>
        <w:t>».</w:t>
      </w:r>
    </w:p>
    <w:p w:rsidR="00FF7EC7" w:rsidRPr="004E4FD1" w:rsidRDefault="00FF7EC7" w:rsidP="00F36B33">
      <w:pPr>
        <w:pStyle w:val="NoSpacing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Ночевную О.Н,  </w:t>
      </w:r>
      <w:r>
        <w:rPr>
          <w:sz w:val="28"/>
          <w:szCs w:val="28"/>
        </w:rPr>
        <w:t xml:space="preserve">- </w:t>
      </w:r>
      <w:r w:rsidRPr="00A971A6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A971A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Каменно-Балковского </w:t>
      </w:r>
      <w:r w:rsidRPr="00A971A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которая </w:t>
      </w:r>
      <w:r w:rsidRPr="00F36B33">
        <w:rPr>
          <w:sz w:val="28"/>
          <w:szCs w:val="28"/>
        </w:rPr>
        <w:t>довел</w:t>
      </w:r>
      <w:r>
        <w:rPr>
          <w:sz w:val="28"/>
          <w:szCs w:val="28"/>
        </w:rPr>
        <w:t xml:space="preserve">а присутствующим  информацию </w:t>
      </w:r>
      <w:r w:rsidRPr="00F36B33">
        <w:rPr>
          <w:sz w:val="28"/>
          <w:szCs w:val="28"/>
        </w:rPr>
        <w:t xml:space="preserve"> </w:t>
      </w:r>
      <w:r>
        <w:rPr>
          <w:sz w:val="28"/>
          <w:szCs w:val="28"/>
        </w:rPr>
        <w:t>об обеспечении безопасности граждан на водных объектах</w:t>
      </w:r>
      <w:r w:rsidRPr="00F36B33">
        <w:rPr>
          <w:sz w:val="28"/>
          <w:szCs w:val="28"/>
        </w:rPr>
        <w:t>.</w:t>
      </w:r>
    </w:p>
    <w:p w:rsidR="00FF7EC7" w:rsidRPr="00F36B33" w:rsidRDefault="00FF7EC7" w:rsidP="00F36B33">
      <w:pPr>
        <w:pStyle w:val="NoSpacing"/>
        <w:jc w:val="both"/>
        <w:rPr>
          <w:b/>
          <w:sz w:val="28"/>
          <w:szCs w:val="28"/>
        </w:rPr>
      </w:pPr>
      <w:r w:rsidRPr="00F36B33">
        <w:rPr>
          <w:sz w:val="28"/>
          <w:szCs w:val="28"/>
        </w:rPr>
        <w:t xml:space="preserve"> </w:t>
      </w:r>
      <w:r w:rsidRPr="00F36B33">
        <w:rPr>
          <w:b/>
          <w:sz w:val="28"/>
          <w:szCs w:val="28"/>
        </w:rPr>
        <w:t xml:space="preserve">Решили: </w:t>
      </w:r>
    </w:p>
    <w:p w:rsidR="00FF7EC7" w:rsidRPr="00A971A6" w:rsidRDefault="00FF7EC7" w:rsidP="00F36B33">
      <w:pPr>
        <w:pStyle w:val="NoSpacing"/>
        <w:jc w:val="both"/>
        <w:rPr>
          <w:sz w:val="28"/>
          <w:szCs w:val="28"/>
        </w:rPr>
      </w:pPr>
      <w:r w:rsidRPr="00F36B33">
        <w:rPr>
          <w:sz w:val="28"/>
          <w:szCs w:val="28"/>
        </w:rPr>
        <w:t>1. Информацию принять к сведению.</w:t>
      </w:r>
    </w:p>
    <w:p w:rsidR="00FF7EC7" w:rsidRPr="00F36B33" w:rsidRDefault="00FF7EC7" w:rsidP="00582A83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117D">
        <w:rPr>
          <w:sz w:val="28"/>
          <w:szCs w:val="28"/>
        </w:rPr>
        <w:t>Продолжить работу в целях сохранения</w:t>
      </w:r>
      <w:r>
        <w:rPr>
          <w:sz w:val="28"/>
          <w:szCs w:val="28"/>
        </w:rPr>
        <w:t xml:space="preserve"> и </w:t>
      </w:r>
      <w:r w:rsidRPr="00A5117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обеспечении безопасности граждан на водных объектах</w:t>
      </w:r>
      <w:r w:rsidRPr="00F36B33">
        <w:rPr>
          <w:sz w:val="28"/>
          <w:szCs w:val="28"/>
        </w:rPr>
        <w:t>.</w:t>
      </w:r>
    </w:p>
    <w:p w:rsidR="00FF7EC7" w:rsidRPr="00A971A6" w:rsidRDefault="00FF7EC7" w:rsidP="00A971A6">
      <w:pPr>
        <w:pStyle w:val="NoSpacing"/>
        <w:jc w:val="both"/>
        <w:rPr>
          <w:sz w:val="28"/>
          <w:szCs w:val="28"/>
        </w:rPr>
      </w:pPr>
    </w:p>
    <w:p w:rsidR="00FF7EC7" w:rsidRPr="00A971A6" w:rsidRDefault="00FF7EC7" w:rsidP="00A971A6">
      <w:pPr>
        <w:pStyle w:val="NoSpacing"/>
        <w:jc w:val="both"/>
        <w:rPr>
          <w:sz w:val="28"/>
          <w:szCs w:val="28"/>
        </w:rPr>
      </w:pPr>
    </w:p>
    <w:p w:rsidR="00FF7EC7" w:rsidRPr="00A971A6" w:rsidRDefault="00FF7EC7" w:rsidP="00A971A6">
      <w:pPr>
        <w:pStyle w:val="NoSpacing"/>
        <w:jc w:val="both"/>
        <w:rPr>
          <w:sz w:val="28"/>
          <w:szCs w:val="28"/>
        </w:rPr>
      </w:pPr>
      <w:r w:rsidRPr="00A971A6">
        <w:rPr>
          <w:sz w:val="28"/>
          <w:szCs w:val="28"/>
        </w:rPr>
        <w:t>Председатель Малого совета</w:t>
      </w:r>
      <w:r>
        <w:rPr>
          <w:sz w:val="28"/>
          <w:szCs w:val="28"/>
        </w:rPr>
        <w:t xml:space="preserve">                          </w:t>
      </w:r>
      <w:r w:rsidRPr="00A971A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Вакульчик Л.Н.</w:t>
      </w:r>
    </w:p>
    <w:p w:rsidR="00FF7EC7" w:rsidRPr="00A971A6" w:rsidRDefault="00FF7EC7" w:rsidP="00A971A6">
      <w:pPr>
        <w:pStyle w:val="NoSpacing"/>
        <w:jc w:val="both"/>
        <w:rPr>
          <w:iCs/>
          <w:sz w:val="28"/>
          <w:szCs w:val="28"/>
        </w:rPr>
      </w:pPr>
    </w:p>
    <w:p w:rsidR="00FF7EC7" w:rsidRPr="00A971A6" w:rsidRDefault="00FF7EC7" w:rsidP="00A971A6">
      <w:pPr>
        <w:pStyle w:val="NoSpacing"/>
        <w:jc w:val="both"/>
        <w:rPr>
          <w:sz w:val="28"/>
          <w:szCs w:val="28"/>
        </w:rPr>
      </w:pPr>
      <w:r w:rsidRPr="00A971A6">
        <w:rPr>
          <w:iCs/>
          <w:sz w:val="28"/>
          <w:szCs w:val="28"/>
        </w:rPr>
        <w:t>Секрета</w:t>
      </w:r>
      <w:r>
        <w:rPr>
          <w:iCs/>
          <w:sz w:val="28"/>
          <w:szCs w:val="28"/>
        </w:rPr>
        <w:t xml:space="preserve">рь Малого совета </w:t>
      </w:r>
      <w:bookmarkStart w:id="0" w:name="_GoBack"/>
      <w:bookmarkEnd w:id="0"/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Ночевная О.Н.</w:t>
      </w:r>
    </w:p>
    <w:p w:rsidR="00FF7EC7" w:rsidRPr="00A971A6" w:rsidRDefault="00FF7EC7" w:rsidP="00A971A6">
      <w:pPr>
        <w:pStyle w:val="NoSpacing"/>
        <w:jc w:val="both"/>
        <w:rPr>
          <w:sz w:val="28"/>
          <w:szCs w:val="28"/>
        </w:rPr>
      </w:pPr>
    </w:p>
    <w:p w:rsidR="00FF7EC7" w:rsidRPr="00A971A6" w:rsidRDefault="00FF7EC7" w:rsidP="00A971A6">
      <w:pPr>
        <w:pStyle w:val="NoSpacing"/>
        <w:jc w:val="both"/>
        <w:rPr>
          <w:sz w:val="28"/>
          <w:szCs w:val="28"/>
        </w:rPr>
      </w:pPr>
    </w:p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/>
    <w:p w:rsidR="00FF7EC7" w:rsidRDefault="00FF7EC7" w:rsidP="00B9405D">
      <w:pPr>
        <w:jc w:val="right"/>
        <w:rPr>
          <w:sz w:val="28"/>
          <w:szCs w:val="28"/>
        </w:rPr>
      </w:pPr>
    </w:p>
    <w:p w:rsidR="00FF7EC7" w:rsidRDefault="00FF7EC7" w:rsidP="00B9405D">
      <w:pPr>
        <w:jc w:val="right"/>
        <w:rPr>
          <w:sz w:val="28"/>
          <w:szCs w:val="28"/>
        </w:rPr>
      </w:pPr>
    </w:p>
    <w:p w:rsidR="00FF7EC7" w:rsidRDefault="00FF7EC7" w:rsidP="00B9405D">
      <w:pPr>
        <w:jc w:val="right"/>
        <w:rPr>
          <w:sz w:val="28"/>
          <w:szCs w:val="28"/>
        </w:rPr>
      </w:pPr>
    </w:p>
    <w:p w:rsidR="00FF7EC7" w:rsidRDefault="00FF7EC7" w:rsidP="00B9405D">
      <w:pPr>
        <w:jc w:val="right"/>
        <w:rPr>
          <w:sz w:val="28"/>
          <w:szCs w:val="28"/>
        </w:rPr>
      </w:pPr>
    </w:p>
    <w:p w:rsidR="00FF7EC7" w:rsidRDefault="00FF7EC7" w:rsidP="00B9405D">
      <w:pPr>
        <w:jc w:val="right"/>
        <w:rPr>
          <w:sz w:val="28"/>
          <w:szCs w:val="28"/>
        </w:rPr>
      </w:pPr>
    </w:p>
    <w:p w:rsidR="00FF7EC7" w:rsidRDefault="00FF7EC7" w:rsidP="00B9405D">
      <w:pPr>
        <w:jc w:val="right"/>
        <w:rPr>
          <w:sz w:val="28"/>
          <w:szCs w:val="28"/>
        </w:rPr>
      </w:pPr>
    </w:p>
    <w:p w:rsidR="00FF7EC7" w:rsidRDefault="00FF7EC7" w:rsidP="00B9405D">
      <w:pPr>
        <w:jc w:val="right"/>
        <w:rPr>
          <w:sz w:val="28"/>
          <w:szCs w:val="28"/>
        </w:rPr>
      </w:pPr>
    </w:p>
    <w:p w:rsidR="00FF7EC7" w:rsidRDefault="00FF7EC7" w:rsidP="008D66A8">
      <w:pPr>
        <w:rPr>
          <w:sz w:val="28"/>
          <w:szCs w:val="28"/>
        </w:rPr>
      </w:pPr>
    </w:p>
    <w:p w:rsidR="00FF7EC7" w:rsidRDefault="00FF7EC7" w:rsidP="00B9405D">
      <w:pPr>
        <w:jc w:val="right"/>
        <w:rPr>
          <w:sz w:val="28"/>
          <w:szCs w:val="28"/>
        </w:rPr>
      </w:pPr>
    </w:p>
    <w:sectPr w:rsidR="00FF7EC7" w:rsidSect="00F36B33">
      <w:pgSz w:w="11906" w:h="16838"/>
      <w:pgMar w:top="1135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4065"/>
    <w:multiLevelType w:val="hybridMultilevel"/>
    <w:tmpl w:val="3B34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C0688"/>
    <w:multiLevelType w:val="hybridMultilevel"/>
    <w:tmpl w:val="D452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D32D66"/>
    <w:multiLevelType w:val="hybridMultilevel"/>
    <w:tmpl w:val="3D7C3DD0"/>
    <w:lvl w:ilvl="0" w:tplc="AB28B3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6DF55D8"/>
    <w:multiLevelType w:val="hybridMultilevel"/>
    <w:tmpl w:val="84C6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7F2CAA"/>
    <w:multiLevelType w:val="hybridMultilevel"/>
    <w:tmpl w:val="461E68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4F2AAA"/>
    <w:multiLevelType w:val="hybridMultilevel"/>
    <w:tmpl w:val="4EC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7F"/>
    <w:rsid w:val="0003034B"/>
    <w:rsid w:val="0008190A"/>
    <w:rsid w:val="000C123C"/>
    <w:rsid w:val="000C3B79"/>
    <w:rsid w:val="001A77D6"/>
    <w:rsid w:val="001B7213"/>
    <w:rsid w:val="00216505"/>
    <w:rsid w:val="002D3C5E"/>
    <w:rsid w:val="00316D6B"/>
    <w:rsid w:val="0032015A"/>
    <w:rsid w:val="003D2C58"/>
    <w:rsid w:val="00434AC7"/>
    <w:rsid w:val="004778D0"/>
    <w:rsid w:val="00490429"/>
    <w:rsid w:val="00491E90"/>
    <w:rsid w:val="004A2F7F"/>
    <w:rsid w:val="004E4FD1"/>
    <w:rsid w:val="00520271"/>
    <w:rsid w:val="005764A9"/>
    <w:rsid w:val="00582A83"/>
    <w:rsid w:val="0061672C"/>
    <w:rsid w:val="00647423"/>
    <w:rsid w:val="00791A62"/>
    <w:rsid w:val="00827D37"/>
    <w:rsid w:val="0087180C"/>
    <w:rsid w:val="008D19A3"/>
    <w:rsid w:val="008D66A8"/>
    <w:rsid w:val="00960F3E"/>
    <w:rsid w:val="009E5263"/>
    <w:rsid w:val="009F5E33"/>
    <w:rsid w:val="00A0509D"/>
    <w:rsid w:val="00A5117D"/>
    <w:rsid w:val="00A9015F"/>
    <w:rsid w:val="00A971A6"/>
    <w:rsid w:val="00AD78C5"/>
    <w:rsid w:val="00B00C2C"/>
    <w:rsid w:val="00B30770"/>
    <w:rsid w:val="00B478AA"/>
    <w:rsid w:val="00B9405D"/>
    <w:rsid w:val="00C4365D"/>
    <w:rsid w:val="00C83280"/>
    <w:rsid w:val="00CB00AB"/>
    <w:rsid w:val="00D01FA8"/>
    <w:rsid w:val="00E34402"/>
    <w:rsid w:val="00EA21D2"/>
    <w:rsid w:val="00EB1C7B"/>
    <w:rsid w:val="00EB63C7"/>
    <w:rsid w:val="00F36B33"/>
    <w:rsid w:val="00F86716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778D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86716"/>
    <w:pPr>
      <w:ind w:left="720"/>
      <w:contextualSpacing/>
    </w:pPr>
  </w:style>
  <w:style w:type="paragraph" w:styleId="NoSpacing">
    <w:name w:val="No Spacing"/>
    <w:uiPriority w:val="99"/>
    <w:qFormat/>
    <w:rsid w:val="00A971A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2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1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416</Words>
  <Characters>2377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2024-09-25T07:19:00Z</cp:lastPrinted>
  <dcterms:created xsi:type="dcterms:W3CDTF">2021-09-01T06:00:00Z</dcterms:created>
  <dcterms:modified xsi:type="dcterms:W3CDTF">2024-09-25T07:19:00Z</dcterms:modified>
</cp:coreProperties>
</file>