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B3" w:rsidRDefault="00E475B3" w:rsidP="00E475B3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475B3" w:rsidRDefault="00E475B3" w:rsidP="00E475B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475B3" w:rsidRDefault="00E475B3" w:rsidP="00E475B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475B3" w:rsidRDefault="00E475B3" w:rsidP="00E475B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E475B3" w:rsidRDefault="00E475B3" w:rsidP="00E475B3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E475B3" w:rsidRDefault="00E475B3" w:rsidP="00E475B3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75B3" w:rsidRDefault="00E475B3" w:rsidP="00E475B3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731573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7E5086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E026A9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B268B2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E026A9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797F0E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B268B2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554130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№ </w:t>
      </w:r>
      <w:r w:rsidR="007E5086">
        <w:rPr>
          <w:rFonts w:eastAsia="Lucida Sans Unicode"/>
          <w:kern w:val="2"/>
          <w:sz w:val="28"/>
          <w:szCs w:val="28"/>
          <w:lang w:eastAsia="hi-IN" w:bidi="hi-IN"/>
        </w:rPr>
        <w:t>126</w:t>
      </w:r>
    </w:p>
    <w:p w:rsidR="00E475B3" w:rsidRDefault="00E475B3" w:rsidP="00E475B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E475B3" w:rsidRDefault="00E475B3" w:rsidP="00E475B3">
      <w:pPr>
        <w:spacing w:line="216" w:lineRule="auto"/>
        <w:jc w:val="center"/>
        <w:rPr>
          <w:kern w:val="2"/>
          <w:sz w:val="28"/>
          <w:szCs w:val="28"/>
        </w:rPr>
      </w:pPr>
    </w:p>
    <w:p w:rsidR="006B604A" w:rsidRDefault="006B604A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6B604A" w:rsidRDefault="006B604A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Эффективное управление муниципальными финансами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6B604A" w:rsidRDefault="003C44B0" w:rsidP="00CF65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E026A9">
        <w:rPr>
          <w:color w:val="000000"/>
          <w:sz w:val="28"/>
          <w:szCs w:val="28"/>
        </w:rPr>
        <w:t xml:space="preserve">за </w:t>
      </w:r>
      <w:r w:rsidR="00B268B2">
        <w:rPr>
          <w:color w:val="000000"/>
          <w:sz w:val="28"/>
          <w:szCs w:val="28"/>
        </w:rPr>
        <w:t>6</w:t>
      </w:r>
      <w:r w:rsidR="00E026A9">
        <w:rPr>
          <w:color w:val="000000"/>
          <w:sz w:val="28"/>
          <w:szCs w:val="28"/>
        </w:rPr>
        <w:t xml:space="preserve"> месяцев </w:t>
      </w:r>
      <w:r w:rsidR="00B268B2">
        <w:rPr>
          <w:color w:val="000000"/>
          <w:sz w:val="28"/>
          <w:szCs w:val="28"/>
        </w:rPr>
        <w:t>20</w:t>
      </w:r>
      <w:r w:rsidR="00554130">
        <w:rPr>
          <w:color w:val="000000"/>
          <w:sz w:val="28"/>
          <w:szCs w:val="28"/>
        </w:rPr>
        <w:t>24</w:t>
      </w:r>
      <w:r w:rsidR="00E026A9">
        <w:rPr>
          <w:color w:val="000000"/>
          <w:sz w:val="28"/>
          <w:szCs w:val="28"/>
        </w:rPr>
        <w:t xml:space="preserve"> года</w:t>
      </w:r>
    </w:p>
    <w:p w:rsidR="003C44B0" w:rsidRPr="003F60E7" w:rsidRDefault="003C44B0" w:rsidP="00CF65E4">
      <w:pPr>
        <w:jc w:val="center"/>
        <w:rPr>
          <w:sz w:val="28"/>
          <w:szCs w:val="28"/>
        </w:rPr>
      </w:pPr>
    </w:p>
    <w:p w:rsidR="001C7C2A" w:rsidRPr="003F60E7" w:rsidRDefault="00CF65E4" w:rsidP="001C7C2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066336">
        <w:rPr>
          <w:sz w:val="28"/>
          <w:szCs w:val="28"/>
        </w:rPr>
        <w:t>28.02.2018 № 3</w:t>
      </w:r>
      <w:r w:rsidR="00B268B2">
        <w:rPr>
          <w:sz w:val="28"/>
          <w:szCs w:val="28"/>
        </w:rPr>
        <w:t>6</w:t>
      </w:r>
      <w:r w:rsidR="0006633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поселения</w:t>
      </w:r>
      <w:r w:rsidR="001C7C2A" w:rsidRPr="001C7C2A">
        <w:rPr>
          <w:sz w:val="28"/>
          <w:szCs w:val="28"/>
        </w:rPr>
        <w:t xml:space="preserve"> </w:t>
      </w:r>
      <w:r w:rsidR="001C7C2A">
        <w:rPr>
          <w:sz w:val="28"/>
          <w:szCs w:val="28"/>
        </w:rPr>
        <w:t>постановл</w:t>
      </w:r>
      <w:r w:rsidR="001C7C2A">
        <w:rPr>
          <w:sz w:val="28"/>
          <w:szCs w:val="28"/>
        </w:rPr>
        <w:t>я</w:t>
      </w:r>
      <w:r w:rsidR="001C7C2A">
        <w:rPr>
          <w:sz w:val="28"/>
          <w:szCs w:val="28"/>
        </w:rPr>
        <w:t>ет:</w:t>
      </w:r>
    </w:p>
    <w:p w:rsidR="00BC0281" w:rsidRPr="003F60E7" w:rsidRDefault="00BC0281" w:rsidP="001C7C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EE" w:rsidRPr="00A5442D" w:rsidRDefault="00BC0281" w:rsidP="00527FE8">
      <w:pPr>
        <w:autoSpaceDE w:val="0"/>
        <w:ind w:firstLine="708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6B604A">
        <w:rPr>
          <w:color w:val="000000"/>
          <w:sz w:val="28"/>
          <w:szCs w:val="28"/>
        </w:rPr>
        <w:t>Э</w:t>
      </w:r>
      <w:r w:rsidR="006B604A">
        <w:rPr>
          <w:color w:val="000000"/>
          <w:sz w:val="28"/>
          <w:szCs w:val="28"/>
        </w:rPr>
        <w:t>ф</w:t>
      </w:r>
      <w:r w:rsidR="006B604A">
        <w:rPr>
          <w:color w:val="000000"/>
          <w:sz w:val="28"/>
          <w:szCs w:val="28"/>
        </w:rPr>
        <w:t>фекти</w:t>
      </w:r>
      <w:r w:rsidR="006B604A">
        <w:rPr>
          <w:color w:val="000000"/>
          <w:sz w:val="28"/>
          <w:szCs w:val="28"/>
        </w:rPr>
        <w:t>в</w:t>
      </w:r>
      <w:r w:rsidR="006B604A">
        <w:rPr>
          <w:color w:val="000000"/>
          <w:sz w:val="28"/>
          <w:szCs w:val="28"/>
        </w:rPr>
        <w:t>ное управление муниципальными финансами</w:t>
      </w:r>
      <w:r w:rsidR="00A36F0E" w:rsidRPr="00A36F0E">
        <w:rPr>
          <w:color w:val="000000"/>
          <w:sz w:val="28"/>
          <w:szCs w:val="28"/>
        </w:rPr>
        <w:t xml:space="preserve">» </w:t>
      </w:r>
      <w:r w:rsidR="00E026A9">
        <w:rPr>
          <w:color w:val="000000"/>
          <w:sz w:val="28"/>
          <w:szCs w:val="28"/>
        </w:rPr>
        <w:t xml:space="preserve">за </w:t>
      </w:r>
      <w:r w:rsidR="00B268B2">
        <w:rPr>
          <w:color w:val="000000"/>
          <w:sz w:val="28"/>
          <w:szCs w:val="28"/>
        </w:rPr>
        <w:t>6</w:t>
      </w:r>
      <w:r w:rsidR="00E026A9">
        <w:rPr>
          <w:color w:val="000000"/>
          <w:sz w:val="28"/>
          <w:szCs w:val="28"/>
        </w:rPr>
        <w:t xml:space="preserve"> месяцев </w:t>
      </w:r>
      <w:r w:rsidR="00B268B2">
        <w:rPr>
          <w:color w:val="000000"/>
          <w:sz w:val="28"/>
          <w:szCs w:val="28"/>
        </w:rPr>
        <w:t>20</w:t>
      </w:r>
      <w:r w:rsidR="00554130">
        <w:rPr>
          <w:color w:val="000000"/>
          <w:sz w:val="28"/>
          <w:szCs w:val="28"/>
        </w:rPr>
        <w:t>24</w:t>
      </w:r>
      <w:r w:rsidR="00E026A9">
        <w:rPr>
          <w:color w:val="000000"/>
          <w:sz w:val="28"/>
          <w:szCs w:val="28"/>
        </w:rPr>
        <w:t xml:space="preserve"> года</w:t>
      </w:r>
      <w:r w:rsidR="00BE40EE">
        <w:rPr>
          <w:color w:val="000000"/>
          <w:sz w:val="28"/>
          <w:szCs w:val="28"/>
        </w:rPr>
        <w:t>, согласно приложению к настоящему постановл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нию.</w:t>
      </w:r>
    </w:p>
    <w:p w:rsidR="001C7C2A" w:rsidRPr="00335F33" w:rsidRDefault="001C7C2A" w:rsidP="001C7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 xml:space="preserve">ния. </w:t>
      </w:r>
    </w:p>
    <w:p w:rsidR="003C44B0" w:rsidRPr="00642501" w:rsidRDefault="001C7C2A" w:rsidP="003C4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3C44B0" w:rsidRPr="003F60E7">
        <w:rPr>
          <w:sz w:val="28"/>
          <w:szCs w:val="28"/>
        </w:rPr>
        <w:t>Контроль за</w:t>
      </w:r>
      <w:proofErr w:type="gramEnd"/>
      <w:r w:rsidR="003C44B0" w:rsidRPr="003F60E7">
        <w:rPr>
          <w:sz w:val="28"/>
          <w:szCs w:val="28"/>
        </w:rPr>
        <w:t xml:space="preserve"> выполнением </w:t>
      </w:r>
      <w:r w:rsidR="003C44B0">
        <w:rPr>
          <w:sz w:val="28"/>
          <w:szCs w:val="28"/>
        </w:rPr>
        <w:t xml:space="preserve">настоящего </w:t>
      </w:r>
      <w:r w:rsidR="003C44B0" w:rsidRPr="003F60E7">
        <w:rPr>
          <w:sz w:val="28"/>
          <w:szCs w:val="28"/>
        </w:rPr>
        <w:t xml:space="preserve">постановления </w:t>
      </w:r>
      <w:r w:rsidR="003C44B0">
        <w:rPr>
          <w:sz w:val="28"/>
          <w:szCs w:val="28"/>
        </w:rPr>
        <w:t xml:space="preserve">возложить </w:t>
      </w:r>
      <w:r w:rsidR="003C44B0" w:rsidRPr="00642501">
        <w:rPr>
          <w:sz w:val="28"/>
          <w:szCs w:val="28"/>
        </w:rPr>
        <w:t>на заведующего сектором</w:t>
      </w:r>
      <w:r w:rsidR="00731573">
        <w:rPr>
          <w:sz w:val="28"/>
          <w:szCs w:val="28"/>
        </w:rPr>
        <w:t xml:space="preserve"> экономики и финансов Е.Я Астахова</w:t>
      </w:r>
      <w:r w:rsidR="003C44B0" w:rsidRPr="00642501">
        <w:rPr>
          <w:sz w:val="28"/>
          <w:szCs w:val="28"/>
        </w:rPr>
        <w:t>.</w:t>
      </w:r>
    </w:p>
    <w:p w:rsidR="00BC0281" w:rsidRDefault="00BC0281" w:rsidP="003C44B0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2151D3" w:rsidRDefault="00780C5D" w:rsidP="00780C5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780C5D" w:rsidRDefault="00780C5D" w:rsidP="00780C5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51D3">
        <w:rPr>
          <w:sz w:val="28"/>
          <w:szCs w:val="28"/>
        </w:rPr>
        <w:tab/>
      </w:r>
      <w:r w:rsidR="002151D3">
        <w:rPr>
          <w:sz w:val="28"/>
          <w:szCs w:val="28"/>
        </w:rPr>
        <w:tab/>
      </w:r>
      <w:r w:rsidR="002151D3">
        <w:rPr>
          <w:sz w:val="28"/>
          <w:szCs w:val="28"/>
        </w:rPr>
        <w:tab/>
      </w:r>
      <w:r>
        <w:rPr>
          <w:sz w:val="28"/>
          <w:szCs w:val="28"/>
        </w:rPr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780C5D" w:rsidRDefault="00780C5D" w:rsidP="00780C5D">
      <w:pPr>
        <w:rPr>
          <w:sz w:val="28"/>
          <w:szCs w:val="28"/>
        </w:rPr>
      </w:pPr>
    </w:p>
    <w:p w:rsidR="00721DC1" w:rsidRDefault="00721DC1" w:rsidP="00B268B2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</w:rPr>
      </w:pPr>
    </w:p>
    <w:p w:rsidR="00A10EBA" w:rsidRDefault="00A10EBA" w:rsidP="009E36A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E5086" w:rsidRDefault="007E5086" w:rsidP="009E36A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E5086" w:rsidRDefault="007E5086" w:rsidP="009E36A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E5086" w:rsidRDefault="007E5086" w:rsidP="009E36A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7E5086" w:rsidRPr="009E36AC" w:rsidRDefault="007E5086" w:rsidP="009E36A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151D3" w:rsidRDefault="001C7C2A" w:rsidP="00AA50A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</w:t>
      </w:r>
    </w:p>
    <w:p w:rsidR="001C7C2A" w:rsidRDefault="001C7C2A" w:rsidP="001C7C2A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2151D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1C7C2A" w:rsidRDefault="001C7C2A" w:rsidP="001C7C2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1C7C2A" w:rsidRDefault="00B57095" w:rsidP="001C7C2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086">
        <w:rPr>
          <w:sz w:val="28"/>
          <w:szCs w:val="28"/>
        </w:rPr>
        <w:t>12</w:t>
      </w:r>
      <w:r w:rsidR="00A10EBA">
        <w:rPr>
          <w:sz w:val="28"/>
          <w:szCs w:val="28"/>
        </w:rPr>
        <w:t>.0</w:t>
      </w:r>
      <w:r w:rsidR="00B268B2">
        <w:rPr>
          <w:sz w:val="28"/>
          <w:szCs w:val="28"/>
        </w:rPr>
        <w:t>7</w:t>
      </w:r>
      <w:r w:rsidR="002151D3">
        <w:rPr>
          <w:sz w:val="28"/>
          <w:szCs w:val="28"/>
        </w:rPr>
        <w:t>.</w:t>
      </w:r>
      <w:r w:rsidR="00B268B2">
        <w:rPr>
          <w:sz w:val="28"/>
          <w:szCs w:val="28"/>
        </w:rPr>
        <w:t>20</w:t>
      </w:r>
      <w:r w:rsidR="00554130">
        <w:rPr>
          <w:sz w:val="28"/>
          <w:szCs w:val="28"/>
        </w:rPr>
        <w:t>24</w:t>
      </w:r>
      <w:r w:rsidR="001C7C2A">
        <w:rPr>
          <w:sz w:val="28"/>
          <w:szCs w:val="28"/>
        </w:rPr>
        <w:t xml:space="preserve">  № </w:t>
      </w:r>
      <w:r w:rsidR="007E5086">
        <w:rPr>
          <w:sz w:val="28"/>
          <w:szCs w:val="28"/>
        </w:rPr>
        <w:t>126</w:t>
      </w:r>
    </w:p>
    <w:p w:rsidR="00B268B2" w:rsidRDefault="00B268B2" w:rsidP="001C7C2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7C2A" w:rsidRPr="00045E55" w:rsidRDefault="001C7C2A" w:rsidP="001C7C2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45E55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045E55" w:rsidRDefault="001C7C2A" w:rsidP="001C7C2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45E55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045E55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045E55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 </w:t>
      </w:r>
    </w:p>
    <w:p w:rsidR="001C7C2A" w:rsidRPr="00045E55" w:rsidRDefault="001C7C2A" w:rsidP="00045E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45E55">
        <w:rPr>
          <w:rFonts w:eastAsia="Calibri"/>
          <w:sz w:val="28"/>
          <w:szCs w:val="28"/>
          <w:lang w:eastAsia="en-US"/>
        </w:rPr>
        <w:t>бюджета сельск</w:t>
      </w:r>
      <w:r w:rsidRPr="00045E55">
        <w:rPr>
          <w:rFonts w:eastAsia="Calibri"/>
          <w:sz w:val="28"/>
          <w:szCs w:val="28"/>
          <w:lang w:eastAsia="en-US"/>
        </w:rPr>
        <w:t>о</w:t>
      </w:r>
      <w:r w:rsidRPr="00045E55">
        <w:rPr>
          <w:rFonts w:eastAsia="Calibri"/>
          <w:sz w:val="28"/>
          <w:szCs w:val="28"/>
          <w:lang w:eastAsia="en-US"/>
        </w:rPr>
        <w:t>го поселения</w:t>
      </w:r>
      <w:r w:rsidR="00045E55">
        <w:rPr>
          <w:rFonts w:eastAsia="Calibri"/>
          <w:sz w:val="28"/>
          <w:szCs w:val="28"/>
          <w:lang w:eastAsia="en-US"/>
        </w:rPr>
        <w:t xml:space="preserve"> </w:t>
      </w:r>
      <w:r w:rsidRPr="00045E55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045E55" w:rsidRDefault="001C7C2A" w:rsidP="001C7C2A">
      <w:pPr>
        <w:jc w:val="center"/>
        <w:rPr>
          <w:sz w:val="28"/>
          <w:szCs w:val="28"/>
        </w:rPr>
      </w:pPr>
      <w:r w:rsidRPr="00045E55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045E55">
        <w:rPr>
          <w:rFonts w:eastAsia="Calibri"/>
          <w:b/>
          <w:sz w:val="28"/>
          <w:szCs w:val="28"/>
          <w:lang w:eastAsia="en-US"/>
        </w:rPr>
        <w:t xml:space="preserve"> </w:t>
      </w:r>
      <w:r w:rsidR="00045E55">
        <w:rPr>
          <w:sz w:val="28"/>
          <w:szCs w:val="28"/>
        </w:rPr>
        <w:t>Каменно-Балковского</w:t>
      </w:r>
      <w:r w:rsidRPr="00045E55">
        <w:rPr>
          <w:sz w:val="28"/>
          <w:szCs w:val="28"/>
        </w:rPr>
        <w:t xml:space="preserve"> сельского поселения </w:t>
      </w:r>
    </w:p>
    <w:p w:rsidR="001C7C2A" w:rsidRPr="00045E55" w:rsidRDefault="001C7C2A" w:rsidP="00045E55">
      <w:pPr>
        <w:jc w:val="center"/>
        <w:rPr>
          <w:sz w:val="28"/>
          <w:szCs w:val="28"/>
        </w:rPr>
      </w:pPr>
      <w:r w:rsidRPr="00045E55">
        <w:rPr>
          <w:sz w:val="28"/>
          <w:szCs w:val="28"/>
        </w:rPr>
        <w:t>Орловск</w:t>
      </w:r>
      <w:r w:rsidRPr="00045E55">
        <w:rPr>
          <w:sz w:val="28"/>
          <w:szCs w:val="28"/>
        </w:rPr>
        <w:t>о</w:t>
      </w:r>
      <w:r w:rsidRPr="00045E55">
        <w:rPr>
          <w:sz w:val="28"/>
          <w:szCs w:val="28"/>
        </w:rPr>
        <w:t xml:space="preserve">го района </w:t>
      </w:r>
      <w:r w:rsidRPr="00045E55">
        <w:rPr>
          <w:rFonts w:eastAsia="Calibri"/>
          <w:sz w:val="28"/>
          <w:szCs w:val="28"/>
          <w:lang w:eastAsia="en-US"/>
        </w:rPr>
        <w:t>«Эффективное управление муниципальными финансами»</w:t>
      </w:r>
    </w:p>
    <w:p w:rsidR="001C7C2A" w:rsidRPr="00045E55" w:rsidRDefault="00045E55" w:rsidP="001C7C2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</w:t>
      </w:r>
      <w:r w:rsidR="00B268B2">
        <w:rPr>
          <w:rFonts w:eastAsia="Calibri"/>
          <w:sz w:val="28"/>
          <w:szCs w:val="28"/>
          <w:lang w:eastAsia="en-US"/>
        </w:rPr>
        <w:t>6</w:t>
      </w:r>
      <w:r w:rsidR="00721DC1">
        <w:rPr>
          <w:rFonts w:eastAsia="Calibri"/>
          <w:sz w:val="28"/>
          <w:szCs w:val="28"/>
          <w:lang w:eastAsia="en-US"/>
        </w:rPr>
        <w:t xml:space="preserve"> месяцев </w:t>
      </w:r>
      <w:r w:rsidR="00B268B2">
        <w:rPr>
          <w:rFonts w:eastAsia="Calibri"/>
          <w:sz w:val="28"/>
          <w:szCs w:val="28"/>
          <w:lang w:eastAsia="en-US"/>
        </w:rPr>
        <w:t>20</w:t>
      </w:r>
      <w:r w:rsidR="00554130">
        <w:rPr>
          <w:rFonts w:eastAsia="Calibri"/>
          <w:sz w:val="28"/>
          <w:szCs w:val="28"/>
          <w:lang w:eastAsia="en-US"/>
        </w:rPr>
        <w:t>24</w:t>
      </w:r>
      <w:r w:rsidR="001C7C2A" w:rsidRPr="00045E55">
        <w:rPr>
          <w:rFonts w:eastAsia="Calibri"/>
          <w:sz w:val="28"/>
          <w:szCs w:val="28"/>
          <w:lang w:eastAsia="en-US"/>
        </w:rPr>
        <w:t xml:space="preserve"> г.</w:t>
      </w:r>
    </w:p>
    <w:p w:rsidR="001C7C2A" w:rsidRPr="00DC0335" w:rsidRDefault="001C7C2A" w:rsidP="001C7C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11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8"/>
        <w:gridCol w:w="2812"/>
        <w:gridCol w:w="2739"/>
        <w:gridCol w:w="1698"/>
        <w:gridCol w:w="1286"/>
      </w:tblGrid>
      <w:tr w:rsidR="001C7C2A" w:rsidRPr="00DC0335" w:rsidTr="00045E55">
        <w:trPr>
          <w:trHeight w:val="418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Статус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Наименование       </w:t>
            </w:r>
            <w:r w:rsidRPr="00045E55">
              <w:rPr>
                <w:sz w:val="24"/>
                <w:szCs w:val="24"/>
              </w:rPr>
              <w:br/>
              <w:t xml:space="preserve">муниципальной     </w:t>
            </w:r>
            <w:r w:rsidRPr="00045E55">
              <w:rPr>
                <w:sz w:val="24"/>
                <w:szCs w:val="24"/>
              </w:rPr>
              <w:br/>
              <w:t xml:space="preserve"> программы, подпр</w:t>
            </w:r>
            <w:r w:rsidRPr="00045E55">
              <w:rPr>
                <w:sz w:val="24"/>
                <w:szCs w:val="24"/>
              </w:rPr>
              <w:t>о</w:t>
            </w:r>
            <w:r w:rsidRPr="00045E55">
              <w:rPr>
                <w:sz w:val="24"/>
                <w:szCs w:val="24"/>
              </w:rPr>
              <w:t xml:space="preserve">граммы </w:t>
            </w:r>
            <w:r w:rsidRPr="00045E55">
              <w:rPr>
                <w:sz w:val="24"/>
                <w:szCs w:val="24"/>
              </w:rPr>
              <w:br/>
              <w:t xml:space="preserve">муниципальной     </w:t>
            </w:r>
            <w:r w:rsidRPr="00045E55">
              <w:rPr>
                <w:sz w:val="24"/>
                <w:szCs w:val="24"/>
              </w:rPr>
              <w:br/>
              <w:t>программы,</w:t>
            </w:r>
          </w:p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основного мероприятия,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Источники </w:t>
            </w:r>
          </w:p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финансир</w:t>
            </w:r>
            <w:r w:rsidRPr="00045E55">
              <w:rPr>
                <w:sz w:val="24"/>
                <w:szCs w:val="24"/>
              </w:rPr>
              <w:t>о</w:t>
            </w:r>
            <w:r w:rsidRPr="00045E55">
              <w:rPr>
                <w:sz w:val="24"/>
                <w:szCs w:val="24"/>
              </w:rPr>
              <w:t>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5" w:rsidRDefault="00045E55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="001C7C2A" w:rsidRPr="00045E55">
              <w:rPr>
                <w:sz w:val="24"/>
                <w:szCs w:val="24"/>
              </w:rPr>
              <w:t>расх</w:t>
            </w:r>
            <w:r w:rsidR="001C7C2A" w:rsidRPr="00045E55">
              <w:rPr>
                <w:sz w:val="24"/>
                <w:szCs w:val="24"/>
              </w:rPr>
              <w:t>о</w:t>
            </w:r>
            <w:r w:rsidR="001C7C2A" w:rsidRPr="00045E55">
              <w:rPr>
                <w:sz w:val="24"/>
                <w:szCs w:val="24"/>
              </w:rPr>
              <w:t>дов, пред</w:t>
            </w:r>
            <w:r w:rsidR="001C7C2A" w:rsidRPr="00045E55">
              <w:rPr>
                <w:sz w:val="24"/>
                <w:szCs w:val="24"/>
              </w:rPr>
              <w:t>у</w:t>
            </w:r>
            <w:r w:rsidR="001C7C2A" w:rsidRPr="00045E55">
              <w:rPr>
                <w:sz w:val="24"/>
                <w:szCs w:val="24"/>
              </w:rPr>
              <w:t>смотренных муниципал</w:t>
            </w:r>
            <w:r w:rsidR="001C7C2A" w:rsidRPr="00045E55">
              <w:rPr>
                <w:sz w:val="24"/>
                <w:szCs w:val="24"/>
              </w:rPr>
              <w:t>ь</w:t>
            </w:r>
            <w:r w:rsidR="001C7C2A" w:rsidRPr="00045E55">
              <w:rPr>
                <w:sz w:val="24"/>
                <w:szCs w:val="24"/>
              </w:rPr>
              <w:t>ной програ</w:t>
            </w:r>
            <w:r w:rsidR="001C7C2A" w:rsidRPr="00045E55">
              <w:rPr>
                <w:sz w:val="24"/>
                <w:szCs w:val="24"/>
              </w:rPr>
              <w:t>м</w:t>
            </w:r>
            <w:r w:rsidR="001C7C2A" w:rsidRPr="00045E55">
              <w:rPr>
                <w:sz w:val="24"/>
                <w:szCs w:val="24"/>
              </w:rPr>
              <w:t xml:space="preserve">мой </w:t>
            </w:r>
          </w:p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(тыс. 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Фактич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ские ра</w:t>
            </w:r>
            <w:r w:rsidRPr="00045E55">
              <w:rPr>
                <w:sz w:val="24"/>
                <w:szCs w:val="24"/>
              </w:rPr>
              <w:t>с</w:t>
            </w:r>
            <w:r w:rsidRPr="00045E55">
              <w:rPr>
                <w:sz w:val="24"/>
                <w:szCs w:val="24"/>
              </w:rPr>
              <w:t xml:space="preserve">ходы (тыс. руб.) </w:t>
            </w:r>
          </w:p>
        </w:tc>
      </w:tr>
      <w:tr w:rsidR="001C7C2A" w:rsidRPr="00DC0335" w:rsidTr="00045E55">
        <w:trPr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5</w:t>
            </w:r>
          </w:p>
        </w:tc>
      </w:tr>
      <w:tr w:rsidR="0017544E" w:rsidRPr="00DC0335" w:rsidTr="00045E55">
        <w:trPr>
          <w:trHeight w:val="320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Муниц</w:t>
            </w:r>
            <w:r w:rsidRPr="00045E55">
              <w:rPr>
                <w:sz w:val="24"/>
                <w:szCs w:val="24"/>
              </w:rPr>
              <w:t>и</w:t>
            </w:r>
            <w:r w:rsidRPr="00045E55">
              <w:rPr>
                <w:sz w:val="24"/>
                <w:szCs w:val="24"/>
              </w:rPr>
              <w:t xml:space="preserve">пальная </w:t>
            </w:r>
            <w:r w:rsidRPr="00045E55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rFonts w:eastAsia="Calibri"/>
                <w:sz w:val="24"/>
                <w:szCs w:val="24"/>
                <w:lang w:eastAsia="en-US"/>
              </w:rPr>
              <w:t>«Эффективное управл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ние муниципал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ными финансами»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2715,0</w:t>
            </w:r>
          </w:p>
        </w:tc>
      </w:tr>
      <w:tr w:rsidR="00B57095" w:rsidRPr="00DC0335" w:rsidTr="00045E55">
        <w:trPr>
          <w:trHeight w:val="309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95" w:rsidRPr="00045E55" w:rsidRDefault="00B57095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95" w:rsidRPr="00045E55" w:rsidRDefault="00B57095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CB3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CB3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</w:tr>
      <w:tr w:rsidR="00B57095" w:rsidRPr="00DC0335" w:rsidTr="00045E55">
        <w:trPr>
          <w:trHeight w:val="387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95" w:rsidRPr="00045E55" w:rsidRDefault="00B57095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95" w:rsidRPr="00045E55" w:rsidRDefault="00B57095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CB3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5" w:rsidRPr="00045E55" w:rsidRDefault="00B57095" w:rsidP="00CB3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7544E" w:rsidRPr="00DC0335" w:rsidTr="00045E55">
        <w:trPr>
          <w:trHeight w:val="317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4E" w:rsidRPr="00045E55" w:rsidRDefault="0017544E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4E" w:rsidRPr="00045E55" w:rsidRDefault="0017544E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бюджет  сельского пос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ления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2715,0</w:t>
            </w:r>
          </w:p>
        </w:tc>
      </w:tr>
      <w:tr w:rsidR="001C7C2A" w:rsidRPr="00DC0335" w:rsidTr="00045E55">
        <w:trPr>
          <w:trHeight w:val="320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Подпрогра</w:t>
            </w:r>
            <w:r w:rsidRPr="00045E55">
              <w:rPr>
                <w:sz w:val="24"/>
                <w:szCs w:val="24"/>
              </w:rPr>
              <w:t>м</w:t>
            </w:r>
            <w:r w:rsidRPr="00045E55">
              <w:rPr>
                <w:sz w:val="24"/>
                <w:szCs w:val="24"/>
              </w:rPr>
              <w:t xml:space="preserve">ма 1 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color w:val="000000"/>
                <w:sz w:val="24"/>
                <w:szCs w:val="24"/>
              </w:rPr>
              <w:t>«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Долгосрочное финанс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вое план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рование</w:t>
            </w:r>
            <w:r w:rsidRPr="00045E5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328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89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334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бюджет сельского пос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ления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7544E" w:rsidRPr="00DC0335" w:rsidTr="00045E55">
        <w:trPr>
          <w:trHeight w:val="243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Подпрогра</w:t>
            </w:r>
            <w:r w:rsidRPr="00045E55">
              <w:rPr>
                <w:sz w:val="24"/>
                <w:szCs w:val="24"/>
              </w:rPr>
              <w:t>м</w:t>
            </w:r>
            <w:r w:rsidRPr="00045E55">
              <w:rPr>
                <w:sz w:val="24"/>
                <w:szCs w:val="24"/>
              </w:rPr>
              <w:t>ма 2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45E55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Нормативно-методическое обеспеч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ние и организация бю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045E55">
              <w:rPr>
                <w:rFonts w:eastAsia="Calibri"/>
                <w:sz w:val="24"/>
                <w:szCs w:val="24"/>
                <w:lang w:eastAsia="en-US"/>
              </w:rPr>
              <w:t>жетного процесса</w:t>
            </w:r>
            <w:r w:rsidRPr="00045E55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17544E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2715,0</w:t>
            </w:r>
          </w:p>
        </w:tc>
      </w:tr>
      <w:tr w:rsidR="00A10EBA" w:rsidRPr="00DC0335" w:rsidTr="00045E55">
        <w:trPr>
          <w:trHeight w:val="195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C623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C623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</w:tr>
      <w:tr w:rsidR="00A10EBA" w:rsidRPr="00DC0335" w:rsidTr="00045E55">
        <w:trPr>
          <w:trHeight w:val="321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C62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A" w:rsidRPr="00045E55" w:rsidRDefault="00A10EBA" w:rsidP="00C62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B268B2" w:rsidRPr="00DC0335" w:rsidTr="00045E55">
        <w:trPr>
          <w:trHeight w:val="390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2" w:rsidRPr="00045E55" w:rsidRDefault="00B268B2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2" w:rsidRPr="00045E55" w:rsidRDefault="00B268B2" w:rsidP="00D20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2" w:rsidRPr="00045E55" w:rsidRDefault="00B268B2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бюджет сельского пос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2" w:rsidRPr="00045E55" w:rsidRDefault="0017544E" w:rsidP="00901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2" w:rsidRPr="00045E55" w:rsidRDefault="0017544E" w:rsidP="00901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2715,0</w:t>
            </w:r>
          </w:p>
        </w:tc>
      </w:tr>
      <w:tr w:rsidR="001C7C2A" w:rsidRPr="00DC0335" w:rsidTr="00045E55">
        <w:trPr>
          <w:trHeight w:val="325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Подпрогра</w:t>
            </w:r>
            <w:r w:rsidRPr="00045E55">
              <w:rPr>
                <w:sz w:val="24"/>
                <w:szCs w:val="24"/>
              </w:rPr>
              <w:t>м</w:t>
            </w:r>
            <w:r w:rsidRPr="00045E55">
              <w:rPr>
                <w:sz w:val="24"/>
                <w:szCs w:val="24"/>
              </w:rPr>
              <w:t>ма 3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 «Управление муниц</w:t>
            </w:r>
            <w:r w:rsidRPr="00045E55">
              <w:rPr>
                <w:sz w:val="24"/>
                <w:szCs w:val="24"/>
              </w:rPr>
              <w:t>и</w:t>
            </w:r>
            <w:r w:rsidRPr="00045E55">
              <w:rPr>
                <w:sz w:val="24"/>
                <w:szCs w:val="24"/>
              </w:rPr>
              <w:t xml:space="preserve">пальным долгом </w:t>
            </w:r>
            <w:r w:rsidR="00045E55">
              <w:rPr>
                <w:sz w:val="24"/>
                <w:szCs w:val="24"/>
              </w:rPr>
              <w:t>Каме</w:t>
            </w:r>
            <w:r w:rsidR="00045E55">
              <w:rPr>
                <w:sz w:val="24"/>
                <w:szCs w:val="24"/>
              </w:rPr>
              <w:t>н</w:t>
            </w:r>
            <w:r w:rsidR="00045E55">
              <w:rPr>
                <w:sz w:val="24"/>
                <w:szCs w:val="24"/>
              </w:rPr>
              <w:t>но-Балковского</w:t>
            </w:r>
            <w:r w:rsidRPr="00045E55">
              <w:rPr>
                <w:sz w:val="24"/>
                <w:szCs w:val="24"/>
              </w:rPr>
              <w:t xml:space="preserve"> сельск</w:t>
            </w:r>
            <w:r w:rsidRPr="00045E55">
              <w:rPr>
                <w:sz w:val="24"/>
                <w:szCs w:val="24"/>
              </w:rPr>
              <w:t>о</w:t>
            </w:r>
            <w:r w:rsidRPr="00045E55">
              <w:rPr>
                <w:sz w:val="24"/>
                <w:szCs w:val="24"/>
              </w:rPr>
              <w:t>го п</w:t>
            </w:r>
            <w:r w:rsidRPr="00045E55">
              <w:rPr>
                <w:sz w:val="24"/>
                <w:szCs w:val="24"/>
              </w:rPr>
              <w:t>о</w:t>
            </w:r>
            <w:r w:rsidRPr="00045E55">
              <w:rPr>
                <w:sz w:val="24"/>
                <w:szCs w:val="24"/>
              </w:rPr>
              <w:t>селе</w:t>
            </w:r>
            <w:r w:rsidR="00045E55">
              <w:rPr>
                <w:sz w:val="24"/>
                <w:szCs w:val="24"/>
              </w:rPr>
              <w:t>ния</w:t>
            </w:r>
            <w:r w:rsidRPr="00045E55">
              <w:rPr>
                <w:sz w:val="24"/>
                <w:szCs w:val="24"/>
              </w:rPr>
              <w:t xml:space="preserve"> Орловского ра</w:t>
            </w:r>
            <w:r w:rsidRPr="00045E55">
              <w:rPr>
                <w:sz w:val="24"/>
                <w:szCs w:val="24"/>
              </w:rPr>
              <w:t>й</w:t>
            </w:r>
            <w:r w:rsidRPr="00045E55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88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302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63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бюджет сельского пос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ления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73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Подпрогра</w:t>
            </w:r>
            <w:r w:rsidRPr="00045E55">
              <w:rPr>
                <w:sz w:val="24"/>
                <w:szCs w:val="24"/>
              </w:rPr>
              <w:t>м</w:t>
            </w:r>
            <w:r w:rsidRPr="00045E55">
              <w:rPr>
                <w:sz w:val="24"/>
                <w:szCs w:val="24"/>
              </w:rPr>
              <w:t>ма 4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«Внедрение и развитие муниципальной интегр</w:t>
            </w:r>
            <w:r w:rsidRPr="00045E55">
              <w:rPr>
                <w:sz w:val="24"/>
                <w:szCs w:val="24"/>
              </w:rPr>
              <w:t>и</w:t>
            </w:r>
            <w:r w:rsidRPr="00045E55">
              <w:rPr>
                <w:sz w:val="24"/>
                <w:szCs w:val="24"/>
              </w:rPr>
              <w:t>рованной информацио</w:t>
            </w:r>
            <w:r w:rsidRPr="00045E55">
              <w:rPr>
                <w:sz w:val="24"/>
                <w:szCs w:val="24"/>
              </w:rPr>
              <w:t>н</w:t>
            </w:r>
            <w:r w:rsidRPr="00045E55">
              <w:rPr>
                <w:sz w:val="24"/>
                <w:szCs w:val="24"/>
              </w:rPr>
              <w:t>ной сист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мы управления общественными фина</w:t>
            </w:r>
            <w:r w:rsidRPr="00045E55">
              <w:rPr>
                <w:sz w:val="24"/>
                <w:szCs w:val="24"/>
              </w:rPr>
              <w:t>н</w:t>
            </w:r>
            <w:r w:rsidRPr="00045E55">
              <w:rPr>
                <w:sz w:val="24"/>
                <w:szCs w:val="24"/>
              </w:rPr>
              <w:t>сами «Электронный бюджет»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5E55">
              <w:rPr>
                <w:b/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193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69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  <w:tr w:rsidR="001C7C2A" w:rsidRPr="00DC0335" w:rsidTr="00045E55">
        <w:trPr>
          <w:trHeight w:val="265"/>
          <w:jc w:val="center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A" w:rsidRPr="00045E55" w:rsidRDefault="001C7C2A" w:rsidP="00D200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бюджет сельского пос</w:t>
            </w:r>
            <w:r w:rsidRPr="00045E55">
              <w:rPr>
                <w:sz w:val="24"/>
                <w:szCs w:val="24"/>
              </w:rPr>
              <w:t>е</w:t>
            </w:r>
            <w:r w:rsidRPr="00045E55">
              <w:rPr>
                <w:sz w:val="24"/>
                <w:szCs w:val="24"/>
              </w:rPr>
              <w:t>ления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A" w:rsidRPr="00045E55" w:rsidRDefault="001C7C2A" w:rsidP="00D2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5E55">
              <w:rPr>
                <w:sz w:val="24"/>
                <w:szCs w:val="24"/>
              </w:rPr>
              <w:t>-</w:t>
            </w:r>
          </w:p>
        </w:tc>
      </w:tr>
    </w:tbl>
    <w:p w:rsidR="00BE40EE" w:rsidRDefault="00BE40EE" w:rsidP="00B268B2">
      <w:pPr>
        <w:rPr>
          <w:sz w:val="28"/>
          <w:szCs w:val="28"/>
        </w:rPr>
        <w:sectPr w:rsidR="00BE40EE" w:rsidSect="002151D3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2151D3" w:rsidRDefault="009B24B4" w:rsidP="009B24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 </w:t>
      </w:r>
    </w:p>
    <w:p w:rsidR="009B24B4" w:rsidRDefault="009B24B4" w:rsidP="009B24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2151D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9B24B4" w:rsidRDefault="009B24B4" w:rsidP="009B24B4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9B24B4" w:rsidRDefault="009B24B4" w:rsidP="009B24B4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24B4" w:rsidRDefault="00CC362F" w:rsidP="009B24B4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086">
        <w:rPr>
          <w:sz w:val="28"/>
          <w:szCs w:val="28"/>
        </w:rPr>
        <w:t>12</w:t>
      </w:r>
      <w:r w:rsidR="002151D3">
        <w:rPr>
          <w:sz w:val="28"/>
          <w:szCs w:val="28"/>
        </w:rPr>
        <w:t>.0</w:t>
      </w:r>
      <w:r w:rsidR="00B268B2">
        <w:rPr>
          <w:sz w:val="28"/>
          <w:szCs w:val="28"/>
        </w:rPr>
        <w:t>7</w:t>
      </w:r>
      <w:r w:rsidR="002151D3">
        <w:rPr>
          <w:sz w:val="28"/>
          <w:szCs w:val="28"/>
        </w:rPr>
        <w:t>.</w:t>
      </w:r>
      <w:r w:rsidR="00B268B2">
        <w:rPr>
          <w:sz w:val="28"/>
          <w:szCs w:val="28"/>
        </w:rPr>
        <w:t>20</w:t>
      </w:r>
      <w:r w:rsidR="00554130">
        <w:rPr>
          <w:sz w:val="28"/>
          <w:szCs w:val="28"/>
        </w:rPr>
        <w:t>24</w:t>
      </w:r>
      <w:r w:rsidR="009B24B4">
        <w:rPr>
          <w:sz w:val="28"/>
          <w:szCs w:val="28"/>
        </w:rPr>
        <w:t xml:space="preserve">  № </w:t>
      </w:r>
      <w:r w:rsidR="007E5086">
        <w:rPr>
          <w:sz w:val="28"/>
          <w:szCs w:val="28"/>
        </w:rPr>
        <w:t>126</w:t>
      </w:r>
    </w:p>
    <w:p w:rsidR="00F753D1" w:rsidRDefault="0003443E" w:rsidP="00F753D1">
      <w:pPr>
        <w:jc w:val="center"/>
        <w:rPr>
          <w:color w:val="000000"/>
          <w:sz w:val="28"/>
          <w:szCs w:val="28"/>
        </w:rPr>
      </w:pPr>
      <w:r w:rsidRPr="0003443E">
        <w:rPr>
          <w:sz w:val="28"/>
          <w:szCs w:val="28"/>
        </w:rPr>
        <w:t xml:space="preserve">Отчет об </w:t>
      </w:r>
      <w:proofErr w:type="gramStart"/>
      <w:r w:rsidRPr="0003443E">
        <w:rPr>
          <w:sz w:val="28"/>
          <w:szCs w:val="28"/>
        </w:rPr>
        <w:t>исполнении</w:t>
      </w:r>
      <w:proofErr w:type="gramEnd"/>
      <w:r w:rsidRPr="0003443E">
        <w:rPr>
          <w:sz w:val="28"/>
          <w:szCs w:val="28"/>
        </w:rPr>
        <w:t xml:space="preserve"> плана  реализации муниципальной программы: «</w:t>
      </w:r>
      <w:r w:rsidRPr="0003443E">
        <w:rPr>
          <w:color w:val="000000"/>
          <w:sz w:val="28"/>
          <w:szCs w:val="28"/>
        </w:rPr>
        <w:t>Эффективное управление муниципальными финансами»</w:t>
      </w:r>
      <w:r w:rsidR="00857683">
        <w:rPr>
          <w:sz w:val="28"/>
          <w:szCs w:val="28"/>
        </w:rPr>
        <w:t xml:space="preserve"> </w:t>
      </w:r>
      <w:r w:rsidR="00F753D1">
        <w:rPr>
          <w:color w:val="000000"/>
          <w:sz w:val="28"/>
          <w:szCs w:val="28"/>
        </w:rPr>
        <w:t xml:space="preserve">по результатам </w:t>
      </w:r>
      <w:r w:rsidR="00E026A9">
        <w:rPr>
          <w:color w:val="000000"/>
          <w:sz w:val="28"/>
          <w:szCs w:val="28"/>
        </w:rPr>
        <w:t xml:space="preserve">за </w:t>
      </w:r>
      <w:r w:rsidR="00B268B2">
        <w:rPr>
          <w:color w:val="000000"/>
          <w:sz w:val="28"/>
          <w:szCs w:val="28"/>
        </w:rPr>
        <w:t>6</w:t>
      </w:r>
      <w:r w:rsidR="00E026A9">
        <w:rPr>
          <w:color w:val="000000"/>
          <w:sz w:val="28"/>
          <w:szCs w:val="28"/>
        </w:rPr>
        <w:t xml:space="preserve"> месяцев </w:t>
      </w:r>
      <w:r w:rsidR="00B268B2">
        <w:rPr>
          <w:color w:val="000000"/>
          <w:sz w:val="28"/>
          <w:szCs w:val="28"/>
        </w:rPr>
        <w:t>20</w:t>
      </w:r>
      <w:r w:rsidR="00554130">
        <w:rPr>
          <w:color w:val="000000"/>
          <w:sz w:val="28"/>
          <w:szCs w:val="28"/>
        </w:rPr>
        <w:t>24</w:t>
      </w:r>
      <w:r w:rsidR="00E026A9">
        <w:rPr>
          <w:color w:val="000000"/>
          <w:sz w:val="28"/>
          <w:szCs w:val="28"/>
        </w:rPr>
        <w:t xml:space="preserve"> года</w:t>
      </w:r>
    </w:p>
    <w:tbl>
      <w:tblPr>
        <w:tblW w:w="15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2976"/>
        <w:gridCol w:w="1560"/>
        <w:gridCol w:w="1559"/>
        <w:gridCol w:w="1560"/>
        <w:gridCol w:w="1276"/>
        <w:gridCol w:w="1275"/>
      </w:tblGrid>
      <w:tr w:rsidR="0003443E" w:rsidRPr="0003443E" w:rsidTr="00823E9F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Default="0003443E" w:rsidP="0003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3443E">
              <w:rPr>
                <w:sz w:val="24"/>
                <w:szCs w:val="24"/>
              </w:rPr>
              <w:t>№</w:t>
            </w:r>
          </w:p>
          <w:p w:rsidR="0003443E" w:rsidRPr="0003443E" w:rsidRDefault="0003443E" w:rsidP="0003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3443E">
              <w:rPr>
                <w:sz w:val="24"/>
                <w:szCs w:val="24"/>
              </w:rPr>
              <w:t>п</w:t>
            </w:r>
            <w:proofErr w:type="gramEnd"/>
            <w:r w:rsidRPr="0003443E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Наименование </w:t>
            </w:r>
          </w:p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основного мероприятия,</w:t>
            </w:r>
          </w:p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мероприятия ведомстве</w:t>
            </w:r>
            <w:r w:rsidRPr="0003443E">
              <w:rPr>
                <w:sz w:val="24"/>
                <w:szCs w:val="24"/>
              </w:rPr>
              <w:t>н</w:t>
            </w:r>
            <w:r w:rsidRPr="0003443E">
              <w:rPr>
                <w:sz w:val="24"/>
                <w:szCs w:val="24"/>
              </w:rPr>
              <w:t>ной целевой програ</w:t>
            </w:r>
            <w:r w:rsidRPr="0003443E">
              <w:rPr>
                <w:sz w:val="24"/>
                <w:szCs w:val="24"/>
              </w:rPr>
              <w:t>м</w:t>
            </w:r>
            <w:r w:rsidRPr="0003443E">
              <w:rPr>
                <w:sz w:val="24"/>
                <w:szCs w:val="24"/>
              </w:rPr>
              <w:t>мы,</w:t>
            </w:r>
          </w:p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контрольного события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Ответственный </w:t>
            </w:r>
            <w:r w:rsidRPr="0003443E">
              <w:rPr>
                <w:sz w:val="24"/>
                <w:szCs w:val="24"/>
              </w:rPr>
              <w:br/>
              <w:t xml:space="preserve"> исполнитель  </w:t>
            </w:r>
            <w:r w:rsidRPr="0003443E">
              <w:rPr>
                <w:sz w:val="24"/>
                <w:szCs w:val="24"/>
              </w:rPr>
              <w:br/>
              <w:t xml:space="preserve">  (заместитель р</w:t>
            </w:r>
            <w:r w:rsidRPr="0003443E">
              <w:rPr>
                <w:sz w:val="24"/>
                <w:szCs w:val="24"/>
              </w:rPr>
              <w:t>у</w:t>
            </w:r>
            <w:r w:rsidRPr="0003443E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Результат </w:t>
            </w:r>
          </w:p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реализации мероприятия (кра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Фактическая дата начала   </w:t>
            </w:r>
            <w:r w:rsidRPr="0003443E">
              <w:rPr>
                <w:sz w:val="24"/>
                <w:szCs w:val="24"/>
              </w:rPr>
              <w:br/>
              <w:t xml:space="preserve">реализации </w:t>
            </w:r>
            <w:r w:rsidRPr="0003443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Фактическая дата оконч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ния</w:t>
            </w:r>
            <w:r w:rsidRPr="0003443E">
              <w:rPr>
                <w:sz w:val="24"/>
                <w:szCs w:val="24"/>
              </w:rPr>
              <w:br/>
              <w:t xml:space="preserve">реализации  </w:t>
            </w:r>
            <w:r w:rsidRPr="0003443E">
              <w:rPr>
                <w:sz w:val="24"/>
                <w:szCs w:val="24"/>
              </w:rPr>
              <w:br/>
              <w:t xml:space="preserve">мероприятия, </w:t>
            </w:r>
            <w:r w:rsidRPr="0003443E">
              <w:rPr>
                <w:sz w:val="24"/>
                <w:szCs w:val="24"/>
              </w:rPr>
              <w:br/>
              <w:t xml:space="preserve">наступления  </w:t>
            </w:r>
            <w:r w:rsidRPr="0003443E">
              <w:rPr>
                <w:sz w:val="24"/>
                <w:szCs w:val="24"/>
              </w:rPr>
              <w:br/>
              <w:t xml:space="preserve">контрольного </w:t>
            </w:r>
            <w:r w:rsidRPr="0003443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Расходы бюджета </w:t>
            </w:r>
            <w:r w:rsidR="0069128E">
              <w:rPr>
                <w:sz w:val="24"/>
                <w:szCs w:val="24"/>
              </w:rPr>
              <w:t>сел</w:t>
            </w:r>
            <w:r w:rsidR="0069128E">
              <w:rPr>
                <w:sz w:val="24"/>
                <w:szCs w:val="24"/>
              </w:rPr>
              <w:t>ь</w:t>
            </w:r>
            <w:r w:rsidR="0069128E">
              <w:rPr>
                <w:sz w:val="24"/>
                <w:szCs w:val="24"/>
              </w:rPr>
              <w:t xml:space="preserve">ского поселения </w:t>
            </w:r>
            <w:r w:rsidRPr="0003443E">
              <w:rPr>
                <w:sz w:val="24"/>
                <w:szCs w:val="24"/>
              </w:rPr>
              <w:t>на ре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лизацию муниципал</w:t>
            </w:r>
            <w:r w:rsidRPr="0003443E">
              <w:rPr>
                <w:sz w:val="24"/>
                <w:szCs w:val="24"/>
              </w:rPr>
              <w:t>ь</w:t>
            </w:r>
            <w:r w:rsidRPr="0003443E">
              <w:rPr>
                <w:sz w:val="24"/>
                <w:szCs w:val="24"/>
              </w:rPr>
              <w:t xml:space="preserve">ной      </w:t>
            </w:r>
            <w:r w:rsidRPr="0003443E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Заключено   </w:t>
            </w:r>
            <w:r w:rsidRPr="0003443E">
              <w:rPr>
                <w:sz w:val="24"/>
                <w:szCs w:val="24"/>
              </w:rPr>
              <w:br/>
              <w:t>контра</w:t>
            </w:r>
            <w:r w:rsidRPr="0003443E">
              <w:rPr>
                <w:sz w:val="24"/>
                <w:szCs w:val="24"/>
              </w:rPr>
              <w:t>к</w:t>
            </w:r>
            <w:r w:rsidRPr="0003443E">
              <w:rPr>
                <w:sz w:val="24"/>
                <w:szCs w:val="24"/>
              </w:rPr>
              <w:t>тов на о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че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 xml:space="preserve">ную дату, тыс. руб.   </w:t>
            </w:r>
            <w:r w:rsidRPr="0003443E">
              <w:rPr>
                <w:sz w:val="24"/>
                <w:szCs w:val="24"/>
              </w:rPr>
              <w:br/>
            </w:r>
            <w:hyperlink w:anchor="Par1414" w:history="1">
              <w:r w:rsidRPr="0003443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03443E" w:rsidRPr="0003443E" w:rsidTr="00823E9F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03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предусмо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рено</w:t>
            </w:r>
            <w:r>
              <w:rPr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мун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ципальной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факт на о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03443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8</w:t>
            </w:r>
          </w:p>
        </w:tc>
      </w:tr>
      <w:tr w:rsidR="0003443E" w:rsidRPr="0003443E" w:rsidTr="00823E9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1</w:t>
            </w: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Подпрограмма 1 </w:t>
            </w:r>
            <w:r w:rsidRPr="0003443E">
              <w:rPr>
                <w:color w:val="000000"/>
                <w:sz w:val="24"/>
                <w:szCs w:val="24"/>
              </w:rPr>
              <w:t>«</w:t>
            </w:r>
            <w:r w:rsidRPr="0003443E">
              <w:rPr>
                <w:sz w:val="24"/>
                <w:szCs w:val="24"/>
              </w:rPr>
              <w:t>Долгосрочное финанс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вое планирование</w:t>
            </w:r>
            <w:r w:rsidRPr="0003443E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3443E" w:rsidRPr="0003443E" w:rsidTr="00823E9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Основное мероприятие 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Разработка и реализация м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ханизмов контроля за испо</w:t>
            </w:r>
            <w:r w:rsidRPr="0003443E">
              <w:rPr>
                <w:sz w:val="24"/>
                <w:szCs w:val="24"/>
              </w:rPr>
              <w:t>л</w:t>
            </w:r>
            <w:r w:rsidRPr="0003443E">
              <w:rPr>
                <w:sz w:val="24"/>
                <w:szCs w:val="24"/>
              </w:rPr>
              <w:t>нением доходов бюджета</w:t>
            </w:r>
            <w:proofErr w:type="gramStart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 - Балковского</w:t>
            </w:r>
            <w:r w:rsidRPr="0003443E">
              <w:rPr>
                <w:sz w:val="24"/>
                <w:szCs w:val="24"/>
              </w:rPr>
              <w:t xml:space="preserve"> сельск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го поселения и сн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жением нед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имки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Специалист </w:t>
            </w:r>
            <w:r w:rsidR="00D92EB0">
              <w:rPr>
                <w:sz w:val="24"/>
                <w:szCs w:val="24"/>
              </w:rPr>
              <w:t>первой</w:t>
            </w:r>
            <w:r w:rsidRPr="0003443E">
              <w:rPr>
                <w:sz w:val="24"/>
                <w:szCs w:val="24"/>
              </w:rPr>
              <w:t xml:space="preserve"> катег</w:t>
            </w:r>
            <w:r w:rsidRPr="000344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Л.Б.Лобода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исполнение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ных назначений по налоговым и ненал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говым доходам;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достижение устойчивой положительной динамики поступлений по всем в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дам налоговых и неналог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вых дох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дов.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Основное мероприятие 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03443E">
              <w:rPr>
                <w:rFonts w:eastAsia="Calibri"/>
                <w:sz w:val="24"/>
                <w:szCs w:val="24"/>
              </w:rPr>
              <w:t>Оценка эффективности нал</w:t>
            </w:r>
            <w:r w:rsidRPr="0003443E">
              <w:rPr>
                <w:rFonts w:eastAsia="Calibri"/>
                <w:sz w:val="24"/>
                <w:szCs w:val="24"/>
              </w:rPr>
              <w:t>о</w:t>
            </w:r>
            <w:r w:rsidRPr="0003443E">
              <w:rPr>
                <w:rFonts w:eastAsia="Calibri"/>
                <w:sz w:val="24"/>
                <w:szCs w:val="24"/>
              </w:rPr>
              <w:t>говых льгот, установле</w:t>
            </w:r>
            <w:r w:rsidRPr="0003443E">
              <w:rPr>
                <w:rFonts w:eastAsia="Calibri"/>
                <w:sz w:val="24"/>
                <w:szCs w:val="24"/>
              </w:rPr>
              <w:t>н</w:t>
            </w:r>
            <w:r w:rsidRPr="0003443E">
              <w:rPr>
                <w:rFonts w:eastAsia="Calibri"/>
                <w:sz w:val="24"/>
                <w:szCs w:val="24"/>
              </w:rPr>
              <w:t xml:space="preserve">ных </w:t>
            </w:r>
            <w:r w:rsidRPr="0003443E">
              <w:rPr>
                <w:bCs/>
                <w:sz w:val="24"/>
                <w:szCs w:val="24"/>
              </w:rPr>
              <w:t>нормативно правовыми акт</w:t>
            </w:r>
            <w:r w:rsidRPr="0003443E">
              <w:rPr>
                <w:bCs/>
                <w:sz w:val="24"/>
                <w:szCs w:val="24"/>
              </w:rPr>
              <w:t>а</w:t>
            </w:r>
            <w:r w:rsidRPr="0003443E">
              <w:rPr>
                <w:bCs/>
                <w:sz w:val="24"/>
                <w:szCs w:val="24"/>
              </w:rPr>
              <w:t xml:space="preserve">ми </w:t>
            </w:r>
            <w:r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bCs/>
                <w:sz w:val="24"/>
                <w:szCs w:val="24"/>
              </w:rPr>
              <w:t xml:space="preserve"> сельского п</w:t>
            </w:r>
            <w:r w:rsidRPr="0003443E">
              <w:rPr>
                <w:bCs/>
                <w:sz w:val="24"/>
                <w:szCs w:val="24"/>
              </w:rPr>
              <w:t>о</w:t>
            </w:r>
            <w:r w:rsidRPr="0003443E">
              <w:rPr>
                <w:bCs/>
                <w:sz w:val="24"/>
                <w:szCs w:val="24"/>
              </w:rPr>
              <w:t xml:space="preserve">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Специалист </w:t>
            </w:r>
            <w:r w:rsidR="00D92EB0">
              <w:rPr>
                <w:sz w:val="24"/>
                <w:szCs w:val="24"/>
              </w:rPr>
              <w:t>первой</w:t>
            </w:r>
            <w:r w:rsidRPr="0003443E">
              <w:rPr>
                <w:sz w:val="24"/>
                <w:szCs w:val="24"/>
              </w:rPr>
              <w:t xml:space="preserve"> катег</w:t>
            </w:r>
            <w:r w:rsidRPr="000344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Л.Б.Лобода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сокращение неэффекти</w:t>
            </w:r>
            <w:r w:rsidRPr="0003443E">
              <w:rPr>
                <w:sz w:val="24"/>
                <w:szCs w:val="24"/>
              </w:rPr>
              <w:t>в</w:t>
            </w:r>
            <w:r w:rsidRPr="0003443E">
              <w:rPr>
                <w:sz w:val="24"/>
                <w:szCs w:val="24"/>
              </w:rPr>
              <w:t>ных и малоэффективных местных налоговых льгот и реализация мер, напра</w:t>
            </w:r>
            <w:r w:rsidRPr="0003443E">
              <w:rPr>
                <w:sz w:val="24"/>
                <w:szCs w:val="24"/>
              </w:rPr>
              <w:t>в</w:t>
            </w:r>
            <w:r w:rsidRPr="0003443E">
              <w:rPr>
                <w:sz w:val="24"/>
                <w:szCs w:val="24"/>
              </w:rPr>
              <w:t>ленных на оптимизацию н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логовых льгот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Основное мероприятие </w:t>
            </w:r>
            <w:r w:rsidRPr="0003443E">
              <w:rPr>
                <w:color w:val="000000"/>
                <w:sz w:val="24"/>
                <w:szCs w:val="24"/>
              </w:rPr>
              <w:t>Фо</w:t>
            </w:r>
            <w:r w:rsidRPr="0003443E">
              <w:rPr>
                <w:color w:val="000000"/>
                <w:sz w:val="24"/>
                <w:szCs w:val="24"/>
              </w:rPr>
              <w:t>р</w:t>
            </w:r>
            <w:r w:rsidRPr="0003443E">
              <w:rPr>
                <w:color w:val="000000"/>
                <w:sz w:val="24"/>
                <w:szCs w:val="24"/>
              </w:rPr>
              <w:t>мирование расх</w:t>
            </w:r>
            <w:r w:rsidRPr="0003443E">
              <w:rPr>
                <w:color w:val="000000"/>
                <w:sz w:val="24"/>
                <w:szCs w:val="24"/>
              </w:rPr>
              <w:t>о</w:t>
            </w:r>
            <w:r w:rsidRPr="0003443E">
              <w:rPr>
                <w:color w:val="000000"/>
                <w:sz w:val="24"/>
                <w:szCs w:val="24"/>
              </w:rPr>
              <w:t xml:space="preserve">дов бюджета </w:t>
            </w:r>
            <w:r>
              <w:rPr>
                <w:sz w:val="24"/>
                <w:szCs w:val="24"/>
              </w:rPr>
              <w:lastRenderedPageBreak/>
              <w:t>Каменно-Балковского</w:t>
            </w:r>
            <w:r w:rsidRPr="0003443E">
              <w:rPr>
                <w:color w:val="000000"/>
                <w:sz w:val="24"/>
                <w:szCs w:val="24"/>
              </w:rPr>
              <w:t xml:space="preserve"> сел</w:t>
            </w:r>
            <w:r w:rsidRPr="0003443E">
              <w:rPr>
                <w:color w:val="000000"/>
                <w:sz w:val="24"/>
                <w:szCs w:val="24"/>
              </w:rPr>
              <w:t>ь</w:t>
            </w:r>
            <w:r w:rsidRPr="0003443E">
              <w:rPr>
                <w:color w:val="000000"/>
                <w:sz w:val="24"/>
                <w:szCs w:val="24"/>
              </w:rPr>
              <w:t xml:space="preserve">ского поселения в </w:t>
            </w:r>
            <w:proofErr w:type="gramStart"/>
            <w:r w:rsidRPr="0003443E">
              <w:rPr>
                <w:color w:val="000000"/>
                <w:sz w:val="24"/>
                <w:szCs w:val="24"/>
              </w:rPr>
              <w:t>соотве</w:t>
            </w:r>
            <w:r w:rsidRPr="0003443E">
              <w:rPr>
                <w:color w:val="000000"/>
                <w:sz w:val="24"/>
                <w:szCs w:val="24"/>
              </w:rPr>
              <w:t>т</w:t>
            </w:r>
            <w:r w:rsidRPr="0003443E">
              <w:rPr>
                <w:color w:val="000000"/>
                <w:sz w:val="24"/>
                <w:szCs w:val="24"/>
              </w:rPr>
              <w:t>ствии</w:t>
            </w:r>
            <w:proofErr w:type="gramEnd"/>
            <w:r w:rsidRPr="0003443E">
              <w:rPr>
                <w:color w:val="000000"/>
                <w:sz w:val="24"/>
                <w:szCs w:val="24"/>
              </w:rPr>
              <w:t xml:space="preserve"> с муниципальными програ</w:t>
            </w:r>
            <w:r w:rsidRPr="0003443E">
              <w:rPr>
                <w:color w:val="000000"/>
                <w:sz w:val="24"/>
                <w:szCs w:val="24"/>
              </w:rPr>
              <w:t>м</w:t>
            </w:r>
            <w:r w:rsidRPr="0003443E">
              <w:rPr>
                <w:color w:val="000000"/>
                <w:sz w:val="24"/>
                <w:szCs w:val="24"/>
              </w:rPr>
              <w:t>мами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Заведующий сектором эк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lastRenderedPageBreak/>
              <w:t>номики и ф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нансов </w:t>
            </w:r>
            <w:r w:rsidR="000F7613">
              <w:rPr>
                <w:sz w:val="24"/>
                <w:szCs w:val="24"/>
              </w:rPr>
              <w:t xml:space="preserve"> Е.Я. Астахова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переход на формирование и исполн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ние бюджета </w:t>
            </w:r>
            <w:r>
              <w:rPr>
                <w:sz w:val="24"/>
                <w:szCs w:val="24"/>
              </w:rPr>
              <w:lastRenderedPageBreak/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селения  на основе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граммно-целевых принципов (пл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нирование, контроль и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следующая оценка эффе</w:t>
            </w:r>
            <w:r w:rsidRPr="0003443E">
              <w:rPr>
                <w:sz w:val="24"/>
                <w:szCs w:val="24"/>
              </w:rPr>
              <w:t>к</w:t>
            </w:r>
            <w:r w:rsidRPr="0003443E">
              <w:rPr>
                <w:sz w:val="24"/>
                <w:szCs w:val="24"/>
              </w:rPr>
              <w:t>тивности и</w:t>
            </w:r>
            <w:r w:rsidRPr="0003443E">
              <w:rPr>
                <w:sz w:val="24"/>
                <w:szCs w:val="24"/>
              </w:rPr>
              <w:t>с</w:t>
            </w:r>
            <w:r w:rsidRPr="0003443E">
              <w:rPr>
                <w:sz w:val="24"/>
                <w:szCs w:val="24"/>
              </w:rPr>
              <w:t>пользования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 xml:space="preserve">ных средств); </w:t>
            </w:r>
          </w:p>
          <w:p w:rsidR="0003443E" w:rsidRPr="0003443E" w:rsidRDefault="0003443E" w:rsidP="00554130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доля расходов бю</w:t>
            </w:r>
            <w:r w:rsidRPr="0003443E">
              <w:rPr>
                <w:sz w:val="24"/>
                <w:szCs w:val="24"/>
              </w:rPr>
              <w:t>д</w:t>
            </w:r>
            <w:r w:rsidRPr="0003443E">
              <w:rPr>
                <w:sz w:val="24"/>
                <w:szCs w:val="24"/>
              </w:rPr>
              <w:t xml:space="preserve">жета </w:t>
            </w:r>
            <w:r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поселения, фо</w:t>
            </w:r>
            <w:r w:rsidRPr="0003443E">
              <w:rPr>
                <w:sz w:val="24"/>
                <w:szCs w:val="24"/>
              </w:rPr>
              <w:t>р</w:t>
            </w:r>
            <w:r w:rsidRPr="0003443E">
              <w:rPr>
                <w:sz w:val="24"/>
                <w:szCs w:val="24"/>
              </w:rPr>
              <w:t>мируемых в рамках мун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ципал</w:t>
            </w:r>
            <w:r w:rsidRPr="0003443E">
              <w:rPr>
                <w:sz w:val="24"/>
                <w:szCs w:val="24"/>
              </w:rPr>
              <w:t>ь</w:t>
            </w:r>
            <w:r w:rsidRPr="0003443E">
              <w:rPr>
                <w:sz w:val="24"/>
                <w:szCs w:val="24"/>
              </w:rPr>
              <w:t>ных программ, к общему объ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му расходов  бюджета</w:t>
            </w:r>
            <w:proofErr w:type="gramStart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аменно -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 составит </w:t>
            </w:r>
            <w:r w:rsidR="00E026A9">
              <w:rPr>
                <w:sz w:val="24"/>
                <w:szCs w:val="24"/>
              </w:rPr>
              <w:t xml:space="preserve">за </w:t>
            </w:r>
            <w:r w:rsidR="00B268B2">
              <w:rPr>
                <w:sz w:val="24"/>
                <w:szCs w:val="24"/>
              </w:rPr>
              <w:t>6</w:t>
            </w:r>
            <w:r w:rsidR="00E026A9">
              <w:rPr>
                <w:sz w:val="24"/>
                <w:szCs w:val="24"/>
              </w:rPr>
              <w:t xml:space="preserve"> мес</w:t>
            </w:r>
            <w:r w:rsidR="00E026A9">
              <w:rPr>
                <w:sz w:val="24"/>
                <w:szCs w:val="24"/>
              </w:rPr>
              <w:t>я</w:t>
            </w:r>
            <w:r w:rsidR="00E026A9">
              <w:rPr>
                <w:sz w:val="24"/>
                <w:szCs w:val="24"/>
              </w:rPr>
              <w:t xml:space="preserve">цев </w:t>
            </w:r>
            <w:r w:rsidR="00B268B2">
              <w:rPr>
                <w:sz w:val="24"/>
                <w:szCs w:val="24"/>
              </w:rPr>
              <w:t>202</w:t>
            </w:r>
            <w:r w:rsidR="00554130">
              <w:rPr>
                <w:sz w:val="24"/>
                <w:szCs w:val="24"/>
              </w:rPr>
              <w:t>4</w:t>
            </w:r>
            <w:r w:rsidR="00E026A9">
              <w:rPr>
                <w:sz w:val="24"/>
                <w:szCs w:val="24"/>
              </w:rPr>
              <w:t xml:space="preserve"> года</w:t>
            </w:r>
            <w:r w:rsidR="00554130">
              <w:rPr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 xml:space="preserve">более </w:t>
            </w:r>
            <w:r w:rsidR="00554130">
              <w:rPr>
                <w:sz w:val="24"/>
                <w:szCs w:val="24"/>
              </w:rPr>
              <w:t>5</w:t>
            </w:r>
            <w:r w:rsidRPr="0003443E">
              <w:rPr>
                <w:sz w:val="24"/>
                <w:szCs w:val="24"/>
              </w:rPr>
              <w:t>0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7E5086">
        <w:trPr>
          <w:trHeight w:val="26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Контрольное событие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граммы Принятия постано</w:t>
            </w:r>
            <w:r w:rsidRPr="0003443E">
              <w:rPr>
                <w:sz w:val="24"/>
                <w:szCs w:val="24"/>
              </w:rPr>
              <w:t>в</w:t>
            </w:r>
            <w:r w:rsidRPr="0003443E">
              <w:rPr>
                <w:sz w:val="24"/>
                <w:szCs w:val="24"/>
              </w:rPr>
              <w:t xml:space="preserve">ления Администрации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менно-Балковского</w:t>
            </w:r>
            <w:r w:rsidRPr="0003443E">
              <w:rPr>
                <w:sz w:val="24"/>
                <w:szCs w:val="24"/>
              </w:rPr>
              <w:t xml:space="preserve"> сельск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го поселения об </w:t>
            </w:r>
            <w:proofErr w:type="gramStart"/>
            <w:r w:rsidRPr="0003443E">
              <w:rPr>
                <w:sz w:val="24"/>
                <w:szCs w:val="24"/>
              </w:rPr>
              <w:t>утвержд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нии</w:t>
            </w:r>
            <w:proofErr w:type="gramEnd"/>
            <w:r w:rsidRPr="0003443E">
              <w:rPr>
                <w:sz w:val="24"/>
                <w:szCs w:val="24"/>
              </w:rPr>
              <w:t xml:space="preserve"> долгосрочной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 xml:space="preserve">ной стратегии </w:t>
            </w:r>
            <w:r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ления на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 до 2030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Глава  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Утверждение долгосро</w:t>
            </w:r>
            <w:r w:rsidRPr="0003443E">
              <w:rPr>
                <w:sz w:val="24"/>
                <w:szCs w:val="24"/>
              </w:rPr>
              <w:t>ч</w:t>
            </w:r>
            <w:r w:rsidRPr="0003443E">
              <w:rPr>
                <w:sz w:val="24"/>
                <w:szCs w:val="24"/>
              </w:rPr>
              <w:t>ной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 xml:space="preserve">ной стратегии </w:t>
            </w:r>
            <w:r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селения на период до 2030 г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D92EB0" w:rsidP="004B361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371C6A">
              <w:rPr>
                <w:sz w:val="24"/>
                <w:szCs w:val="24"/>
              </w:rPr>
              <w:t>201</w:t>
            </w:r>
            <w:r w:rsidR="00CC36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Подпрограмма 2. «Нормативно-методическое обеспечение и организация бюджетного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цесса»</w:t>
            </w:r>
          </w:p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823E9F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Основное мероприятие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Разработка и совершенств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вание нормативного правов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го регулирования по орган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lastRenderedPageBreak/>
              <w:t>зации бюджетного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9F" w:rsidRDefault="00823E9F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Глава  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lastRenderedPageBreak/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0F7613" w:rsidRDefault="00823E9F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Заведующий сектором эк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номики и ф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нансов</w:t>
            </w:r>
          </w:p>
          <w:p w:rsidR="0003443E" w:rsidRPr="0003443E" w:rsidRDefault="00823E9F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 </w:t>
            </w:r>
            <w:r w:rsidR="000F7613">
              <w:rPr>
                <w:sz w:val="24"/>
                <w:szCs w:val="24"/>
              </w:rPr>
              <w:t>Е.Я Астахова</w:t>
            </w:r>
            <w:r w:rsidRPr="0003443E">
              <w:rPr>
                <w:sz w:val="24"/>
                <w:szCs w:val="24"/>
              </w:rPr>
              <w:t xml:space="preserve"> Специ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 xml:space="preserve">лист </w:t>
            </w:r>
            <w:r w:rsidR="00D92EB0">
              <w:rPr>
                <w:sz w:val="24"/>
                <w:szCs w:val="24"/>
              </w:rPr>
              <w:t>первой</w:t>
            </w:r>
            <w:r w:rsidRPr="0003443E">
              <w:rPr>
                <w:sz w:val="24"/>
                <w:szCs w:val="24"/>
              </w:rPr>
              <w:t xml:space="preserve"> катег</w:t>
            </w:r>
            <w:r w:rsidRPr="000344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Л.Б.Лобода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Своевременная и кач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ственная разработка но</w:t>
            </w:r>
            <w:r w:rsidRPr="0003443E">
              <w:rPr>
                <w:sz w:val="24"/>
                <w:szCs w:val="24"/>
              </w:rPr>
              <w:t>р</w:t>
            </w:r>
            <w:r w:rsidRPr="0003443E">
              <w:rPr>
                <w:sz w:val="24"/>
                <w:szCs w:val="24"/>
              </w:rPr>
              <w:t xml:space="preserve">мативных правовых актов </w:t>
            </w:r>
            <w:r w:rsidR="00823E9F"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lastRenderedPageBreak/>
              <w:t>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селения  в части соверше</w:t>
            </w:r>
            <w:r w:rsidRPr="0003443E">
              <w:rPr>
                <w:sz w:val="24"/>
                <w:szCs w:val="24"/>
              </w:rPr>
              <w:t>н</w:t>
            </w:r>
            <w:r w:rsidRPr="0003443E">
              <w:rPr>
                <w:sz w:val="24"/>
                <w:szCs w:val="24"/>
              </w:rPr>
              <w:t xml:space="preserve">ствования бюджетного процесса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823E9F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Основное мероприятие 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Планирование бю</w:t>
            </w:r>
            <w:r w:rsidRPr="0003443E">
              <w:rPr>
                <w:sz w:val="24"/>
                <w:szCs w:val="24"/>
              </w:rPr>
              <w:t>д</w:t>
            </w:r>
            <w:r w:rsidRPr="0003443E">
              <w:rPr>
                <w:sz w:val="24"/>
                <w:szCs w:val="24"/>
              </w:rPr>
              <w:t xml:space="preserve">жетных ассигнований резервного фонда Администрации </w:t>
            </w:r>
            <w:r w:rsidR="00823E9F">
              <w:rPr>
                <w:sz w:val="24"/>
                <w:szCs w:val="24"/>
              </w:rPr>
              <w:t>К</w:t>
            </w:r>
            <w:r w:rsidR="00823E9F">
              <w:rPr>
                <w:sz w:val="24"/>
                <w:szCs w:val="24"/>
              </w:rPr>
              <w:t>а</w:t>
            </w:r>
            <w:r w:rsidR="00823E9F">
              <w:rPr>
                <w:sz w:val="24"/>
                <w:szCs w:val="24"/>
              </w:rPr>
              <w:t>менно-Балковского</w:t>
            </w:r>
            <w:r w:rsidRPr="0003443E">
              <w:rPr>
                <w:sz w:val="24"/>
                <w:szCs w:val="24"/>
              </w:rPr>
              <w:t xml:space="preserve"> сельск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9F" w:rsidRDefault="00823E9F" w:rsidP="00823E9F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Глава  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планирование бюджетных ассигнов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 xml:space="preserve">ний резервного фонда Администрации </w:t>
            </w:r>
            <w:r w:rsidR="00823E9F"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 в </w:t>
            </w:r>
            <w:proofErr w:type="gramStart"/>
            <w:r w:rsidRPr="0003443E">
              <w:rPr>
                <w:sz w:val="24"/>
                <w:szCs w:val="24"/>
              </w:rPr>
              <w:t>соответствии</w:t>
            </w:r>
            <w:proofErr w:type="gramEnd"/>
            <w:r w:rsidRPr="0003443E">
              <w:rPr>
                <w:sz w:val="24"/>
                <w:szCs w:val="24"/>
              </w:rPr>
              <w:t xml:space="preserve"> с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ным кодексом Ро</w:t>
            </w:r>
            <w:r w:rsidRPr="0003443E">
              <w:rPr>
                <w:sz w:val="24"/>
                <w:szCs w:val="24"/>
              </w:rPr>
              <w:t>с</w:t>
            </w:r>
            <w:r w:rsidRPr="0003443E">
              <w:rPr>
                <w:sz w:val="24"/>
                <w:szCs w:val="24"/>
              </w:rPr>
              <w:t>сийской Федер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ции;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своевременное выд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ление бюджетных средств по решен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ям Администрации </w:t>
            </w:r>
            <w:r w:rsidR="00823E9F"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 в </w:t>
            </w:r>
            <w:proofErr w:type="gramStart"/>
            <w:r w:rsidRPr="0003443E">
              <w:rPr>
                <w:sz w:val="24"/>
                <w:szCs w:val="24"/>
              </w:rPr>
              <w:t>соответствии</w:t>
            </w:r>
            <w:proofErr w:type="gramEnd"/>
            <w:r w:rsidRPr="0003443E">
              <w:rPr>
                <w:sz w:val="24"/>
                <w:szCs w:val="24"/>
              </w:rPr>
              <w:t xml:space="preserve"> с требован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ями бюджетного законод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тельс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17544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43E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823E9F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Основное мероприятие Обе</w:t>
            </w:r>
            <w:r w:rsidRPr="0003443E">
              <w:rPr>
                <w:sz w:val="24"/>
                <w:szCs w:val="24"/>
              </w:rPr>
              <w:t>с</w:t>
            </w:r>
            <w:r w:rsidRPr="0003443E">
              <w:rPr>
                <w:sz w:val="24"/>
                <w:szCs w:val="24"/>
              </w:rPr>
              <w:t>печение деятельности  Адм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нистрации </w:t>
            </w:r>
            <w:r w:rsidR="00823E9F">
              <w:rPr>
                <w:sz w:val="24"/>
                <w:szCs w:val="24"/>
              </w:rPr>
              <w:t>Каме</w:t>
            </w:r>
            <w:r w:rsidR="00823E9F">
              <w:rPr>
                <w:sz w:val="24"/>
                <w:szCs w:val="24"/>
              </w:rPr>
              <w:t>н</w:t>
            </w:r>
            <w:r w:rsidR="00823E9F"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9F" w:rsidRDefault="00823E9F" w:rsidP="00823E9F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Глава  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Главный бу</w:t>
            </w:r>
            <w:r w:rsidRPr="0003443E">
              <w:rPr>
                <w:sz w:val="24"/>
                <w:szCs w:val="24"/>
              </w:rPr>
              <w:t>х</w:t>
            </w:r>
            <w:r w:rsidRPr="0003443E">
              <w:rPr>
                <w:sz w:val="24"/>
                <w:szCs w:val="24"/>
              </w:rPr>
              <w:t xml:space="preserve">галтер </w:t>
            </w:r>
            <w:r w:rsidR="00823E9F">
              <w:rPr>
                <w:sz w:val="24"/>
                <w:szCs w:val="24"/>
              </w:rPr>
              <w:t xml:space="preserve">И.Н. </w:t>
            </w:r>
            <w:proofErr w:type="spellStart"/>
            <w:r w:rsidR="00823E9F">
              <w:rPr>
                <w:sz w:val="24"/>
                <w:szCs w:val="24"/>
              </w:rPr>
              <w:t>Л</w:t>
            </w:r>
            <w:r w:rsidR="00823E9F">
              <w:rPr>
                <w:sz w:val="24"/>
                <w:szCs w:val="24"/>
              </w:rPr>
              <w:t>и</w:t>
            </w:r>
            <w:r w:rsidR="00823E9F">
              <w:rPr>
                <w:sz w:val="24"/>
                <w:szCs w:val="24"/>
              </w:rPr>
              <w:t>хобабина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обеспечение реализации управленческой и орган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зационной деятельности аппарата управления в ц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лях повышения эффекти</w:t>
            </w:r>
            <w:r w:rsidRPr="0003443E">
              <w:rPr>
                <w:sz w:val="24"/>
                <w:szCs w:val="24"/>
              </w:rPr>
              <w:t>в</w:t>
            </w:r>
            <w:r w:rsidRPr="0003443E">
              <w:rPr>
                <w:sz w:val="24"/>
                <w:szCs w:val="24"/>
              </w:rPr>
              <w:t>ности исполнения мун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ципальных функций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3E" w:rsidRPr="0003443E" w:rsidRDefault="0003443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4130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Основное мероприятие </w:t>
            </w:r>
          </w:p>
          <w:p w:rsidR="00554130" w:rsidRPr="0003443E" w:rsidRDefault="00554130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Организация планиров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ния и  исполнения расходов бюдж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та</w:t>
            </w:r>
            <w:proofErr w:type="gramStart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- 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Default="00554130" w:rsidP="00823E9F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Глава  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554130" w:rsidRPr="0003443E" w:rsidRDefault="00554130" w:rsidP="00823E9F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Заведующий сектором эк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номики и ф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нансов </w:t>
            </w:r>
            <w:r>
              <w:rPr>
                <w:sz w:val="24"/>
                <w:szCs w:val="24"/>
              </w:rPr>
              <w:t>Астах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Е.Я.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качественного и своевременного </w:t>
            </w:r>
            <w:r w:rsidRPr="0003443E">
              <w:rPr>
                <w:sz w:val="24"/>
                <w:szCs w:val="24"/>
              </w:rPr>
              <w:t>испо</w:t>
            </w:r>
            <w:r w:rsidRPr="0003443E">
              <w:rPr>
                <w:sz w:val="24"/>
                <w:szCs w:val="24"/>
              </w:rPr>
              <w:t>л</w:t>
            </w:r>
            <w:r w:rsidRPr="0003443E">
              <w:rPr>
                <w:sz w:val="24"/>
                <w:szCs w:val="24"/>
              </w:rPr>
              <w:t>нения бюджета</w:t>
            </w:r>
            <w:proofErr w:type="gramStart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- 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45E55" w:rsidRDefault="00554130" w:rsidP="00294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45E55" w:rsidRDefault="00554130" w:rsidP="00294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0" w:rsidRPr="0003443E" w:rsidRDefault="00554130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17544E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Контрольное событие пр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граммы  Представл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ние в Администрацию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ния </w:t>
            </w:r>
            <w:r w:rsidRPr="0003443E">
              <w:rPr>
                <w:sz w:val="24"/>
                <w:szCs w:val="24"/>
              </w:rPr>
              <w:t xml:space="preserve">для внесения в </w:t>
            </w:r>
            <w:proofErr w:type="gramStart"/>
            <w:r w:rsidRPr="0003443E">
              <w:rPr>
                <w:sz w:val="24"/>
                <w:szCs w:val="24"/>
              </w:rPr>
              <w:t>поря</w:t>
            </w:r>
            <w:r w:rsidRPr="0003443E">
              <w:rPr>
                <w:sz w:val="24"/>
                <w:szCs w:val="24"/>
              </w:rPr>
              <w:t>д</w:t>
            </w:r>
            <w:r w:rsidRPr="0003443E">
              <w:rPr>
                <w:sz w:val="24"/>
                <w:szCs w:val="24"/>
              </w:rPr>
              <w:t>ке</w:t>
            </w:r>
            <w:proofErr w:type="gramEnd"/>
            <w:r w:rsidRPr="0003443E">
              <w:rPr>
                <w:sz w:val="24"/>
                <w:szCs w:val="24"/>
              </w:rPr>
              <w:t xml:space="preserve"> законодательной иници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 xml:space="preserve">тивы в Собрание депутатов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 проекта решения «</w:t>
            </w:r>
            <w:r w:rsidRPr="0003443E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на </w:t>
            </w:r>
            <w:r w:rsidR="00B268B2">
              <w:rPr>
                <w:sz w:val="24"/>
                <w:szCs w:val="24"/>
              </w:rPr>
              <w:t>20</w:t>
            </w:r>
            <w:r w:rsidR="00554130">
              <w:rPr>
                <w:sz w:val="24"/>
                <w:szCs w:val="24"/>
              </w:rPr>
              <w:t>24</w:t>
            </w:r>
            <w:r w:rsidRPr="0003443E">
              <w:rPr>
                <w:sz w:val="24"/>
                <w:szCs w:val="24"/>
              </w:rPr>
              <w:t xml:space="preserve"> год</w:t>
            </w:r>
            <w:r w:rsidR="00B268B2">
              <w:rPr>
                <w:sz w:val="24"/>
                <w:szCs w:val="24"/>
              </w:rPr>
              <w:t>и плановый период 202</w:t>
            </w:r>
            <w:r w:rsidR="0017544E">
              <w:rPr>
                <w:sz w:val="24"/>
                <w:szCs w:val="24"/>
              </w:rPr>
              <w:t>4</w:t>
            </w:r>
            <w:r w:rsidR="00B268B2">
              <w:rPr>
                <w:sz w:val="24"/>
                <w:szCs w:val="24"/>
              </w:rPr>
              <w:t xml:space="preserve"> и 202</w:t>
            </w:r>
            <w:r w:rsidR="0017544E">
              <w:rPr>
                <w:sz w:val="24"/>
                <w:szCs w:val="24"/>
              </w:rPr>
              <w:t>5</w:t>
            </w:r>
            <w:r w:rsidR="00B268B2">
              <w:rPr>
                <w:sz w:val="24"/>
                <w:szCs w:val="24"/>
              </w:rPr>
              <w:t xml:space="preserve"> годов</w:t>
            </w:r>
            <w:r w:rsidRPr="0003443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F047C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своевременное внес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ние проекта решения о </w:t>
            </w:r>
            <w:proofErr w:type="gramStart"/>
            <w:r w:rsidRPr="0003443E">
              <w:rPr>
                <w:sz w:val="24"/>
                <w:szCs w:val="24"/>
              </w:rPr>
              <w:t>бюдж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те</w:t>
            </w:r>
            <w:proofErr w:type="gramEnd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 на </w:t>
            </w:r>
            <w:r w:rsidR="00B268B2">
              <w:rPr>
                <w:sz w:val="24"/>
                <w:szCs w:val="24"/>
              </w:rPr>
              <w:t>2022</w:t>
            </w:r>
            <w:r w:rsidRPr="0003443E">
              <w:rPr>
                <w:sz w:val="24"/>
                <w:szCs w:val="24"/>
              </w:rPr>
              <w:t xml:space="preserve"> год в Администра</w:t>
            </w:r>
            <w:r>
              <w:rPr>
                <w:sz w:val="24"/>
                <w:szCs w:val="24"/>
              </w:rPr>
              <w:t>цию Каменно-Балковского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rHeight w:val="3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Подпрограмма 3. «Управление муниципальным долгом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поселения  »</w:t>
            </w: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Основное мероприятие  Обеспечение проведения единой политики муниц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пальных заимствований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менно-Балковского</w:t>
            </w:r>
            <w:r w:rsidRPr="0003443E">
              <w:rPr>
                <w:sz w:val="24"/>
                <w:szCs w:val="24"/>
              </w:rPr>
              <w:t xml:space="preserve"> сельского поселения, управления мун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ципальным долгом в </w:t>
            </w:r>
            <w:proofErr w:type="gramStart"/>
            <w:r w:rsidRPr="0003443E">
              <w:rPr>
                <w:sz w:val="24"/>
                <w:szCs w:val="24"/>
              </w:rPr>
              <w:t>соотве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ствии</w:t>
            </w:r>
            <w:proofErr w:type="gramEnd"/>
            <w:r w:rsidRPr="0003443E">
              <w:rPr>
                <w:sz w:val="24"/>
                <w:szCs w:val="24"/>
              </w:rPr>
              <w:t xml:space="preserve"> с Бюджетным </w:t>
            </w:r>
            <w:hyperlink r:id="rId10" w:history="1">
              <w:r w:rsidRPr="0003443E">
                <w:rPr>
                  <w:sz w:val="24"/>
                  <w:szCs w:val="24"/>
                </w:rPr>
                <w:t>кодексом</w:t>
              </w:r>
            </w:hyperlink>
            <w:r w:rsidRPr="0003443E">
              <w:rPr>
                <w:sz w:val="24"/>
                <w:szCs w:val="24"/>
              </w:rPr>
              <w:t xml:space="preserve"> Российской Фед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F047C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страции</w:t>
            </w:r>
            <w:proofErr w:type="gramStart"/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-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сохранение объема мун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ципального долга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поселения  в </w:t>
            </w:r>
            <w:proofErr w:type="gramStart"/>
            <w:r w:rsidRPr="0003443E">
              <w:rPr>
                <w:sz w:val="24"/>
                <w:szCs w:val="24"/>
              </w:rPr>
              <w:t>пределах</w:t>
            </w:r>
            <w:proofErr w:type="gramEnd"/>
            <w:r w:rsidRPr="0003443E">
              <w:rPr>
                <w:sz w:val="24"/>
                <w:szCs w:val="24"/>
              </w:rPr>
              <w:t xml:space="preserve"> нормативов, установле</w:t>
            </w:r>
            <w:r w:rsidRPr="0003443E">
              <w:rPr>
                <w:sz w:val="24"/>
                <w:szCs w:val="24"/>
              </w:rPr>
              <w:t>н</w:t>
            </w:r>
            <w:r w:rsidRPr="0003443E">
              <w:rPr>
                <w:sz w:val="24"/>
                <w:szCs w:val="24"/>
              </w:rPr>
              <w:t>ных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ным кодексом Российской Федер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Основное мероприятие 3.2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Планирование бюдже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ных ассигнований на обслужив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ние муниципального до</w:t>
            </w:r>
            <w:r w:rsidRPr="0003443E">
              <w:rPr>
                <w:sz w:val="24"/>
                <w:szCs w:val="24"/>
              </w:rPr>
              <w:t>л</w:t>
            </w:r>
            <w:r w:rsidRPr="0003443E">
              <w:rPr>
                <w:sz w:val="24"/>
                <w:szCs w:val="24"/>
              </w:rPr>
              <w:t xml:space="preserve">га </w:t>
            </w:r>
            <w:r>
              <w:rPr>
                <w:sz w:val="24"/>
                <w:szCs w:val="24"/>
              </w:rPr>
              <w:t>Каменно-Балковского</w:t>
            </w:r>
            <w:r w:rsidRPr="0003443E">
              <w:rPr>
                <w:sz w:val="24"/>
                <w:szCs w:val="24"/>
              </w:rPr>
              <w:t xml:space="preserve"> сел</w:t>
            </w:r>
            <w:r w:rsidRPr="0003443E">
              <w:rPr>
                <w:sz w:val="24"/>
                <w:szCs w:val="24"/>
              </w:rPr>
              <w:t>ь</w:t>
            </w:r>
            <w:r w:rsidRPr="0003443E">
              <w:rPr>
                <w:sz w:val="24"/>
                <w:szCs w:val="24"/>
              </w:rPr>
              <w:t>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F047C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lastRenderedPageBreak/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 xml:space="preserve">планирование расходов на </w:t>
            </w:r>
            <w:r w:rsidRPr="0003443E">
              <w:rPr>
                <w:sz w:val="24"/>
                <w:szCs w:val="24"/>
              </w:rPr>
              <w:lastRenderedPageBreak/>
              <w:t>обслуживание муниц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пального долга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 xml:space="preserve">селения  в </w:t>
            </w:r>
            <w:proofErr w:type="gramStart"/>
            <w:r w:rsidRPr="0003443E">
              <w:rPr>
                <w:sz w:val="24"/>
                <w:szCs w:val="24"/>
              </w:rPr>
              <w:t>пределах</w:t>
            </w:r>
            <w:proofErr w:type="gramEnd"/>
            <w:r w:rsidRPr="0003443E">
              <w:rPr>
                <w:sz w:val="24"/>
                <w:szCs w:val="24"/>
              </w:rPr>
              <w:t xml:space="preserve"> норм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>тивов, установленных Бюджетным кодексом Ро</w:t>
            </w:r>
            <w:r w:rsidRPr="0003443E">
              <w:rPr>
                <w:sz w:val="24"/>
                <w:szCs w:val="24"/>
              </w:rPr>
              <w:t>с</w:t>
            </w:r>
            <w:r w:rsidRPr="0003443E">
              <w:rPr>
                <w:sz w:val="24"/>
                <w:szCs w:val="24"/>
              </w:rPr>
              <w:t>сийской Федер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 xml:space="preserve">ции;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отсутствие просроченной задолженности по расх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дам на обслуживание м</w:t>
            </w:r>
            <w:r w:rsidRPr="0003443E">
              <w:rPr>
                <w:sz w:val="24"/>
                <w:szCs w:val="24"/>
              </w:rPr>
              <w:t>у</w:t>
            </w:r>
            <w:r w:rsidRPr="0003443E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lastRenderedPageBreak/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Контрольное событие пр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граммы Принятие постано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в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ления Администрации </w:t>
            </w:r>
            <w:r w:rsidRPr="00F047CC">
              <w:rPr>
                <w:rFonts w:ascii="Times New Roman" w:hAnsi="Times New Roman"/>
                <w:sz w:val="24"/>
                <w:szCs w:val="24"/>
              </w:rPr>
              <w:t>К</w:t>
            </w:r>
            <w:r w:rsidRPr="00F047CC">
              <w:rPr>
                <w:rFonts w:ascii="Times New Roman" w:hAnsi="Times New Roman"/>
                <w:sz w:val="24"/>
                <w:szCs w:val="24"/>
              </w:rPr>
              <w:t>а</w:t>
            </w:r>
            <w:r w:rsidRPr="00F047CC">
              <w:rPr>
                <w:rFonts w:ascii="Times New Roman" w:hAnsi="Times New Roman"/>
                <w:sz w:val="24"/>
                <w:szCs w:val="24"/>
              </w:rPr>
              <w:t>менно-Балковского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ского поселения о </w:t>
            </w:r>
            <w:proofErr w:type="gramStart"/>
            <w:r w:rsidRPr="0003443E">
              <w:rPr>
                <w:rFonts w:ascii="Times New Roman" w:hAnsi="Times New Roman"/>
                <w:sz w:val="24"/>
                <w:szCs w:val="24"/>
              </w:rPr>
              <w:t>привлечении</w:t>
            </w:r>
            <w:proofErr w:type="gramEnd"/>
            <w:r w:rsidRPr="0003443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Привлечение заемных сре</w:t>
            </w:r>
            <w:proofErr w:type="gramStart"/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дств </w:t>
            </w:r>
            <w:r w:rsidRPr="0003443E">
              <w:rPr>
                <w:rStyle w:val="Bodytext"/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03443E">
              <w:rPr>
                <w:rStyle w:val="Bodytext"/>
                <w:rFonts w:ascii="Times New Roman" w:hAnsi="Times New Roman"/>
                <w:sz w:val="24"/>
                <w:szCs w:val="24"/>
              </w:rPr>
              <w:t>я обеспечения сбалансированности бю</w:t>
            </w:r>
            <w:r w:rsidRPr="0003443E">
              <w:rPr>
                <w:rStyle w:val="Bodytext"/>
                <w:rFonts w:ascii="Times New Roman" w:hAnsi="Times New Roman"/>
                <w:sz w:val="24"/>
                <w:szCs w:val="24"/>
              </w:rPr>
              <w:t>д</w:t>
            </w:r>
            <w:r w:rsidRPr="0003443E">
              <w:rPr>
                <w:rStyle w:val="Bodytext"/>
                <w:rFonts w:ascii="Times New Roman" w:hAnsi="Times New Roman"/>
                <w:sz w:val="24"/>
                <w:szCs w:val="24"/>
              </w:rPr>
              <w:t>жета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Подпрограмма 4. Внедрение и развитие </w:t>
            </w:r>
            <w:proofErr w:type="gramStart"/>
            <w:r w:rsidRPr="0003443E">
              <w:rPr>
                <w:sz w:val="24"/>
                <w:szCs w:val="24"/>
              </w:rPr>
              <w:t>муниципальной</w:t>
            </w:r>
            <w:proofErr w:type="gramEnd"/>
            <w:r w:rsidRPr="0003443E">
              <w:rPr>
                <w:sz w:val="24"/>
                <w:szCs w:val="24"/>
              </w:rPr>
              <w:t xml:space="preserve"> интегрированной</w:t>
            </w: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Внедрение единой информ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ционной системы упра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в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ления общественными ф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нансами Росто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в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ской области на уровне муниципального образ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Pr="007F1482">
              <w:rPr>
                <w:rFonts w:ascii="Times New Roman" w:hAnsi="Times New Roman"/>
                <w:sz w:val="24"/>
                <w:szCs w:val="24"/>
              </w:rPr>
              <w:t xml:space="preserve">Каменно-Балковского 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ского пос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7F148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внедрение единой инфо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р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мационной системы управления общественн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ы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ми ф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нансами Ростовской области на уровне мун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ципальных образований сельских п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7E5086">
        <w:trPr>
          <w:trHeight w:val="4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Основное мероприятие 4.2</w:t>
            </w:r>
          </w:p>
          <w:p w:rsidR="00721DC1" w:rsidRPr="007F1482" w:rsidRDefault="00721DC1" w:rsidP="007F1482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7F1482">
              <w:rPr>
                <w:sz w:val="24"/>
                <w:szCs w:val="24"/>
              </w:rPr>
              <w:t>Сопровождение единой информационной системы управления общественными финансами</w:t>
            </w:r>
            <w:proofErr w:type="gramStart"/>
            <w:r w:rsidRPr="007F1482">
              <w:rPr>
                <w:sz w:val="24"/>
                <w:szCs w:val="24"/>
              </w:rPr>
              <w:t xml:space="preserve"> К</w:t>
            </w:r>
            <w:proofErr w:type="gramEnd"/>
            <w:r w:rsidRPr="007F1482">
              <w:rPr>
                <w:sz w:val="24"/>
                <w:szCs w:val="24"/>
              </w:rPr>
              <w:t xml:space="preserve">аменно – Балковского сельского поселения в части приобретенных подсистем и средств вычислительной </w:t>
            </w:r>
            <w:r w:rsidRPr="007F1482">
              <w:rPr>
                <w:sz w:val="24"/>
                <w:szCs w:val="24"/>
              </w:rPr>
              <w:lastRenderedPageBreak/>
              <w:t>техники.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7F148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Выполнение работ  по с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провождению програм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ного обеспеч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весь п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DC1" w:rsidRPr="0003443E" w:rsidTr="00823E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Контрольное событие пр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Внедрение единой информ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ционной системы упра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в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ления общественными финансами </w:t>
            </w:r>
            <w:r w:rsidRPr="007F1482">
              <w:rPr>
                <w:rFonts w:ascii="Times New Roman" w:hAnsi="Times New Roman"/>
                <w:sz w:val="24"/>
                <w:szCs w:val="24"/>
              </w:rPr>
              <w:t>Каменно-Балковского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 и подключ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ние к ней Администр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7F1482">
              <w:rPr>
                <w:rFonts w:ascii="Times New Roman" w:hAnsi="Times New Roman"/>
                <w:sz w:val="24"/>
                <w:szCs w:val="24"/>
              </w:rPr>
              <w:t>Каменно-Балковского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ского пос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Default="00721DC1" w:rsidP="007F148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sz w:val="24"/>
                <w:szCs w:val="24"/>
              </w:rPr>
              <w:t xml:space="preserve">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E">
              <w:rPr>
                <w:rFonts w:ascii="Times New Roman" w:hAnsi="Times New Roman"/>
                <w:sz w:val="24"/>
                <w:szCs w:val="24"/>
              </w:rPr>
              <w:t>Выполнение работ по внедрению работ по вне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д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рению единой информац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онной системы управления общественными финанс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F1482">
              <w:rPr>
                <w:rFonts w:ascii="Times New Roman" w:hAnsi="Times New Roman"/>
                <w:sz w:val="24"/>
                <w:szCs w:val="24"/>
              </w:rPr>
              <w:t>Каменно-Балковского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 xml:space="preserve"> и подключе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к 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страции сельского посел</w:t>
            </w:r>
            <w:r w:rsidRPr="0003443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03443E" w:rsidRDefault="00721DC1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544E" w:rsidRPr="0003443E" w:rsidTr="000F7613">
        <w:trPr>
          <w:trHeight w:val="33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Default="0017544E" w:rsidP="007F148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03443E">
              <w:rPr>
                <w:sz w:val="24"/>
                <w:szCs w:val="24"/>
              </w:rPr>
              <w:t>Админ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03443E">
              <w:rPr>
                <w:bCs/>
                <w:sz w:val="24"/>
                <w:szCs w:val="24"/>
              </w:rPr>
              <w:t xml:space="preserve"> </w:t>
            </w:r>
            <w:r w:rsidRPr="0003443E">
              <w:rPr>
                <w:sz w:val="24"/>
                <w:szCs w:val="24"/>
              </w:rPr>
              <w:t>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Л.Н</w:t>
            </w:r>
            <w:r w:rsidRPr="000344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  <w:r w:rsidRPr="0003443E">
              <w:rPr>
                <w:sz w:val="24"/>
                <w:szCs w:val="24"/>
              </w:rPr>
              <w:t xml:space="preserve"> </w:t>
            </w:r>
          </w:p>
          <w:p w:rsidR="0017544E" w:rsidRDefault="0017544E" w:rsidP="007F1482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Заведующий сектором эк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номики и ф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нансов</w:t>
            </w:r>
          </w:p>
          <w:p w:rsidR="0017544E" w:rsidRPr="0003443E" w:rsidRDefault="0017544E" w:rsidP="007F1482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Е.Я. Астахова </w:t>
            </w:r>
            <w:r w:rsidRPr="0003443E">
              <w:rPr>
                <w:sz w:val="24"/>
                <w:szCs w:val="24"/>
              </w:rPr>
              <w:t xml:space="preserve"> Специ</w:t>
            </w:r>
            <w:r w:rsidRPr="0003443E">
              <w:rPr>
                <w:sz w:val="24"/>
                <w:szCs w:val="24"/>
              </w:rPr>
              <w:t>а</w:t>
            </w:r>
            <w:r w:rsidRPr="0003443E">
              <w:rPr>
                <w:sz w:val="24"/>
                <w:szCs w:val="24"/>
              </w:rPr>
              <w:t xml:space="preserve">лист </w:t>
            </w:r>
            <w:r>
              <w:rPr>
                <w:sz w:val="24"/>
                <w:szCs w:val="24"/>
              </w:rPr>
              <w:t>первой</w:t>
            </w:r>
            <w:r w:rsidRPr="0003443E">
              <w:rPr>
                <w:sz w:val="24"/>
                <w:szCs w:val="24"/>
              </w:rPr>
              <w:t xml:space="preserve"> катег</w:t>
            </w:r>
            <w:r w:rsidRPr="000344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Л.Б.Лобода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pStyle w:val="ConsPlusCell"/>
              <w:jc w:val="both"/>
              <w:rPr>
                <w:sz w:val="24"/>
                <w:szCs w:val="24"/>
              </w:rPr>
            </w:pPr>
            <w:r w:rsidRPr="0003443E">
              <w:rPr>
                <w:sz w:val="24"/>
                <w:szCs w:val="24"/>
              </w:rPr>
              <w:t>Создание стабильных ф</w:t>
            </w:r>
            <w:r w:rsidRPr="0003443E">
              <w:rPr>
                <w:sz w:val="24"/>
                <w:szCs w:val="24"/>
              </w:rPr>
              <w:t>и</w:t>
            </w:r>
            <w:r w:rsidRPr="0003443E">
              <w:rPr>
                <w:sz w:val="24"/>
                <w:szCs w:val="24"/>
              </w:rPr>
              <w:t>нансовых условий для п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вышения уровня и кач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 xml:space="preserve">ства жизни населения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менно-Балковского</w:t>
            </w:r>
            <w:r w:rsidRPr="0003443E">
              <w:rPr>
                <w:sz w:val="24"/>
                <w:szCs w:val="24"/>
              </w:rPr>
              <w:t xml:space="preserve"> сел</w:t>
            </w:r>
            <w:r w:rsidRPr="0003443E">
              <w:rPr>
                <w:sz w:val="24"/>
                <w:szCs w:val="24"/>
              </w:rPr>
              <w:t>ь</w:t>
            </w:r>
            <w:r w:rsidRPr="0003443E">
              <w:rPr>
                <w:sz w:val="24"/>
                <w:szCs w:val="24"/>
              </w:rPr>
              <w:t>ского поселения;  сбала</w:t>
            </w:r>
            <w:r w:rsidRPr="0003443E">
              <w:rPr>
                <w:sz w:val="24"/>
                <w:szCs w:val="24"/>
              </w:rPr>
              <w:t>н</w:t>
            </w:r>
            <w:r w:rsidRPr="0003443E">
              <w:rPr>
                <w:sz w:val="24"/>
                <w:szCs w:val="24"/>
              </w:rPr>
              <w:t>сированность бюджета сель</w:t>
            </w:r>
            <w:r>
              <w:rPr>
                <w:sz w:val="24"/>
                <w:szCs w:val="24"/>
              </w:rPr>
              <w:t xml:space="preserve">ского поселения </w:t>
            </w:r>
            <w:r w:rsidRPr="0003443E">
              <w:rPr>
                <w:sz w:val="24"/>
                <w:szCs w:val="24"/>
              </w:rPr>
              <w:t>и о</w:t>
            </w:r>
            <w:r w:rsidRPr="0003443E">
              <w:rPr>
                <w:sz w:val="24"/>
                <w:szCs w:val="24"/>
              </w:rPr>
              <w:t>т</w:t>
            </w:r>
            <w:r w:rsidRPr="0003443E">
              <w:rPr>
                <w:sz w:val="24"/>
                <w:szCs w:val="24"/>
              </w:rPr>
              <w:t>сутствие просроченной кредиторской задолженн</w:t>
            </w:r>
            <w:r w:rsidRPr="0003443E">
              <w:rPr>
                <w:sz w:val="24"/>
                <w:szCs w:val="24"/>
              </w:rPr>
              <w:t>о</w:t>
            </w:r>
            <w:r w:rsidRPr="0003443E">
              <w:rPr>
                <w:sz w:val="24"/>
                <w:szCs w:val="24"/>
              </w:rPr>
              <w:t>сти бюджета сельского пос</w:t>
            </w:r>
            <w:r w:rsidRPr="0003443E">
              <w:rPr>
                <w:sz w:val="24"/>
                <w:szCs w:val="24"/>
              </w:rPr>
              <w:t>е</w:t>
            </w:r>
            <w:r w:rsidRPr="0003443E"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554130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45E55" w:rsidRDefault="00554130" w:rsidP="0036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4E" w:rsidRPr="0003443E" w:rsidRDefault="0017544E" w:rsidP="004B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3443E" w:rsidRPr="0003443E" w:rsidRDefault="0003443E" w:rsidP="0003443E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80C5D" w:rsidRDefault="00780C5D" w:rsidP="00780C5D">
      <w:pPr>
        <w:rPr>
          <w:sz w:val="28"/>
          <w:szCs w:val="28"/>
        </w:rPr>
      </w:pPr>
      <w:r>
        <w:rPr>
          <w:sz w:val="28"/>
        </w:rPr>
        <w:t xml:space="preserve">Ведущий специалист </w:t>
      </w:r>
      <w:r>
        <w:rPr>
          <w:sz w:val="28"/>
          <w:szCs w:val="28"/>
        </w:rPr>
        <w:t xml:space="preserve">Администрации </w:t>
      </w:r>
    </w:p>
    <w:p w:rsidR="00A44054" w:rsidRPr="00AA6A0F" w:rsidRDefault="00780C5D" w:rsidP="00A44054">
      <w:pPr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0F7613">
      <w:pgSz w:w="16840" w:h="11907" w:orient="landscape" w:code="9"/>
      <w:pgMar w:top="1134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B2" w:rsidRDefault="00CC49B2">
      <w:r>
        <w:separator/>
      </w:r>
    </w:p>
  </w:endnote>
  <w:endnote w:type="continuationSeparator" w:id="0">
    <w:p w:rsidR="00CC49B2" w:rsidRDefault="00C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19" w:rsidRDefault="008F2E1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E19" w:rsidRDefault="008F2E19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19" w:rsidRDefault="008F2E1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086">
      <w:rPr>
        <w:rStyle w:val="a7"/>
        <w:noProof/>
      </w:rPr>
      <w:t>4</w:t>
    </w:r>
    <w:r>
      <w:rPr>
        <w:rStyle w:val="a7"/>
      </w:rPr>
      <w:fldChar w:fldCharType="end"/>
    </w:r>
  </w:p>
  <w:p w:rsidR="008F2E19" w:rsidRDefault="008F2E19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B2" w:rsidRDefault="00CC49B2">
      <w:r>
        <w:separator/>
      </w:r>
    </w:p>
  </w:footnote>
  <w:footnote w:type="continuationSeparator" w:id="0">
    <w:p w:rsidR="00CC49B2" w:rsidRDefault="00CC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306FF"/>
    <w:rsid w:val="0003443E"/>
    <w:rsid w:val="00036BA2"/>
    <w:rsid w:val="000405BA"/>
    <w:rsid w:val="00044C92"/>
    <w:rsid w:val="00045E55"/>
    <w:rsid w:val="000509E6"/>
    <w:rsid w:val="00064160"/>
    <w:rsid w:val="00065AF8"/>
    <w:rsid w:val="00065EDF"/>
    <w:rsid w:val="00066336"/>
    <w:rsid w:val="000734F0"/>
    <w:rsid w:val="0008141F"/>
    <w:rsid w:val="000977B3"/>
    <w:rsid w:val="000A5EDE"/>
    <w:rsid w:val="000B1D51"/>
    <w:rsid w:val="000B1E73"/>
    <w:rsid w:val="000C2516"/>
    <w:rsid w:val="000E100A"/>
    <w:rsid w:val="000E1EBD"/>
    <w:rsid w:val="000E3C3E"/>
    <w:rsid w:val="000E60C1"/>
    <w:rsid w:val="000E64F1"/>
    <w:rsid w:val="000F080C"/>
    <w:rsid w:val="000F1650"/>
    <w:rsid w:val="000F5A59"/>
    <w:rsid w:val="000F700E"/>
    <w:rsid w:val="000F7613"/>
    <w:rsid w:val="00102F97"/>
    <w:rsid w:val="00106045"/>
    <w:rsid w:val="00106443"/>
    <w:rsid w:val="00110C8F"/>
    <w:rsid w:val="00113DB0"/>
    <w:rsid w:val="00116696"/>
    <w:rsid w:val="0012263B"/>
    <w:rsid w:val="00123667"/>
    <w:rsid w:val="001266CB"/>
    <w:rsid w:val="00131473"/>
    <w:rsid w:val="001326E0"/>
    <w:rsid w:val="00134D06"/>
    <w:rsid w:val="001370F5"/>
    <w:rsid w:val="00140D4C"/>
    <w:rsid w:val="00141219"/>
    <w:rsid w:val="00141AAC"/>
    <w:rsid w:val="00146D60"/>
    <w:rsid w:val="00152D66"/>
    <w:rsid w:val="001654FE"/>
    <w:rsid w:val="00167725"/>
    <w:rsid w:val="00173A30"/>
    <w:rsid w:val="00173F2C"/>
    <w:rsid w:val="001748FE"/>
    <w:rsid w:val="00174F34"/>
    <w:rsid w:val="0017544E"/>
    <w:rsid w:val="00180865"/>
    <w:rsid w:val="00187A02"/>
    <w:rsid w:val="001A44F8"/>
    <w:rsid w:val="001B199F"/>
    <w:rsid w:val="001B3BDA"/>
    <w:rsid w:val="001B4AFF"/>
    <w:rsid w:val="001C760C"/>
    <w:rsid w:val="001C7C2A"/>
    <w:rsid w:val="001D0390"/>
    <w:rsid w:val="001D2BD4"/>
    <w:rsid w:val="001D49D8"/>
    <w:rsid w:val="001E0F5F"/>
    <w:rsid w:val="001E1DE1"/>
    <w:rsid w:val="001E2FF6"/>
    <w:rsid w:val="001E7EBA"/>
    <w:rsid w:val="001F1BFC"/>
    <w:rsid w:val="001F3A70"/>
    <w:rsid w:val="001F4DF0"/>
    <w:rsid w:val="00207731"/>
    <w:rsid w:val="00213230"/>
    <w:rsid w:val="002151D3"/>
    <w:rsid w:val="00216C48"/>
    <w:rsid w:val="00236E9D"/>
    <w:rsid w:val="00240B48"/>
    <w:rsid w:val="00253B2A"/>
    <w:rsid w:val="00253EDD"/>
    <w:rsid w:val="002676D3"/>
    <w:rsid w:val="00272317"/>
    <w:rsid w:val="0027479F"/>
    <w:rsid w:val="00280B9F"/>
    <w:rsid w:val="00282CCE"/>
    <w:rsid w:val="0029466E"/>
    <w:rsid w:val="002964F3"/>
    <w:rsid w:val="002D4821"/>
    <w:rsid w:val="002D7FD3"/>
    <w:rsid w:val="002E1169"/>
    <w:rsid w:val="002F4E1D"/>
    <w:rsid w:val="002F663D"/>
    <w:rsid w:val="00303E63"/>
    <w:rsid w:val="00305AA7"/>
    <w:rsid w:val="00307FC9"/>
    <w:rsid w:val="00311A71"/>
    <w:rsid w:val="00314B27"/>
    <w:rsid w:val="003208C5"/>
    <w:rsid w:val="0032111B"/>
    <w:rsid w:val="00323282"/>
    <w:rsid w:val="00323EAD"/>
    <w:rsid w:val="00334868"/>
    <w:rsid w:val="00336B4F"/>
    <w:rsid w:val="00340B4D"/>
    <w:rsid w:val="0034647D"/>
    <w:rsid w:val="00356600"/>
    <w:rsid w:val="00360D26"/>
    <w:rsid w:val="003618A6"/>
    <w:rsid w:val="00367FFA"/>
    <w:rsid w:val="00371C6A"/>
    <w:rsid w:val="003754E0"/>
    <w:rsid w:val="003844E6"/>
    <w:rsid w:val="00395AFE"/>
    <w:rsid w:val="003A318F"/>
    <w:rsid w:val="003C11FA"/>
    <w:rsid w:val="003C3E4E"/>
    <w:rsid w:val="003C44B0"/>
    <w:rsid w:val="003C490B"/>
    <w:rsid w:val="003C7160"/>
    <w:rsid w:val="003D3215"/>
    <w:rsid w:val="003E6F94"/>
    <w:rsid w:val="003F2523"/>
    <w:rsid w:val="003F60E7"/>
    <w:rsid w:val="00403ED1"/>
    <w:rsid w:val="00406BCA"/>
    <w:rsid w:val="00417C68"/>
    <w:rsid w:val="00420038"/>
    <w:rsid w:val="00426500"/>
    <w:rsid w:val="00431BEE"/>
    <w:rsid w:val="00443A8B"/>
    <w:rsid w:val="00443E0C"/>
    <w:rsid w:val="004452B0"/>
    <w:rsid w:val="00446CEA"/>
    <w:rsid w:val="0046389D"/>
    <w:rsid w:val="00475056"/>
    <w:rsid w:val="00476ADE"/>
    <w:rsid w:val="00495201"/>
    <w:rsid w:val="004B17FA"/>
    <w:rsid w:val="004B1A41"/>
    <w:rsid w:val="004B2489"/>
    <w:rsid w:val="004B3616"/>
    <w:rsid w:val="004B58F8"/>
    <w:rsid w:val="004B72EF"/>
    <w:rsid w:val="004C4F2D"/>
    <w:rsid w:val="004F1D6A"/>
    <w:rsid w:val="00500BFA"/>
    <w:rsid w:val="0050102A"/>
    <w:rsid w:val="005118F3"/>
    <w:rsid w:val="005130B0"/>
    <w:rsid w:val="00526762"/>
    <w:rsid w:val="00527FE8"/>
    <w:rsid w:val="00532AAA"/>
    <w:rsid w:val="0053550C"/>
    <w:rsid w:val="00540431"/>
    <w:rsid w:val="00543196"/>
    <w:rsid w:val="005535E7"/>
    <w:rsid w:val="00554130"/>
    <w:rsid w:val="0055526D"/>
    <w:rsid w:val="00563A26"/>
    <w:rsid w:val="00567C04"/>
    <w:rsid w:val="00572134"/>
    <w:rsid w:val="00572B73"/>
    <w:rsid w:val="00575076"/>
    <w:rsid w:val="005808FA"/>
    <w:rsid w:val="005907B8"/>
    <w:rsid w:val="00593CBC"/>
    <w:rsid w:val="005A385F"/>
    <w:rsid w:val="005D0E11"/>
    <w:rsid w:val="005D2562"/>
    <w:rsid w:val="005E37E2"/>
    <w:rsid w:val="005E486A"/>
    <w:rsid w:val="005E517E"/>
    <w:rsid w:val="005E6779"/>
    <w:rsid w:val="005E7995"/>
    <w:rsid w:val="005F1BDD"/>
    <w:rsid w:val="005F20A6"/>
    <w:rsid w:val="005F603C"/>
    <w:rsid w:val="00600782"/>
    <w:rsid w:val="00600B9A"/>
    <w:rsid w:val="00605438"/>
    <w:rsid w:val="00615294"/>
    <w:rsid w:val="00616D74"/>
    <w:rsid w:val="00622145"/>
    <w:rsid w:val="006224BC"/>
    <w:rsid w:val="006226BB"/>
    <w:rsid w:val="00627DDD"/>
    <w:rsid w:val="00632F98"/>
    <w:rsid w:val="00634159"/>
    <w:rsid w:val="006356BB"/>
    <w:rsid w:val="00643EA2"/>
    <w:rsid w:val="00647113"/>
    <w:rsid w:val="00651454"/>
    <w:rsid w:val="006534A0"/>
    <w:rsid w:val="00655D27"/>
    <w:rsid w:val="00663953"/>
    <w:rsid w:val="006724A6"/>
    <w:rsid w:val="006761AB"/>
    <w:rsid w:val="00677118"/>
    <w:rsid w:val="00683463"/>
    <w:rsid w:val="0069099E"/>
    <w:rsid w:val="0069128E"/>
    <w:rsid w:val="0069277B"/>
    <w:rsid w:val="006949C2"/>
    <w:rsid w:val="006A0749"/>
    <w:rsid w:val="006A2669"/>
    <w:rsid w:val="006A5221"/>
    <w:rsid w:val="006A59E0"/>
    <w:rsid w:val="006B2F34"/>
    <w:rsid w:val="006B4178"/>
    <w:rsid w:val="006B604A"/>
    <w:rsid w:val="006B785B"/>
    <w:rsid w:val="006C0FE2"/>
    <w:rsid w:val="006C3658"/>
    <w:rsid w:val="006D4D3D"/>
    <w:rsid w:val="006D64D8"/>
    <w:rsid w:val="006E1CC5"/>
    <w:rsid w:val="006E3918"/>
    <w:rsid w:val="006E7440"/>
    <w:rsid w:val="00705CA0"/>
    <w:rsid w:val="00713E00"/>
    <w:rsid w:val="00716996"/>
    <w:rsid w:val="00717B5E"/>
    <w:rsid w:val="00721DC1"/>
    <w:rsid w:val="007273D7"/>
    <w:rsid w:val="00730C03"/>
    <w:rsid w:val="00731573"/>
    <w:rsid w:val="007345B6"/>
    <w:rsid w:val="0074186F"/>
    <w:rsid w:val="00746B6B"/>
    <w:rsid w:val="00756DDE"/>
    <w:rsid w:val="007574C9"/>
    <w:rsid w:val="00760375"/>
    <w:rsid w:val="00780C5D"/>
    <w:rsid w:val="00781207"/>
    <w:rsid w:val="007831AA"/>
    <w:rsid w:val="00785B47"/>
    <w:rsid w:val="00791672"/>
    <w:rsid w:val="00791A65"/>
    <w:rsid w:val="00792C22"/>
    <w:rsid w:val="00797C04"/>
    <w:rsid w:val="00797F0E"/>
    <w:rsid w:val="007B700B"/>
    <w:rsid w:val="007C7ECD"/>
    <w:rsid w:val="007E2534"/>
    <w:rsid w:val="007E32C7"/>
    <w:rsid w:val="007E352B"/>
    <w:rsid w:val="007E5086"/>
    <w:rsid w:val="007E674B"/>
    <w:rsid w:val="007F1482"/>
    <w:rsid w:val="007F390C"/>
    <w:rsid w:val="007F4B83"/>
    <w:rsid w:val="007F70F1"/>
    <w:rsid w:val="00802CC4"/>
    <w:rsid w:val="00811892"/>
    <w:rsid w:val="008147B8"/>
    <w:rsid w:val="00822349"/>
    <w:rsid w:val="00823E9F"/>
    <w:rsid w:val="00824DB9"/>
    <w:rsid w:val="00826692"/>
    <w:rsid w:val="0083062E"/>
    <w:rsid w:val="00857585"/>
    <w:rsid w:val="00857683"/>
    <w:rsid w:val="00881575"/>
    <w:rsid w:val="00886BA5"/>
    <w:rsid w:val="00891A5E"/>
    <w:rsid w:val="008933C9"/>
    <w:rsid w:val="00895BF2"/>
    <w:rsid w:val="0089622F"/>
    <w:rsid w:val="00896960"/>
    <w:rsid w:val="008B021F"/>
    <w:rsid w:val="008B10DC"/>
    <w:rsid w:val="008B2204"/>
    <w:rsid w:val="008B5F8A"/>
    <w:rsid w:val="008C75D9"/>
    <w:rsid w:val="008D72DD"/>
    <w:rsid w:val="008E0B19"/>
    <w:rsid w:val="008E41FC"/>
    <w:rsid w:val="008E46B9"/>
    <w:rsid w:val="008F2E19"/>
    <w:rsid w:val="00901DF2"/>
    <w:rsid w:val="00903B41"/>
    <w:rsid w:val="00912D66"/>
    <w:rsid w:val="009307FD"/>
    <w:rsid w:val="009368D7"/>
    <w:rsid w:val="00937EFB"/>
    <w:rsid w:val="00943962"/>
    <w:rsid w:val="009441CA"/>
    <w:rsid w:val="00944367"/>
    <w:rsid w:val="00957B5B"/>
    <w:rsid w:val="00961D9D"/>
    <w:rsid w:val="009703D6"/>
    <w:rsid w:val="00974C1C"/>
    <w:rsid w:val="009857A9"/>
    <w:rsid w:val="009947CC"/>
    <w:rsid w:val="009958EE"/>
    <w:rsid w:val="009A2F31"/>
    <w:rsid w:val="009B24B4"/>
    <w:rsid w:val="009B6EC4"/>
    <w:rsid w:val="009C26AA"/>
    <w:rsid w:val="009C4241"/>
    <w:rsid w:val="009C7BBF"/>
    <w:rsid w:val="009D2A9C"/>
    <w:rsid w:val="009D7627"/>
    <w:rsid w:val="009E36AC"/>
    <w:rsid w:val="009E4413"/>
    <w:rsid w:val="009E7026"/>
    <w:rsid w:val="009F5C0B"/>
    <w:rsid w:val="009F7B9A"/>
    <w:rsid w:val="00A06CDB"/>
    <w:rsid w:val="00A1079A"/>
    <w:rsid w:val="00A10EBA"/>
    <w:rsid w:val="00A111CA"/>
    <w:rsid w:val="00A123C2"/>
    <w:rsid w:val="00A21324"/>
    <w:rsid w:val="00A310E2"/>
    <w:rsid w:val="00A34F82"/>
    <w:rsid w:val="00A36F0E"/>
    <w:rsid w:val="00A40E10"/>
    <w:rsid w:val="00A44054"/>
    <w:rsid w:val="00A5693E"/>
    <w:rsid w:val="00A64139"/>
    <w:rsid w:val="00A66A21"/>
    <w:rsid w:val="00A7398D"/>
    <w:rsid w:val="00A95DFD"/>
    <w:rsid w:val="00AA50AC"/>
    <w:rsid w:val="00AB02B8"/>
    <w:rsid w:val="00AB089A"/>
    <w:rsid w:val="00AB16C2"/>
    <w:rsid w:val="00AB7596"/>
    <w:rsid w:val="00AC1752"/>
    <w:rsid w:val="00AC6B1C"/>
    <w:rsid w:val="00AD36DB"/>
    <w:rsid w:val="00AD3843"/>
    <w:rsid w:val="00AF4660"/>
    <w:rsid w:val="00B038F9"/>
    <w:rsid w:val="00B268B2"/>
    <w:rsid w:val="00B31E41"/>
    <w:rsid w:val="00B32FBE"/>
    <w:rsid w:val="00B5172B"/>
    <w:rsid w:val="00B5204B"/>
    <w:rsid w:val="00B57095"/>
    <w:rsid w:val="00B63FFB"/>
    <w:rsid w:val="00B66E16"/>
    <w:rsid w:val="00B8110E"/>
    <w:rsid w:val="00B81250"/>
    <w:rsid w:val="00B81CD9"/>
    <w:rsid w:val="00B84E20"/>
    <w:rsid w:val="00B86A56"/>
    <w:rsid w:val="00B876E6"/>
    <w:rsid w:val="00B97C43"/>
    <w:rsid w:val="00BA1D69"/>
    <w:rsid w:val="00BA5FE3"/>
    <w:rsid w:val="00BB41F5"/>
    <w:rsid w:val="00BC0281"/>
    <w:rsid w:val="00BC19D8"/>
    <w:rsid w:val="00BE22D7"/>
    <w:rsid w:val="00BE40EE"/>
    <w:rsid w:val="00BE60D9"/>
    <w:rsid w:val="00BF0407"/>
    <w:rsid w:val="00C0204D"/>
    <w:rsid w:val="00C108EA"/>
    <w:rsid w:val="00C21686"/>
    <w:rsid w:val="00C22996"/>
    <w:rsid w:val="00C479C3"/>
    <w:rsid w:val="00C5005C"/>
    <w:rsid w:val="00C5258B"/>
    <w:rsid w:val="00C61849"/>
    <w:rsid w:val="00C62362"/>
    <w:rsid w:val="00C928CE"/>
    <w:rsid w:val="00CA2218"/>
    <w:rsid w:val="00CB1AAB"/>
    <w:rsid w:val="00CB2474"/>
    <w:rsid w:val="00CB3467"/>
    <w:rsid w:val="00CC362F"/>
    <w:rsid w:val="00CC49B2"/>
    <w:rsid w:val="00CD71D7"/>
    <w:rsid w:val="00CD74D0"/>
    <w:rsid w:val="00CF321A"/>
    <w:rsid w:val="00CF65E4"/>
    <w:rsid w:val="00D01788"/>
    <w:rsid w:val="00D02CF8"/>
    <w:rsid w:val="00D040C5"/>
    <w:rsid w:val="00D04200"/>
    <w:rsid w:val="00D05EAB"/>
    <w:rsid w:val="00D130D1"/>
    <w:rsid w:val="00D13A16"/>
    <w:rsid w:val="00D20038"/>
    <w:rsid w:val="00D21971"/>
    <w:rsid w:val="00D228CF"/>
    <w:rsid w:val="00D25E64"/>
    <w:rsid w:val="00D2776A"/>
    <w:rsid w:val="00D27E88"/>
    <w:rsid w:val="00D45976"/>
    <w:rsid w:val="00D5047E"/>
    <w:rsid w:val="00D55BDE"/>
    <w:rsid w:val="00D60013"/>
    <w:rsid w:val="00D80745"/>
    <w:rsid w:val="00D90BFC"/>
    <w:rsid w:val="00D92EB0"/>
    <w:rsid w:val="00D940D6"/>
    <w:rsid w:val="00DA0E9D"/>
    <w:rsid w:val="00DA1DA2"/>
    <w:rsid w:val="00DA7671"/>
    <w:rsid w:val="00DB0205"/>
    <w:rsid w:val="00DC4576"/>
    <w:rsid w:val="00DC4FEB"/>
    <w:rsid w:val="00DC65C2"/>
    <w:rsid w:val="00DD2100"/>
    <w:rsid w:val="00DD36B1"/>
    <w:rsid w:val="00DE1C50"/>
    <w:rsid w:val="00DE7C17"/>
    <w:rsid w:val="00DF2633"/>
    <w:rsid w:val="00DF49A0"/>
    <w:rsid w:val="00DF52EB"/>
    <w:rsid w:val="00E026A9"/>
    <w:rsid w:val="00E229E3"/>
    <w:rsid w:val="00E253AB"/>
    <w:rsid w:val="00E270ED"/>
    <w:rsid w:val="00E31279"/>
    <w:rsid w:val="00E3162E"/>
    <w:rsid w:val="00E33078"/>
    <w:rsid w:val="00E44120"/>
    <w:rsid w:val="00E44E9D"/>
    <w:rsid w:val="00E46365"/>
    <w:rsid w:val="00E475B3"/>
    <w:rsid w:val="00E476F9"/>
    <w:rsid w:val="00E53FF2"/>
    <w:rsid w:val="00E5696C"/>
    <w:rsid w:val="00E65E6B"/>
    <w:rsid w:val="00E74607"/>
    <w:rsid w:val="00E7660B"/>
    <w:rsid w:val="00E76A6A"/>
    <w:rsid w:val="00E772D5"/>
    <w:rsid w:val="00E86D0E"/>
    <w:rsid w:val="00E912C6"/>
    <w:rsid w:val="00E91BE1"/>
    <w:rsid w:val="00E921A8"/>
    <w:rsid w:val="00E9793A"/>
    <w:rsid w:val="00EA013F"/>
    <w:rsid w:val="00EA6463"/>
    <w:rsid w:val="00EB4336"/>
    <w:rsid w:val="00EB56C9"/>
    <w:rsid w:val="00EC10B2"/>
    <w:rsid w:val="00ED199D"/>
    <w:rsid w:val="00ED1D82"/>
    <w:rsid w:val="00ED5386"/>
    <w:rsid w:val="00ED7D2F"/>
    <w:rsid w:val="00EE04B6"/>
    <w:rsid w:val="00EF64FB"/>
    <w:rsid w:val="00EF7547"/>
    <w:rsid w:val="00F047CC"/>
    <w:rsid w:val="00F06FC8"/>
    <w:rsid w:val="00F100F8"/>
    <w:rsid w:val="00F16D18"/>
    <w:rsid w:val="00F17401"/>
    <w:rsid w:val="00F2438D"/>
    <w:rsid w:val="00F47DCD"/>
    <w:rsid w:val="00F5215A"/>
    <w:rsid w:val="00F52301"/>
    <w:rsid w:val="00F53124"/>
    <w:rsid w:val="00F670E1"/>
    <w:rsid w:val="00F7222F"/>
    <w:rsid w:val="00F753D1"/>
    <w:rsid w:val="00F76478"/>
    <w:rsid w:val="00F8196B"/>
    <w:rsid w:val="00F94D5C"/>
    <w:rsid w:val="00FA53B7"/>
    <w:rsid w:val="00FB04D1"/>
    <w:rsid w:val="00FB3FE7"/>
    <w:rsid w:val="00FC18A3"/>
    <w:rsid w:val="00FC49A1"/>
    <w:rsid w:val="00FC62A4"/>
    <w:rsid w:val="00FD1933"/>
    <w:rsid w:val="00FD5CA9"/>
    <w:rsid w:val="00FE3D2A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2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11853</CharactersWithSpaces>
  <SharedDoc>false</SharedDoc>
  <HLinks>
    <vt:vector size="24" baseType="variant">
      <vt:variant>
        <vt:i4>720907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2024-07-11T08:49:00Z</cp:lastPrinted>
  <dcterms:created xsi:type="dcterms:W3CDTF">2024-07-15T11:31:00Z</dcterms:created>
  <dcterms:modified xsi:type="dcterms:W3CDTF">2024-07-15T11:33:00Z</dcterms:modified>
</cp:coreProperties>
</file>